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E6E01" w14:textId="2E87B455" w:rsidR="00A23356" w:rsidRDefault="00FC5B2A" w:rsidP="00E90B24">
      <w:pPr>
        <w:pStyle w:val="Heading1"/>
      </w:pPr>
      <w:r>
        <w:t>My New</w:t>
      </w:r>
      <w:r w:rsidR="00241278">
        <w:t xml:space="preserve"> Copilot+ PC</w:t>
      </w:r>
    </w:p>
    <w:p w14:paraId="58BDC0EC" w14:textId="27978233" w:rsidR="00AD7887" w:rsidRDefault="00EF5280" w:rsidP="00AD7887">
      <w:pPr>
        <w:pStyle w:val="BodyText"/>
      </w:pPr>
      <w:r>
        <w:t>I first s</w:t>
      </w:r>
      <w:r w:rsidR="00ED1D59">
        <w:t>aw</w:t>
      </w:r>
      <w:r>
        <w:t xml:space="preserve"> the </w:t>
      </w:r>
      <w:r w:rsidR="009339B4">
        <w:t xml:space="preserve">Copilot+ PC </w:t>
      </w:r>
      <w:r>
        <w:t>device</w:t>
      </w:r>
      <w:r w:rsidR="009969CC">
        <w:t xml:space="preserve"> on stage</w:t>
      </w:r>
      <w:r w:rsidR="0077292D">
        <w:t xml:space="preserve"> at the Microsoft BUILD conference in May 202</w:t>
      </w:r>
      <w:r w:rsidR="004936CB">
        <w:t>4</w:t>
      </w:r>
      <w:r w:rsidR="009969CC">
        <w:t>,</w:t>
      </w:r>
      <w:r>
        <w:t xml:space="preserve"> </w:t>
      </w:r>
      <w:r w:rsidR="00211CEB">
        <w:t xml:space="preserve">during </w:t>
      </w:r>
      <w:r>
        <w:t>a demonstration of how its NPU could dramatically speed up AI tasks run</w:t>
      </w:r>
      <w:r w:rsidR="00A750F1">
        <w:t>ning</w:t>
      </w:r>
      <w:r>
        <w:t xml:space="preserve"> locally, and ever since, I’d wanted one. </w:t>
      </w:r>
      <w:r w:rsidR="000601E7">
        <w:t xml:space="preserve">I was lucky to get </w:t>
      </w:r>
      <w:r w:rsidR="00E77214">
        <w:t>one of the few</w:t>
      </w:r>
      <w:r w:rsidR="000601E7">
        <w:t xml:space="preserve"> Qualcomm </w:t>
      </w:r>
      <w:r w:rsidR="00B057AC">
        <w:t xml:space="preserve">Windows on </w:t>
      </w:r>
      <w:r w:rsidR="000601E7">
        <w:t>Snap</w:t>
      </w:r>
      <w:r w:rsidR="00781942">
        <w:t>d</w:t>
      </w:r>
      <w:r w:rsidR="000601E7">
        <w:t xml:space="preserve">ragon </w:t>
      </w:r>
      <w:r w:rsidR="00B057AC">
        <w:t>X</w:t>
      </w:r>
      <w:r w:rsidR="000601E7">
        <w:t xml:space="preserve"> Elite Dev Kit</w:t>
      </w:r>
      <w:r w:rsidR="00A579B2">
        <w:t>s</w:t>
      </w:r>
      <w:r w:rsidR="00CF6258">
        <w:t xml:space="preserve"> before they </w:t>
      </w:r>
      <w:r w:rsidR="00286033">
        <w:t>halted production</w:t>
      </w:r>
      <w:r w:rsidR="00CF6258">
        <w:t xml:space="preserve">. </w:t>
      </w:r>
      <w:r w:rsidR="00211CEB">
        <w:t>Alt</w:t>
      </w:r>
      <w:r w:rsidR="0095428A">
        <w:t>hough Qual</w:t>
      </w:r>
      <w:r w:rsidR="00781942">
        <w:t>c</w:t>
      </w:r>
      <w:r w:rsidR="0095428A">
        <w:t>omm</w:t>
      </w:r>
      <w:r w:rsidR="004E5C0E">
        <w:t>-</w:t>
      </w:r>
      <w:r w:rsidR="0095428A">
        <w:t>powered ARM</w:t>
      </w:r>
      <w:r w:rsidR="00AC76BF">
        <w:t xml:space="preserve"> Copilot+ PC</w:t>
      </w:r>
      <w:r w:rsidR="0095428A">
        <w:t xml:space="preserve"> laptops </w:t>
      </w:r>
      <w:r w:rsidR="00F2281D">
        <w:t>ha</w:t>
      </w:r>
      <w:r w:rsidR="00BC2884">
        <w:t>ve</w:t>
      </w:r>
      <w:r w:rsidR="00F2281D">
        <w:t xml:space="preserve"> been shipping since</w:t>
      </w:r>
      <w:r w:rsidR="00EC48B3">
        <w:t xml:space="preserve"> mid-J</w:t>
      </w:r>
      <w:r w:rsidR="00430308">
        <w:t>une</w:t>
      </w:r>
      <w:r w:rsidR="00F2281D">
        <w:t xml:space="preserve">, </w:t>
      </w:r>
      <w:r w:rsidR="00C668ED">
        <w:t>my</w:t>
      </w:r>
      <w:r w:rsidR="00F2281D">
        <w:t xml:space="preserve"> Dev Kit </w:t>
      </w:r>
      <w:r w:rsidR="00C668ED">
        <w:t>didn’t arrive until</w:t>
      </w:r>
      <w:r w:rsidR="00EC48B3">
        <w:t xml:space="preserve"> mid-</w:t>
      </w:r>
      <w:r w:rsidR="00C668ED">
        <w:t>October</w:t>
      </w:r>
      <w:r w:rsidR="00EC48B3">
        <w:t xml:space="preserve">, about </w:t>
      </w:r>
      <w:r w:rsidR="00211CEB">
        <w:t>three</w:t>
      </w:r>
      <w:r w:rsidR="00EC48B3">
        <w:t xml:space="preserve"> months later</w:t>
      </w:r>
      <w:r w:rsidR="00211CEB">
        <w:t>,</w:t>
      </w:r>
      <w:r w:rsidR="009678F8">
        <w:t xml:space="preserve"> and I was </w:t>
      </w:r>
      <w:r w:rsidR="004E5C0E">
        <w:t>eager</w:t>
      </w:r>
      <w:r w:rsidR="009678F8">
        <w:t xml:space="preserve"> to see what I could do with </w:t>
      </w:r>
      <w:r w:rsidR="00B90A1A">
        <w:t xml:space="preserve">its Hexagon NPU. </w:t>
      </w:r>
      <w:r w:rsidR="00244A40">
        <w:t>Here’s how it’s going…</w:t>
      </w:r>
    </w:p>
    <w:p w14:paraId="0A07B52C" w14:textId="344B56D7" w:rsidR="00FA55A8" w:rsidRDefault="00FA55A8" w:rsidP="00AD7887">
      <w:pPr>
        <w:pStyle w:val="BodyText"/>
      </w:pPr>
    </w:p>
    <w:p w14:paraId="1F8C8274" w14:textId="2509FC1C" w:rsidR="00672227" w:rsidRDefault="00714C0F" w:rsidP="00AD5FEC">
      <w:pPr>
        <w:pStyle w:val="Heading2"/>
      </w:pPr>
      <w:r>
        <w:t>Windows on ARM</w:t>
      </w:r>
    </w:p>
    <w:p w14:paraId="2ADBBAA2" w14:textId="65B70AF4" w:rsidR="00B309CF" w:rsidRDefault="00F8788D" w:rsidP="00B309CF">
      <w:pPr>
        <w:pStyle w:val="BodyText"/>
      </w:pPr>
      <w:r>
        <w:t>Thus f</w:t>
      </w:r>
      <w:r w:rsidR="00B309CF">
        <w:t>ar, as</w:t>
      </w:r>
      <w:r w:rsidR="005D5943">
        <w:t xml:space="preserve"> far as</w:t>
      </w:r>
      <w:r w:rsidR="00B309CF">
        <w:t xml:space="preserve"> a new computer</w:t>
      </w:r>
      <w:r w:rsidR="005D5943">
        <w:t xml:space="preserve"> goes</w:t>
      </w:r>
      <w:r w:rsidR="00B309CF">
        <w:t xml:space="preserve">, I’m absolutely thrilled. </w:t>
      </w:r>
      <w:r w:rsidR="00784F6C">
        <w:t>The Dev Kit</w:t>
      </w:r>
      <w:r w:rsidR="00B309CF">
        <w:t xml:space="preserve"> immediately became my main computer, and I </w:t>
      </w:r>
      <w:r w:rsidR="00270714">
        <w:t>won’t</w:t>
      </w:r>
      <w:r w:rsidR="00B309CF">
        <w:t xml:space="preserve"> look back. </w:t>
      </w:r>
      <w:r w:rsidR="00AF36B7">
        <w:t>T</w:t>
      </w:r>
      <w:r w:rsidR="00B309CF">
        <w:t xml:space="preserve">he VPN I use (OpenVPN) </w:t>
      </w:r>
      <w:r w:rsidR="00E77E14">
        <w:t xml:space="preserve">as well as a couple of other programs </w:t>
      </w:r>
      <w:r w:rsidR="003B7296">
        <w:t xml:space="preserve">are </w:t>
      </w:r>
      <w:r w:rsidR="00E77E14">
        <w:t xml:space="preserve">not yet available </w:t>
      </w:r>
      <w:r w:rsidR="003B7296">
        <w:t xml:space="preserve">natively </w:t>
      </w:r>
      <w:r w:rsidR="00E77E14">
        <w:t>for Windows</w:t>
      </w:r>
      <w:r w:rsidR="00940A3B">
        <w:t xml:space="preserve"> on ARM </w:t>
      </w:r>
      <w:r w:rsidR="003B7296">
        <w:t xml:space="preserve">yet, but they </w:t>
      </w:r>
      <w:r w:rsidR="00565A5A">
        <w:t xml:space="preserve">install and </w:t>
      </w:r>
      <w:r w:rsidR="00B309CF">
        <w:t xml:space="preserve">run </w:t>
      </w:r>
      <w:r w:rsidR="00940A3B">
        <w:t xml:space="preserve">absolutely </w:t>
      </w:r>
      <w:r w:rsidR="00B309CF">
        <w:t xml:space="preserve">fine </w:t>
      </w:r>
      <w:r w:rsidR="009562D5">
        <w:t>under</w:t>
      </w:r>
      <w:r w:rsidR="00B309CF">
        <w:t xml:space="preserve"> x64 </w:t>
      </w:r>
      <w:r w:rsidR="009562D5">
        <w:t>emulation</w:t>
      </w:r>
      <w:r w:rsidR="003A0EE8">
        <w:t>,</w:t>
      </w:r>
      <w:r w:rsidR="001770FF">
        <w:t xml:space="preserve"> and you wouldn’t know they’re x64 apps unless you</w:t>
      </w:r>
      <w:r w:rsidR="00727A40">
        <w:t xml:space="preserve"> peek</w:t>
      </w:r>
      <w:r w:rsidR="001770FF">
        <w:t xml:space="preserve"> </w:t>
      </w:r>
      <w:r w:rsidR="00900F2E">
        <w:t>in Task Manager</w:t>
      </w:r>
      <w:r w:rsidR="001770FF">
        <w:t xml:space="preserve">. </w:t>
      </w:r>
      <w:r w:rsidR="00727A40">
        <w:t>It</w:t>
      </w:r>
      <w:r w:rsidR="003A0EE8">
        <w:t xml:space="preserve"> does everything my</w:t>
      </w:r>
      <w:r w:rsidR="003E56E3">
        <w:t xml:space="preserve"> Intel computers do</w:t>
      </w:r>
      <w:r w:rsidR="003B7296">
        <w:t>, and</w:t>
      </w:r>
      <w:r w:rsidR="00B309CF">
        <w:t xml:space="preserve"> I’ve not </w:t>
      </w:r>
      <w:r w:rsidR="009562D5">
        <w:t>h</w:t>
      </w:r>
      <w:r w:rsidR="00B309CF">
        <w:t xml:space="preserve">ad a single issue with </w:t>
      </w:r>
      <w:r w:rsidR="00096B34">
        <w:t xml:space="preserve">it or </w:t>
      </w:r>
      <w:r w:rsidR="00B309CF">
        <w:t>any software</w:t>
      </w:r>
      <w:r w:rsidR="00096B34">
        <w:t xml:space="preserve"> running on it</w:t>
      </w:r>
      <w:r w:rsidR="00B309CF">
        <w:t>. It</w:t>
      </w:r>
      <w:r w:rsidR="005E7045">
        <w:t xml:space="preserve"> boots almost instantly, it</w:t>
      </w:r>
      <w:r w:rsidR="00B309CF">
        <w:t>’s blazing fast, cool</w:t>
      </w:r>
      <w:r w:rsidR="005D5943">
        <w:t>,</w:t>
      </w:r>
      <w:r w:rsidR="00B309CF">
        <w:t xml:space="preserve"> and quiet.</w:t>
      </w:r>
      <w:r w:rsidR="0071160C">
        <w:t xml:space="preserve"> I can even run Visual Studio in a Teams meeting without everything slowing to a crawl</w:t>
      </w:r>
      <w:r w:rsidR="005D5943">
        <w:t>, s</w:t>
      </w:r>
      <w:r w:rsidR="000E49C3">
        <w:t>omething I was never quite able to accomplish on Intel.</w:t>
      </w:r>
    </w:p>
    <w:p w14:paraId="400C216D" w14:textId="77777777" w:rsidR="00B309CF" w:rsidRDefault="00B309CF" w:rsidP="00B309CF">
      <w:pPr>
        <w:pStyle w:val="BodyText"/>
      </w:pPr>
    </w:p>
    <w:p w14:paraId="110E3C61" w14:textId="6FC514A0" w:rsidR="00B55C90" w:rsidRDefault="00714C0F" w:rsidP="00FB2D68">
      <w:pPr>
        <w:pStyle w:val="BodyText"/>
      </w:pPr>
      <w:r>
        <w:t xml:space="preserve">I’d been toying with the idea of </w:t>
      </w:r>
      <w:r w:rsidR="005E29ED">
        <w:t>getting an ARM machine as my next computer for a couple of years</w:t>
      </w:r>
      <w:r w:rsidR="00572550">
        <w:t>. I knew that Windows for ARM64</w:t>
      </w:r>
      <w:r w:rsidR="00E76C00">
        <w:t xml:space="preserve"> </w:t>
      </w:r>
      <w:r w:rsidR="002E39FA">
        <w:t>with its impressive</w:t>
      </w:r>
      <w:r w:rsidR="00E76C00">
        <w:t xml:space="preserve"> emulation of x86 and x64</w:t>
      </w:r>
      <w:r w:rsidR="00572550">
        <w:t xml:space="preserve"> had been around for a few years and </w:t>
      </w:r>
      <w:r w:rsidR="000E72E9">
        <w:t xml:space="preserve">rumors were that it was getting quite stable. </w:t>
      </w:r>
      <w:r w:rsidR="00CB2593">
        <w:t xml:space="preserve">I also knew that </w:t>
      </w:r>
      <w:r w:rsidR="00694C28">
        <w:t xml:space="preserve">there </w:t>
      </w:r>
      <w:r w:rsidR="00A16BB6">
        <w:t>were</w:t>
      </w:r>
      <w:r w:rsidR="00694C28">
        <w:t xml:space="preserve"> native ARM64 version</w:t>
      </w:r>
      <w:r w:rsidR="00A16BB6">
        <w:t>s</w:t>
      </w:r>
      <w:r w:rsidR="00694C28">
        <w:t xml:space="preserve"> of Visual Studio 2022</w:t>
      </w:r>
      <w:r w:rsidR="00A16BB6">
        <w:t xml:space="preserve"> and VS Code</w:t>
      </w:r>
      <w:r w:rsidR="00AD1B56">
        <w:t xml:space="preserve"> and that the Office applications were</w:t>
      </w:r>
      <w:r w:rsidR="00165340">
        <w:t xml:space="preserve"> being converted to native ARM64. Any bits </w:t>
      </w:r>
      <w:r w:rsidR="00BE0C4A">
        <w:t xml:space="preserve">of Office </w:t>
      </w:r>
      <w:r w:rsidR="00165340">
        <w:t>that ar</w:t>
      </w:r>
      <w:r w:rsidR="005D5943">
        <w:t>e</w:t>
      </w:r>
      <w:r w:rsidR="00165340">
        <w:t>n</w:t>
      </w:r>
      <w:r w:rsidR="005D5943">
        <w:t>’</w:t>
      </w:r>
      <w:r w:rsidR="00165340">
        <w:t>t yet converted</w:t>
      </w:r>
      <w:r w:rsidR="000B2F31">
        <w:t xml:space="preserve"> run in emulation and </w:t>
      </w:r>
      <w:r w:rsidR="001A1307">
        <w:t xml:space="preserve">communication between the two platforms </w:t>
      </w:r>
      <w:r w:rsidR="005D5943">
        <w:t>are</w:t>
      </w:r>
      <w:r w:rsidR="001A1307">
        <w:t xml:space="preserve"> handled</w:t>
      </w:r>
      <w:r w:rsidR="00EA081B">
        <w:t xml:space="preserve"> au</w:t>
      </w:r>
      <w:r w:rsidR="002A3BB4">
        <w:t>tomatically. This hybrid technology is called ARM64E</w:t>
      </w:r>
      <w:r w:rsidR="004B366B">
        <w:t>C</w:t>
      </w:r>
      <w:r w:rsidR="004858B2">
        <w:t xml:space="preserve"> and is available to all C++ application developers.</w:t>
      </w:r>
      <w:r w:rsidR="00BB2543">
        <w:t xml:space="preserve"> When </w:t>
      </w:r>
      <w:r w:rsidR="005F472D">
        <w:t>Copi</w:t>
      </w:r>
      <w:r w:rsidR="00E16AD8">
        <w:t>l</w:t>
      </w:r>
      <w:r w:rsidR="005F472D">
        <w:t xml:space="preserve">ot+ PCs </w:t>
      </w:r>
      <w:r w:rsidR="00E16AD8">
        <w:t>were announced, it seemed</w:t>
      </w:r>
      <w:r w:rsidR="005D5943">
        <w:t xml:space="preserve"> that</w:t>
      </w:r>
      <w:r w:rsidR="00E16AD8">
        <w:t xml:space="preserve"> the momentum was there to make Windows on ARM mainstream. </w:t>
      </w:r>
      <w:r w:rsidR="009117C3">
        <w:t xml:space="preserve">The only complaints I’d heard while waiting for my machine </w:t>
      </w:r>
      <w:r w:rsidR="00720342">
        <w:t xml:space="preserve">to arrive </w:t>
      </w:r>
      <w:r w:rsidR="009117C3">
        <w:t>w</w:t>
      </w:r>
      <w:r w:rsidR="00555F5C">
        <w:t>ere</w:t>
      </w:r>
      <w:r w:rsidR="009117C3">
        <w:t xml:space="preserve"> that a lot of games and</w:t>
      </w:r>
      <w:r w:rsidR="00B63CD4">
        <w:t xml:space="preserve"> some </w:t>
      </w:r>
      <w:r w:rsidR="00AE4D06">
        <w:t xml:space="preserve">other </w:t>
      </w:r>
      <w:r w:rsidR="00B63CD4">
        <w:t xml:space="preserve">software, </w:t>
      </w:r>
      <w:r w:rsidR="006F3F03">
        <w:t>(e.g.</w:t>
      </w:r>
      <w:r w:rsidR="005D5943">
        <w:t>, third-</w:t>
      </w:r>
      <w:r w:rsidR="00B63CD4">
        <w:t>party VPNs</w:t>
      </w:r>
      <w:r w:rsidR="006F3F03">
        <w:t>)</w:t>
      </w:r>
      <w:r w:rsidR="00B63CD4">
        <w:t xml:space="preserve"> do</w:t>
      </w:r>
      <w:r w:rsidR="00DB57A3">
        <w:t>n’t</w:t>
      </w:r>
      <w:r w:rsidR="00B63CD4">
        <w:t xml:space="preserve"> run on them yet and won’t until the vendors build native ARM</w:t>
      </w:r>
      <w:r w:rsidR="00D335D1">
        <w:t xml:space="preserve">64 versions. </w:t>
      </w:r>
      <w:r w:rsidR="00846BCA">
        <w:t>I’m not a gamer</w:t>
      </w:r>
      <w:r w:rsidR="00720342">
        <w:t xml:space="preserve">, but friends with </w:t>
      </w:r>
      <w:r w:rsidR="00781942">
        <w:t xml:space="preserve">their own </w:t>
      </w:r>
      <w:r w:rsidR="00CD359F">
        <w:t>ARM Copilot+ PCs</w:t>
      </w:r>
      <w:r w:rsidR="003A1C23">
        <w:t xml:space="preserve"> tell me the gaming experience isn</w:t>
      </w:r>
      <w:r w:rsidR="005D5943">
        <w:t>’</w:t>
      </w:r>
      <w:r w:rsidR="003A1C23">
        <w:t>t bad</w:t>
      </w:r>
      <w:r w:rsidR="004756B9">
        <w:t>. P</w:t>
      </w:r>
      <w:r w:rsidR="00B22BCE">
        <w:t xml:space="preserve">lus, I still have my </w:t>
      </w:r>
      <w:r w:rsidR="00D167DF">
        <w:t>i7 laptop to use</w:t>
      </w:r>
      <w:r w:rsidR="00976CCD">
        <w:t xml:space="preserve"> if</w:t>
      </w:r>
      <w:r w:rsidR="00D167DF">
        <w:t xml:space="preserve"> I </w:t>
      </w:r>
      <w:r w:rsidR="00976CCD">
        <w:t xml:space="preserve">ever </w:t>
      </w:r>
      <w:r w:rsidR="00D167DF">
        <w:t>need it</w:t>
      </w:r>
      <w:r w:rsidR="005D5943">
        <w:t>. S</w:t>
      </w:r>
      <w:r w:rsidR="00776FCE">
        <w:t>o far, I haven’t</w:t>
      </w:r>
      <w:r w:rsidR="005D5943">
        <w:t>.</w:t>
      </w:r>
    </w:p>
    <w:p w14:paraId="5CE1C500" w14:textId="77777777" w:rsidR="005D5943" w:rsidRDefault="005D5943" w:rsidP="00FB2D68">
      <w:pPr>
        <w:pStyle w:val="BodyText"/>
      </w:pPr>
    </w:p>
    <w:p w14:paraId="6A8AAF53" w14:textId="1184320E" w:rsidR="00C438DA" w:rsidRDefault="00C438DA" w:rsidP="00C438DA">
      <w:pPr>
        <w:pStyle w:val="Heading2"/>
      </w:pPr>
      <w:r>
        <w:t>Copilot+ PC Features</w:t>
      </w:r>
    </w:p>
    <w:p w14:paraId="2F32D7C8" w14:textId="71D8FEC0" w:rsidR="00BB284C" w:rsidRDefault="00BB284C" w:rsidP="00BB284C">
      <w:pPr>
        <w:pStyle w:val="BodyText"/>
      </w:pPr>
      <w:r>
        <w:t>As announced at B</w:t>
      </w:r>
      <w:r w:rsidR="00DE2316">
        <w:t>UILD</w:t>
      </w:r>
      <w:r>
        <w:t xml:space="preserve">, </w:t>
      </w:r>
      <w:r w:rsidR="00BA57A6">
        <w:t>Microsoft</w:t>
      </w:r>
      <w:r>
        <w:t xml:space="preserve"> is planning on adding an AI stack to </w:t>
      </w:r>
      <w:r w:rsidR="00DE7C98">
        <w:t xml:space="preserve">the Windows OS, both for ARM and Intel. </w:t>
      </w:r>
      <w:r w:rsidR="00E4545A">
        <w:t>In</w:t>
      </w:r>
      <w:r w:rsidR="002B3ECE">
        <w:t xml:space="preserve"> </w:t>
      </w:r>
      <w:hyperlink r:id="rId6" w:anchor="how-to-access-the-npu-on-a-copilot-pc" w:history="1">
        <w:r w:rsidR="009339B4" w:rsidRPr="003B6FA8">
          <w:rPr>
            <w:rStyle w:val="Hyperlink"/>
          </w:rPr>
          <w:t>https://learn.microsoft.com/en-us/windows/ai/npu-devices/#how-to-access-the-npu-on-a-copilot-pc</w:t>
        </w:r>
      </w:hyperlink>
      <w:r w:rsidR="00E4545A">
        <w:t>, Microsoft lists</w:t>
      </w:r>
      <w:r w:rsidR="00C56467">
        <w:t xml:space="preserve"> “</w:t>
      </w:r>
      <w:r w:rsidR="00C56467" w:rsidRPr="00C56467">
        <w:t>Unique AI features supported by Copilot+ PCs with an NPU</w:t>
      </w:r>
      <w:r w:rsidR="00C56467">
        <w:t>”</w:t>
      </w:r>
      <w:r w:rsidR="000668CB">
        <w:t xml:space="preserve"> </w:t>
      </w:r>
      <w:r w:rsidR="0085108A">
        <w:t>announced at the conference, which are</w:t>
      </w:r>
      <w:r w:rsidR="000668CB">
        <w:t xml:space="preserve"> meant </w:t>
      </w:r>
      <w:r w:rsidR="0085108A">
        <w:t>to be</w:t>
      </w:r>
      <w:r w:rsidR="000668CB">
        <w:t xml:space="preserve"> a starting point </w:t>
      </w:r>
      <w:r w:rsidR="00F37985">
        <w:t>for capabilities</w:t>
      </w:r>
      <w:r w:rsidR="00987B14">
        <w:t xml:space="preserve"> to be</w:t>
      </w:r>
      <w:r w:rsidR="00F37985">
        <w:t xml:space="preserve"> built into Windows</w:t>
      </w:r>
      <w:r w:rsidR="00B36E25">
        <w:t>:</w:t>
      </w:r>
    </w:p>
    <w:p w14:paraId="32BC2CAE" w14:textId="77777777" w:rsidR="00B36E25" w:rsidRDefault="00B36E25" w:rsidP="00BB284C">
      <w:pPr>
        <w:pStyle w:val="BodyText"/>
      </w:pPr>
    </w:p>
    <w:p w14:paraId="20D2AECF" w14:textId="7FB7EE73" w:rsidR="00B36E25" w:rsidRPr="00B36E25" w:rsidRDefault="00B36E25" w:rsidP="00B36E25">
      <w:pPr>
        <w:pStyle w:val="BodyText"/>
        <w:numPr>
          <w:ilvl w:val="0"/>
          <w:numId w:val="4"/>
        </w:numPr>
      </w:pPr>
      <w:r w:rsidRPr="00B36E25">
        <w:rPr>
          <w:b/>
          <w:bCs/>
        </w:rPr>
        <w:t>Windows Studio Effects</w:t>
      </w:r>
      <w:r w:rsidRPr="00B36E25">
        <w:t xml:space="preserve">: </w:t>
      </w:r>
      <w:r w:rsidR="005D5943">
        <w:t>A</w:t>
      </w:r>
      <w:r w:rsidRPr="00B36E25">
        <w:t xml:space="preserve"> set of audio and video NPU-accelerated AI effects from Microsoft including Creative Filter, Background Blur, Eye Contact, Auto Framing, Voice Focus. Developers can also add toggles to their app for system level controls. </w:t>
      </w:r>
    </w:p>
    <w:p w14:paraId="4D8900F5" w14:textId="155AA402" w:rsidR="00B36E25" w:rsidRPr="00B36E25" w:rsidRDefault="00B36E25" w:rsidP="00B36E25">
      <w:pPr>
        <w:pStyle w:val="BodyText"/>
        <w:numPr>
          <w:ilvl w:val="0"/>
          <w:numId w:val="4"/>
        </w:numPr>
      </w:pPr>
      <w:r w:rsidRPr="00B36E25">
        <w:rPr>
          <w:b/>
          <w:bCs/>
        </w:rPr>
        <w:t>Recall:</w:t>
      </w:r>
      <w:r w:rsidRPr="00B36E25">
        <w:t xml:space="preserve"> </w:t>
      </w:r>
      <w:r w:rsidR="005D5943">
        <w:t>T</w:t>
      </w:r>
      <w:r w:rsidRPr="00B36E25">
        <w:t xml:space="preserve">he AI-supported </w:t>
      </w:r>
      <w:proofErr w:type="spellStart"/>
      <w:r w:rsidRPr="00B36E25">
        <w:t>UserActivity</w:t>
      </w:r>
      <w:proofErr w:type="spellEnd"/>
      <w:r w:rsidRPr="00B36E25">
        <w:t xml:space="preserve"> API that enables users to search for past interactions using natural language and pick up where they left off. </w:t>
      </w:r>
    </w:p>
    <w:p w14:paraId="1BF694F7" w14:textId="53FFB8A5" w:rsidR="00B36E25" w:rsidRPr="00B36E25" w:rsidRDefault="00B36E25" w:rsidP="00B36E25">
      <w:pPr>
        <w:pStyle w:val="BodyText"/>
        <w:numPr>
          <w:ilvl w:val="0"/>
          <w:numId w:val="4"/>
        </w:numPr>
      </w:pPr>
      <w:r w:rsidRPr="00B36E25">
        <w:rPr>
          <w:b/>
          <w:bCs/>
        </w:rPr>
        <w:t>Phi Silica:</w:t>
      </w:r>
      <w:r w:rsidRPr="00B36E25">
        <w:t xml:space="preserve"> The Phi Small Language Model (SLM) that enables your app to connect with the on-device model to perform natural language processing tasks (chat, math, code, reasoning) using an upcoming release of the Windows App SDK.</w:t>
      </w:r>
    </w:p>
    <w:p w14:paraId="5DBD9907" w14:textId="3F54121A" w:rsidR="00B36E25" w:rsidRPr="00B36E25" w:rsidRDefault="00B36E25" w:rsidP="00B36E25">
      <w:pPr>
        <w:pStyle w:val="BodyText"/>
        <w:numPr>
          <w:ilvl w:val="0"/>
          <w:numId w:val="4"/>
        </w:numPr>
      </w:pPr>
      <w:r w:rsidRPr="00B36E25">
        <w:rPr>
          <w:b/>
          <w:bCs/>
        </w:rPr>
        <w:t>Text Recognition:</w:t>
      </w:r>
      <w:r w:rsidRPr="00B36E25">
        <w:t xml:space="preserve"> The Optical Character Recognition (OCR) API that enables the extraction of text from images and documents. </w:t>
      </w:r>
    </w:p>
    <w:p w14:paraId="4DA47E74" w14:textId="66A510BA" w:rsidR="00B36E25" w:rsidRPr="00B36E25" w:rsidRDefault="00B36E25" w:rsidP="00B36E25">
      <w:pPr>
        <w:pStyle w:val="BodyText"/>
        <w:numPr>
          <w:ilvl w:val="0"/>
          <w:numId w:val="4"/>
        </w:numPr>
      </w:pPr>
      <w:r w:rsidRPr="00B36E25">
        <w:rPr>
          <w:b/>
          <w:bCs/>
        </w:rPr>
        <w:t>Cocreator with Paint</w:t>
      </w:r>
      <w:r w:rsidR="00B204D9">
        <w:rPr>
          <w:b/>
          <w:bCs/>
        </w:rPr>
        <w:t>:</w:t>
      </w:r>
      <w:r w:rsidRPr="00B36E25">
        <w:t> </w:t>
      </w:r>
      <w:r w:rsidR="005D5943">
        <w:t>A</w:t>
      </w:r>
      <w:r w:rsidRPr="00B36E25">
        <w:t xml:space="preserve"> new feature in Microsoft Paint that transforms images into AI Art.</w:t>
      </w:r>
    </w:p>
    <w:p w14:paraId="3A940AF9" w14:textId="6B2B9745" w:rsidR="00B36E25" w:rsidRPr="00B36E25" w:rsidRDefault="00B36E25" w:rsidP="00B36E25">
      <w:pPr>
        <w:pStyle w:val="BodyText"/>
        <w:numPr>
          <w:ilvl w:val="0"/>
          <w:numId w:val="4"/>
        </w:numPr>
      </w:pPr>
      <w:r w:rsidRPr="00B36E25">
        <w:rPr>
          <w:b/>
          <w:bCs/>
        </w:rPr>
        <w:t>Super Resolution:</w:t>
      </w:r>
      <w:r w:rsidRPr="00B36E25">
        <w:t xml:space="preserve"> </w:t>
      </w:r>
      <w:r w:rsidR="005D5943">
        <w:t>A</w:t>
      </w:r>
      <w:r w:rsidRPr="00B36E25">
        <w:t>n industry-leading AI technology that uses the NPU to make games run faster and look better.</w:t>
      </w:r>
    </w:p>
    <w:p w14:paraId="55003061" w14:textId="77777777" w:rsidR="00B36E25" w:rsidRPr="00BB284C" w:rsidRDefault="00B36E25" w:rsidP="00BB284C">
      <w:pPr>
        <w:pStyle w:val="BodyText"/>
      </w:pPr>
    </w:p>
    <w:p w14:paraId="23D0B757" w14:textId="7925866B" w:rsidR="008E2E33" w:rsidRDefault="00D63814" w:rsidP="00FB2D68">
      <w:pPr>
        <w:pStyle w:val="BodyText"/>
      </w:pPr>
      <w:r>
        <w:t>I was eager to dive in</w:t>
      </w:r>
      <w:r w:rsidR="005D5943">
        <w:t>.</w:t>
      </w:r>
      <w:r>
        <w:t xml:space="preserve"> </w:t>
      </w:r>
      <w:r w:rsidR="005D5943">
        <w:t>Because</w:t>
      </w:r>
      <w:r w:rsidR="00E84C17">
        <w:t xml:space="preserve"> </w:t>
      </w:r>
      <w:r>
        <w:t xml:space="preserve">the </w:t>
      </w:r>
      <w:r w:rsidR="00AB765F">
        <w:t>D</w:t>
      </w:r>
      <w:r>
        <w:t xml:space="preserve">ev </w:t>
      </w:r>
      <w:r w:rsidR="00AB765F">
        <w:t>K</w:t>
      </w:r>
      <w:r>
        <w:t>it compute</w:t>
      </w:r>
      <w:r w:rsidR="00AB765F">
        <w:t>r</w:t>
      </w:r>
      <w:r w:rsidR="00E84C17">
        <w:t xml:space="preserve"> isn’t a laptop, I plugged in a</w:t>
      </w:r>
      <w:r w:rsidR="0015468A">
        <w:t>n HD web cam I’d been using on a Linux machine</w:t>
      </w:r>
      <w:r w:rsidR="00B90526">
        <w:t xml:space="preserve"> sitting on my desk. </w:t>
      </w:r>
      <w:r>
        <w:t>The camera</w:t>
      </w:r>
      <w:r w:rsidR="00E30620">
        <w:t xml:space="preserve"> doesn’t support IR, </w:t>
      </w:r>
      <w:r>
        <w:t xml:space="preserve">so </w:t>
      </w:r>
      <w:r w:rsidR="00E30620">
        <w:t>I can’t use it for Windows Hello and, it turns out</w:t>
      </w:r>
      <w:r w:rsidR="005D5943">
        <w:t>,</w:t>
      </w:r>
      <w:r w:rsidR="00E30620">
        <w:t xml:space="preserve"> I can’t use it for </w:t>
      </w:r>
      <w:r w:rsidR="00E75D88">
        <w:t>Windows Studio Effects either.</w:t>
      </w:r>
      <w:r w:rsidR="001E5E71">
        <w:t xml:space="preserve"> It’s unclear what the requirements actually are.</w:t>
      </w:r>
      <w:r w:rsidR="00E75D88">
        <w:t xml:space="preserve"> My friends with Surface Copilot+ PCs say they like </w:t>
      </w:r>
      <w:r w:rsidR="001E5E71">
        <w:t>features</w:t>
      </w:r>
      <w:r w:rsidR="00124FE2">
        <w:t xml:space="preserve"> of Windows Studio Effects</w:t>
      </w:r>
      <w:r w:rsidR="005D5943">
        <w:t>,</w:t>
      </w:r>
      <w:r w:rsidR="00E75D88">
        <w:t xml:space="preserve"> </w:t>
      </w:r>
      <w:r w:rsidR="00EF1949">
        <w:t>such as</w:t>
      </w:r>
      <w:r w:rsidR="00E75D88">
        <w:t xml:space="preserve"> having the </w:t>
      </w:r>
      <w:r w:rsidR="00182C19">
        <w:t>OS blur the</w:t>
      </w:r>
      <w:r w:rsidR="00124FE2">
        <w:t xml:space="preserve"> camera</w:t>
      </w:r>
      <w:r w:rsidR="00182C19">
        <w:t xml:space="preserve"> background for meetings</w:t>
      </w:r>
      <w:r w:rsidR="005D5943">
        <w:t>,</w:t>
      </w:r>
      <w:r w:rsidR="00182C19">
        <w:t xml:space="preserve"> as it does a </w:t>
      </w:r>
      <w:r w:rsidR="00182C19">
        <w:lastRenderedPageBreak/>
        <w:t>better job</w:t>
      </w:r>
      <w:r w:rsidR="00EF1949">
        <w:t xml:space="preserve"> than Teams</w:t>
      </w:r>
      <w:r w:rsidR="00182C19">
        <w:t xml:space="preserve"> and </w:t>
      </w:r>
      <w:r w:rsidR="00E35345">
        <w:t>doesn’t use as much power. But overall, their reviews of Windows Studio Effects are, “meh…</w:t>
      </w:r>
      <w:r w:rsidR="00FA26A7">
        <w:t xml:space="preserve"> It’s nice.</w:t>
      </w:r>
      <w:r w:rsidR="00E35345">
        <w:t>”</w:t>
      </w:r>
    </w:p>
    <w:p w14:paraId="100E48F6" w14:textId="77777777" w:rsidR="005D5943" w:rsidRDefault="005D5943" w:rsidP="00FB2D68">
      <w:pPr>
        <w:pStyle w:val="BodyText"/>
      </w:pPr>
    </w:p>
    <w:p w14:paraId="7263679C" w14:textId="22511B57" w:rsidR="00C438DA" w:rsidRDefault="00FA26A7" w:rsidP="00FB2D68">
      <w:pPr>
        <w:pStyle w:val="BodyText"/>
      </w:pPr>
      <w:r>
        <w:t xml:space="preserve">As you probably heard, Recall </w:t>
      </w:r>
      <w:r w:rsidR="004476AA">
        <w:t>has been delayed for a variety of reasons, including privacy issues. It's slated to be rolled out December 2024,</w:t>
      </w:r>
      <w:r w:rsidR="00DD3BED">
        <w:t xml:space="preserve"> and requires you to be on the Windows Insider</w:t>
      </w:r>
      <w:r w:rsidR="00BF4DD3">
        <w:t xml:space="preserve"> Program,</w:t>
      </w:r>
      <w:r w:rsidR="004476AA">
        <w:t xml:space="preserve"> but we’ll see</w:t>
      </w:r>
      <w:r w:rsidR="00F8788D">
        <w:t xml:space="preserve"> (this was written in November 2024)</w:t>
      </w:r>
      <w:r w:rsidR="00BF4DD3">
        <w:t xml:space="preserve">. It sounds interesting, but </w:t>
      </w:r>
      <w:r w:rsidR="00A60E68">
        <w:t>I’m not all that excited about it</w:t>
      </w:r>
      <w:r w:rsidR="005D5943">
        <w:t>,</w:t>
      </w:r>
      <w:r w:rsidR="008E2E33">
        <w:t xml:space="preserve"> to be honest</w:t>
      </w:r>
      <w:r w:rsidR="005D5943">
        <w:t>,</w:t>
      </w:r>
      <w:r w:rsidR="001567BD">
        <w:t xml:space="preserve"> and this isn’t the first new release date it</w:t>
      </w:r>
      <w:r w:rsidR="00E51B34">
        <w:t>’</w:t>
      </w:r>
      <w:r w:rsidR="001567BD">
        <w:t>s had.</w:t>
      </w:r>
    </w:p>
    <w:p w14:paraId="352112CC" w14:textId="77777777" w:rsidR="008E2E33" w:rsidRDefault="008E2E33" w:rsidP="00FB2D68">
      <w:pPr>
        <w:pStyle w:val="BodyText"/>
      </w:pPr>
    </w:p>
    <w:p w14:paraId="7C173191" w14:textId="562D5019" w:rsidR="008E2E33" w:rsidRDefault="001567BD" w:rsidP="00FB2D68">
      <w:pPr>
        <w:pStyle w:val="BodyText"/>
      </w:pPr>
      <w:r>
        <w:t>One thin</w:t>
      </w:r>
      <w:r w:rsidR="00CD4B1E">
        <w:t>g</w:t>
      </w:r>
      <w:r w:rsidR="008E2E33">
        <w:t xml:space="preserve"> I </w:t>
      </w:r>
      <w:r w:rsidR="00CD4B1E">
        <w:t xml:space="preserve">was REALLY </w:t>
      </w:r>
      <w:r w:rsidR="008E2E33">
        <w:t>excited about is Phi Silica</w:t>
      </w:r>
      <w:r w:rsidR="00727316">
        <w:t xml:space="preserve">. I do a lot of AI work and being able to tap into the GPU and NPU on </w:t>
      </w:r>
      <w:r w:rsidR="00647C88">
        <w:t>this machine with small language models like the Phi-3 family</w:t>
      </w:r>
      <w:r w:rsidR="00F545A7">
        <w:t>, provided by the OS</w:t>
      </w:r>
      <w:r w:rsidR="00F8788D">
        <w:t>,</w:t>
      </w:r>
      <w:r w:rsidR="00F545A7">
        <w:t xml:space="preserve"> would be game changing. </w:t>
      </w:r>
      <w:r w:rsidR="00436144">
        <w:t>Unfortunately, this doesn’t exist</w:t>
      </w:r>
      <w:r w:rsidR="00AF0EF2">
        <w:t xml:space="preserve"> yet either</w:t>
      </w:r>
      <w:r w:rsidR="00436144">
        <w:t xml:space="preserve">. </w:t>
      </w:r>
      <w:r w:rsidR="002B65AA">
        <w:t>Programmatic a</w:t>
      </w:r>
      <w:r w:rsidR="00436144">
        <w:t>ccess to the local Phi models</w:t>
      </w:r>
      <w:r w:rsidR="002B65AA">
        <w:t>, when it does arrive</w:t>
      </w:r>
      <w:r w:rsidR="0006341A">
        <w:t>,</w:t>
      </w:r>
      <w:r w:rsidR="002B65AA">
        <w:t xml:space="preserve"> is planned to be part of the Windows App SDK. This is the SDK that includes things </w:t>
      </w:r>
      <w:r w:rsidR="00AF486C">
        <w:t>like WinUI3</w:t>
      </w:r>
      <w:r w:rsidR="00DD21EA">
        <w:t xml:space="preserve"> (successor to UWP)</w:t>
      </w:r>
      <w:r w:rsidR="009072E5">
        <w:t xml:space="preserve">, </w:t>
      </w:r>
      <w:r w:rsidR="00DD21EA">
        <w:t>p</w:t>
      </w:r>
      <w:r w:rsidR="009072E5">
        <w:t>ower managem</w:t>
      </w:r>
      <w:r w:rsidR="00AE1E22">
        <w:t xml:space="preserve">ent, app notifications, etc. </w:t>
      </w:r>
      <w:r w:rsidR="006B05AA">
        <w:t>Basically</w:t>
      </w:r>
      <w:r w:rsidR="009E6E65">
        <w:t>,</w:t>
      </w:r>
      <w:r w:rsidR="006B05AA">
        <w:t xml:space="preserve"> </w:t>
      </w:r>
      <w:r w:rsidR="00701CF5">
        <w:t xml:space="preserve">it provides </w:t>
      </w:r>
      <w:r w:rsidR="006B05AA">
        <w:t>high</w:t>
      </w:r>
      <w:r w:rsidR="005D5943">
        <w:t>-</w:t>
      </w:r>
      <w:r w:rsidR="006B05AA">
        <w:t>level access to Windows</w:t>
      </w:r>
      <w:r w:rsidR="008B7216">
        <w:t>-</w:t>
      </w:r>
      <w:r w:rsidR="006B05AA">
        <w:t>specific</w:t>
      </w:r>
      <w:r w:rsidR="001D538C">
        <w:t xml:space="preserve"> things so you don’t have to resort to Win32</w:t>
      </w:r>
      <w:r w:rsidR="008B7216">
        <w:t>. This makes sens</w:t>
      </w:r>
      <w:r w:rsidR="009E6E65">
        <w:t xml:space="preserve">e </w:t>
      </w:r>
      <w:r w:rsidR="00701CF5">
        <w:t>because</w:t>
      </w:r>
      <w:r w:rsidR="009E6E65">
        <w:t xml:space="preserve"> </w:t>
      </w:r>
      <w:r w:rsidR="004049A7">
        <w:t>Windows will host the AI stack</w:t>
      </w:r>
      <w:r w:rsidR="0006341A">
        <w:t xml:space="preserve"> and it’s not a cross-platform feature</w:t>
      </w:r>
      <w:r w:rsidR="004049A7">
        <w:t xml:space="preserve">. All a developer </w:t>
      </w:r>
      <w:r w:rsidR="005766E5">
        <w:t>will</w:t>
      </w:r>
      <w:r w:rsidR="004049A7">
        <w:t xml:space="preserve"> have to do is </w:t>
      </w:r>
      <w:r w:rsidR="00FA64CF">
        <w:t>make high</w:t>
      </w:r>
      <w:r w:rsidR="00701CF5">
        <w:t>-</w:t>
      </w:r>
      <w:r w:rsidR="00FA64CF">
        <w:t>level calls to use the model</w:t>
      </w:r>
      <w:r w:rsidR="005766E5">
        <w:t>s</w:t>
      </w:r>
      <w:r w:rsidR="00FA64CF">
        <w:t xml:space="preserve"> on Windows. </w:t>
      </w:r>
      <w:r w:rsidR="00EF697D">
        <w:t xml:space="preserve">These features </w:t>
      </w:r>
      <w:r w:rsidR="007A4AC2">
        <w:t xml:space="preserve">were supposed to be part of the 1.6 </w:t>
      </w:r>
      <w:r w:rsidR="005766E5">
        <w:t xml:space="preserve">SDK </w:t>
      </w:r>
      <w:r w:rsidR="007A4AC2">
        <w:t>release</w:t>
      </w:r>
      <w:r w:rsidR="00D106C9">
        <w:t xml:space="preserve"> in September</w:t>
      </w:r>
      <w:r w:rsidR="00701CF5">
        <w:t xml:space="preserve"> 2024</w:t>
      </w:r>
      <w:r w:rsidR="007A4AC2">
        <w:t xml:space="preserve">, but have been bumped to at least </w:t>
      </w:r>
      <w:r w:rsidR="00D106C9">
        <w:t>v1.7</w:t>
      </w:r>
      <w:r w:rsidR="00F8788D">
        <w:t>,</w:t>
      </w:r>
      <w:r w:rsidR="00D106C9">
        <w:t xml:space="preserve"> which is not yet available</w:t>
      </w:r>
      <w:r w:rsidR="00416875">
        <w:t>,</w:t>
      </w:r>
      <w:r w:rsidR="00D106C9">
        <w:t xml:space="preserve"> even in preview</w:t>
      </w:r>
      <w:r w:rsidR="00701CF5">
        <w:t>,</w:t>
      </w:r>
      <w:r w:rsidR="00D106C9">
        <w:t xml:space="preserve"> as I write this.</w:t>
      </w:r>
    </w:p>
    <w:p w14:paraId="2D4539ED" w14:textId="373112C7" w:rsidR="00B55C90" w:rsidRDefault="00B55C90" w:rsidP="00FB2D68">
      <w:pPr>
        <w:pStyle w:val="BodyText"/>
      </w:pPr>
    </w:p>
    <w:p w14:paraId="454A5070" w14:textId="31140DED" w:rsidR="006F01C0" w:rsidRDefault="00491787" w:rsidP="00FB2D68">
      <w:pPr>
        <w:pStyle w:val="BodyText"/>
      </w:pPr>
      <w:r>
        <w:t>Text Recognition is also of interest to me, but</w:t>
      </w:r>
      <w:r w:rsidR="00BD0D54">
        <w:t xml:space="preserve"> it’s also supposed to be released as part of the SDK</w:t>
      </w:r>
      <w:r w:rsidR="003012F0">
        <w:t>,</w:t>
      </w:r>
      <w:r w:rsidR="00BD0D54">
        <w:t xml:space="preserve"> and</w:t>
      </w:r>
      <w:r>
        <w:t xml:space="preserve"> I </w:t>
      </w:r>
      <w:r w:rsidR="00BD0D54">
        <w:t xml:space="preserve">haven’t had time to even look to see if it’s </w:t>
      </w:r>
      <w:r w:rsidR="00AA2495">
        <w:t xml:space="preserve">there </w:t>
      </w:r>
      <w:r w:rsidR="00BD0D54">
        <w:t>yet</w:t>
      </w:r>
      <w:r w:rsidR="00AA2495">
        <w:t xml:space="preserve">. To be honest, I have </w:t>
      </w:r>
      <w:r w:rsidR="006F01C0">
        <w:t>existing ways of doing OCR and it’s not high on my priority list.</w:t>
      </w:r>
    </w:p>
    <w:p w14:paraId="4C82776F" w14:textId="77777777" w:rsidR="006F01C0" w:rsidRDefault="006F01C0" w:rsidP="00FB2D68">
      <w:pPr>
        <w:pStyle w:val="BodyText"/>
      </w:pPr>
    </w:p>
    <w:p w14:paraId="582E3E01" w14:textId="4A82ED70" w:rsidR="006C7916" w:rsidRDefault="00324C30" w:rsidP="00FB2D68">
      <w:pPr>
        <w:pStyle w:val="BodyText"/>
      </w:pPr>
      <w:r>
        <w:t>This brings us to Cocreator with Paint. This actually works! I brought up Paint</w:t>
      </w:r>
      <w:r w:rsidR="007F359E">
        <w:t xml:space="preserve"> </w:t>
      </w:r>
      <w:r w:rsidR="00701CF5">
        <w:t xml:space="preserve">and </w:t>
      </w:r>
      <w:r w:rsidR="007F359E">
        <w:t xml:space="preserve">it downloaded a model automatically the first time I used </w:t>
      </w:r>
      <w:r w:rsidR="00795ED6">
        <w:t>Cocreator</w:t>
      </w:r>
      <w:r w:rsidR="00701CF5">
        <w:t>.</w:t>
      </w:r>
      <w:r w:rsidR="007F359E">
        <w:t xml:space="preserve"> </w:t>
      </w:r>
      <w:r w:rsidR="00311220">
        <w:t xml:space="preserve">I can create images locally </w:t>
      </w:r>
      <w:r w:rsidR="006E2A21">
        <w:t xml:space="preserve">by giving it a prompt, </w:t>
      </w:r>
      <w:r w:rsidR="00701CF5">
        <w:t xml:space="preserve">and </w:t>
      </w:r>
      <w:r w:rsidR="006E2A21">
        <w:t xml:space="preserve">optionally </w:t>
      </w:r>
      <w:r w:rsidR="00701CF5">
        <w:t xml:space="preserve">by </w:t>
      </w:r>
      <w:r w:rsidR="006E2A21">
        <w:t>asking it to base the image on something I’ve already drawn in Paint</w:t>
      </w:r>
      <w:r w:rsidR="00BC4F85">
        <w:t xml:space="preserve">. It uses </w:t>
      </w:r>
      <w:r w:rsidR="00311220">
        <w:t>my NPU</w:t>
      </w:r>
      <w:r w:rsidR="00701CF5">
        <w:t>,</w:t>
      </w:r>
      <w:r w:rsidR="00BC4F85">
        <w:t xml:space="preserve"> which is exciting because it’s the first time I’ve seen the NPU do anything at all. </w:t>
      </w:r>
      <w:r w:rsidR="001E4B2F">
        <w:t xml:space="preserve">Unfortunately, it’s not nearly as good as </w:t>
      </w:r>
      <w:r w:rsidR="00795ED6">
        <w:t xml:space="preserve">other </w:t>
      </w:r>
      <w:r w:rsidR="001E4B2F">
        <w:t xml:space="preserve">services I use online </w:t>
      </w:r>
      <w:r w:rsidR="00536934">
        <w:t>such as Leonardo.ai</w:t>
      </w:r>
      <w:r w:rsidR="009E49FD">
        <w:t>, Ideogram</w:t>
      </w:r>
      <w:r w:rsidR="00813C0C">
        <w:t>,</w:t>
      </w:r>
      <w:r w:rsidR="009E49FD">
        <w:t xml:space="preserve"> </w:t>
      </w:r>
      <w:r w:rsidR="0036771F">
        <w:t>or Midjourney. Still, it</w:t>
      </w:r>
      <w:r w:rsidR="00701CF5">
        <w:t>’</w:t>
      </w:r>
      <w:r w:rsidR="0036771F">
        <w:t>s fun</w:t>
      </w:r>
      <w:r w:rsidR="00940D9C">
        <w:t>, and it can create images based on what I’ve already drawn</w:t>
      </w:r>
      <w:r w:rsidR="00701CF5">
        <w:t>,</w:t>
      </w:r>
      <w:r w:rsidR="00D51EF1">
        <w:t xml:space="preserve"> which most online services don’t</w:t>
      </w:r>
      <w:r w:rsidR="00940D9C">
        <w:t>.</w:t>
      </w:r>
      <w:r w:rsidR="0036771F">
        <w:t xml:space="preserve"> I</w:t>
      </w:r>
      <w:r w:rsidR="00701CF5">
        <w:t>’</w:t>
      </w:r>
      <w:r w:rsidR="0036771F">
        <w:t xml:space="preserve">ve used it to create </w:t>
      </w:r>
      <w:r w:rsidR="003A16F3">
        <w:t>images for some upcoming AI presentations I’m working on</w:t>
      </w:r>
      <w:r w:rsidR="00D51EF1">
        <w:t xml:space="preserve"> and </w:t>
      </w:r>
      <w:r w:rsidR="00B73400">
        <w:t>it’s not bad for a v1 product that runs locally.</w:t>
      </w:r>
    </w:p>
    <w:p w14:paraId="2521D15B" w14:textId="77777777" w:rsidR="00E1053C" w:rsidRDefault="00E1053C" w:rsidP="00FB2D68">
      <w:pPr>
        <w:pStyle w:val="BodyText"/>
      </w:pPr>
    </w:p>
    <w:p w14:paraId="6D810BB6" w14:textId="42278289" w:rsidR="00E1053C" w:rsidRDefault="00E1053C" w:rsidP="00FB2D68">
      <w:pPr>
        <w:pStyle w:val="BodyText"/>
      </w:pPr>
      <w:r>
        <w:t xml:space="preserve">As a non-gamer, </w:t>
      </w:r>
      <w:r w:rsidR="009C1D1B">
        <w:t>I haven</w:t>
      </w:r>
      <w:r w:rsidR="00701CF5">
        <w:t>’</w:t>
      </w:r>
      <w:r w:rsidR="009C1D1B">
        <w:t xml:space="preserve">t tried </w:t>
      </w:r>
      <w:r w:rsidR="003622F3">
        <w:t xml:space="preserve">Automatic </w:t>
      </w:r>
      <w:r>
        <w:t>Super Resolution</w:t>
      </w:r>
      <w:r w:rsidR="00CC46AD">
        <w:t xml:space="preserve"> (based on DirectX)</w:t>
      </w:r>
      <w:r w:rsidR="003622F3">
        <w:t xml:space="preserve"> to speed up frame rates on video games. </w:t>
      </w:r>
      <w:r w:rsidR="000F5AB6">
        <w:t xml:space="preserve">Based on community feedback so far, </w:t>
      </w:r>
      <w:r w:rsidR="0099731C">
        <w:t>there</w:t>
      </w:r>
      <w:r w:rsidR="00701CF5">
        <w:t>’</w:t>
      </w:r>
      <w:r w:rsidR="0099731C">
        <w:t xml:space="preserve">s not a lot of excitement yet. </w:t>
      </w:r>
    </w:p>
    <w:p w14:paraId="75CBE97B" w14:textId="77777777" w:rsidR="003A16F3" w:rsidRDefault="003A16F3" w:rsidP="00FB2D68">
      <w:pPr>
        <w:pStyle w:val="BodyText"/>
      </w:pPr>
    </w:p>
    <w:p w14:paraId="09BEFE65" w14:textId="239975D0" w:rsidR="00AA2495" w:rsidRDefault="003A16F3" w:rsidP="00FB2D68">
      <w:pPr>
        <w:pStyle w:val="BodyText"/>
      </w:pPr>
      <w:r>
        <w:t xml:space="preserve">A disappointing </w:t>
      </w:r>
      <w:r w:rsidR="009339B4">
        <w:t>one</w:t>
      </w:r>
      <w:r>
        <w:t xml:space="preserve"> </w:t>
      </w:r>
      <w:r w:rsidR="009339B4">
        <w:t>out of</w:t>
      </w:r>
      <w:r>
        <w:t xml:space="preserve"> </w:t>
      </w:r>
      <w:r w:rsidR="009339B4">
        <w:t>six</w:t>
      </w:r>
      <w:r w:rsidR="00E1053C">
        <w:t xml:space="preserve"> </w:t>
      </w:r>
      <w:r w:rsidR="009339B4">
        <w:t xml:space="preserve">was successful </w:t>
      </w:r>
      <w:r w:rsidR="00E1053C">
        <w:t>so far using Windows-provided AI features.</w:t>
      </w:r>
      <w:r w:rsidR="00DF4F37">
        <w:t xml:space="preserve"> However, it’s still early days. </w:t>
      </w:r>
      <w:r w:rsidR="00A2224F">
        <w:t xml:space="preserve">I’m reminded that it </w:t>
      </w:r>
      <w:r w:rsidR="008D77A0">
        <w:t>was</w:t>
      </w:r>
      <w:r w:rsidR="00B3419D">
        <w:t xml:space="preserve"> two years after the</w:t>
      </w:r>
      <w:r w:rsidR="00A2224F">
        <w:t xml:space="preserve"> Wright </w:t>
      </w:r>
      <w:r w:rsidR="00B3419D">
        <w:t>brothers’</w:t>
      </w:r>
      <w:r w:rsidR="00A2224F">
        <w:t xml:space="preserve"> first flight </w:t>
      </w:r>
      <w:r w:rsidR="003C1ACA">
        <w:t>before they could take off, fly in a circle</w:t>
      </w:r>
      <w:r w:rsidR="00701CF5">
        <w:t>,</w:t>
      </w:r>
      <w:r w:rsidR="003C1ACA">
        <w:t xml:space="preserve"> and land.</w:t>
      </w:r>
      <w:r w:rsidR="008D77A0">
        <w:t xml:space="preserve"> </w:t>
      </w:r>
    </w:p>
    <w:p w14:paraId="2E66E194" w14:textId="77777777" w:rsidR="00701CF5" w:rsidRDefault="00701CF5" w:rsidP="00FB2D68">
      <w:pPr>
        <w:pStyle w:val="BodyText"/>
      </w:pPr>
    </w:p>
    <w:p w14:paraId="70563DDE" w14:textId="631A6D7B" w:rsidR="009B523B" w:rsidRDefault="00BF5E22" w:rsidP="009B523B">
      <w:pPr>
        <w:pStyle w:val="Heading2"/>
      </w:pPr>
      <w:r>
        <w:t xml:space="preserve">AI </w:t>
      </w:r>
      <w:r w:rsidR="00576660">
        <w:t>Develop</w:t>
      </w:r>
      <w:r w:rsidR="00ED7199">
        <w:t>ment on ARM</w:t>
      </w:r>
    </w:p>
    <w:p w14:paraId="7F18D4DF" w14:textId="5688294B" w:rsidR="008B5898" w:rsidRDefault="00D55CBE" w:rsidP="00FB2D68">
      <w:pPr>
        <w:pStyle w:val="BodyText"/>
      </w:pPr>
      <w:r>
        <w:t xml:space="preserve">Phi Silica was a disappointment, but </w:t>
      </w:r>
      <w:r w:rsidR="00E94CE3">
        <w:t xml:space="preserve">I think it </w:t>
      </w:r>
      <w:r w:rsidR="000F0294">
        <w:t xml:space="preserve">will be a reality soon. Until then </w:t>
      </w:r>
      <w:r w:rsidR="00BD5C4F">
        <w:t>o</w:t>
      </w:r>
      <w:r w:rsidR="0099731C">
        <w:t xml:space="preserve">f course, I’m a developer and </w:t>
      </w:r>
      <w:r w:rsidR="00945078">
        <w:t xml:space="preserve">I’m most excited about doing </w:t>
      </w:r>
      <w:r w:rsidR="00BD5C4F">
        <w:t>“real” development</w:t>
      </w:r>
      <w:r w:rsidR="00945078">
        <w:t xml:space="preserve">. </w:t>
      </w:r>
      <w:r w:rsidR="00546477">
        <w:t xml:space="preserve">I mainly </w:t>
      </w:r>
      <w:r w:rsidR="0029629B">
        <w:t xml:space="preserve">use C# and TSQL, but I also write a little C++ </w:t>
      </w:r>
      <w:r w:rsidR="007E61A8">
        <w:t>for an open-source project named Photino that</w:t>
      </w:r>
      <w:r w:rsidR="00392BD5">
        <w:t>’</w:t>
      </w:r>
      <w:r w:rsidR="007E61A8">
        <w:t>s a .NET</w:t>
      </w:r>
      <w:r w:rsidR="008F02B1">
        <w:t>-</w:t>
      </w:r>
      <w:r w:rsidR="007E61A8">
        <w:t>powered</w:t>
      </w:r>
      <w:r w:rsidR="008F02B1">
        <w:t xml:space="preserve"> Electron look-alike. </w:t>
      </w:r>
      <w:r w:rsidR="006C1FDD">
        <w:t>For C++ developers, there are some thing</w:t>
      </w:r>
      <w:r w:rsidR="000E4FDA">
        <w:t>s</w:t>
      </w:r>
      <w:r w:rsidR="006C1FDD">
        <w:t xml:space="preserve"> to celebrate. </w:t>
      </w:r>
      <w:r w:rsidR="00D42638">
        <w:t xml:space="preserve">Many legacy projects can be </w:t>
      </w:r>
      <w:r w:rsidR="00813C0C">
        <w:t>cross compiled</w:t>
      </w:r>
      <w:r w:rsidR="00D42638">
        <w:t xml:space="preserve"> for ARM32 or ARM64</w:t>
      </w:r>
      <w:r w:rsidR="00013D32">
        <w:t xml:space="preserve"> (on either hardware)</w:t>
      </w:r>
      <w:r w:rsidR="00D42638">
        <w:t xml:space="preserve"> </w:t>
      </w:r>
      <w:r w:rsidR="00102F15">
        <w:t>just by adding a new configuration to the Configurat</w:t>
      </w:r>
      <w:r w:rsidR="00A16BB6">
        <w:t>i</w:t>
      </w:r>
      <w:r w:rsidR="00102F15">
        <w:t xml:space="preserve">on Manager </w:t>
      </w:r>
      <w:r w:rsidR="00A16BB6">
        <w:t xml:space="preserve">in Visual Studio </w:t>
      </w:r>
      <w:r w:rsidR="00102F15">
        <w:t>and recompiling.</w:t>
      </w:r>
      <w:r w:rsidR="00475001">
        <w:t xml:space="preserve"> If you can’t convert all your </w:t>
      </w:r>
      <w:r w:rsidR="006818D8">
        <w:t xml:space="preserve">code and assets at once, you can select ARM64EC just as easily and port your application over time. </w:t>
      </w:r>
      <w:r w:rsidR="006917FA">
        <w:t>In addition</w:t>
      </w:r>
      <w:r w:rsidR="00617078">
        <w:t xml:space="preserve">, Qualcomm </w:t>
      </w:r>
      <w:r w:rsidR="00B55C90">
        <w:t>has a lot of drivers and sample code available</w:t>
      </w:r>
      <w:r w:rsidR="00392BD5">
        <w:t>,</w:t>
      </w:r>
      <w:r w:rsidR="00B55C90">
        <w:t xml:space="preserve"> if you</w:t>
      </w:r>
      <w:r w:rsidR="00E04F0D">
        <w:t xml:space="preserve">’re into that sort of thing. </w:t>
      </w:r>
      <w:r w:rsidR="004B251C">
        <w:t>They have a fairly active Slack workspace</w:t>
      </w:r>
      <w:r w:rsidR="00386796">
        <w:t xml:space="preserve"> and are very responsive. </w:t>
      </w:r>
      <w:r w:rsidR="00A748BA">
        <w:t>However,</w:t>
      </w:r>
      <w:r w:rsidR="00E5435C">
        <w:t xml:space="preserve"> at this point, if you’re not a C++ or Python developer</w:t>
      </w:r>
      <w:r w:rsidR="005E6CBE">
        <w:t xml:space="preserve"> working on Linux</w:t>
      </w:r>
      <w:r w:rsidR="00E5435C">
        <w:t xml:space="preserve">, </w:t>
      </w:r>
      <w:r w:rsidR="005C34FE">
        <w:t>there</w:t>
      </w:r>
      <w:r w:rsidR="00392BD5">
        <w:t>’</w:t>
      </w:r>
      <w:r w:rsidR="005C34FE">
        <w:t>s not a whole lot yo</w:t>
      </w:r>
      <w:r w:rsidR="0077764B">
        <w:t xml:space="preserve">u can accomplish </w:t>
      </w:r>
      <w:r w:rsidR="00BF66CC">
        <w:t xml:space="preserve">on the CPU or GPU. </w:t>
      </w:r>
    </w:p>
    <w:p w14:paraId="1912F0DF" w14:textId="77777777" w:rsidR="00662AE8" w:rsidRDefault="00662AE8" w:rsidP="00FB2D68">
      <w:pPr>
        <w:pStyle w:val="BodyText"/>
      </w:pPr>
    </w:p>
    <w:p w14:paraId="0E9F405F" w14:textId="0AEA2B6E" w:rsidR="00662AE8" w:rsidRDefault="00662AE8" w:rsidP="00FB2D68">
      <w:pPr>
        <w:pStyle w:val="BodyText"/>
      </w:pPr>
      <w:r>
        <w:t>I spent several weeks configuring Windows Subsystem for Linux (WSL)</w:t>
      </w:r>
      <w:r w:rsidR="00972C47">
        <w:t xml:space="preserve">, installing </w:t>
      </w:r>
      <w:r w:rsidR="00DC68B5">
        <w:t xml:space="preserve">and configuring </w:t>
      </w:r>
      <w:r w:rsidR="00972C47">
        <w:t xml:space="preserve">various versions of Python for </w:t>
      </w:r>
      <w:r w:rsidR="00DC68B5">
        <w:t>x86, x64</w:t>
      </w:r>
      <w:r w:rsidR="00392BD5">
        <w:t>,</w:t>
      </w:r>
      <w:r w:rsidR="00DC68B5">
        <w:t xml:space="preserve"> and ARM64, </w:t>
      </w:r>
      <w:r w:rsidR="002D3DFD">
        <w:t xml:space="preserve">downloading SDKs and drivers from Qualcomm, running through </w:t>
      </w:r>
      <w:r w:rsidR="000A58DE">
        <w:t>tutorials,</w:t>
      </w:r>
      <w:r w:rsidR="00813C0C">
        <w:t xml:space="preserve"> and</w:t>
      </w:r>
      <w:r w:rsidR="000A58DE">
        <w:t xml:space="preserve"> troubleshooting with support on Slack. I did end up getting one</w:t>
      </w:r>
      <w:r w:rsidR="00D915BE">
        <w:t xml:space="preserve"> small image manipulation model to run on my NPU</w:t>
      </w:r>
      <w:r w:rsidR="00152EE9">
        <w:t>, but I was unable to get any transformer models to run on either the GPU or NPU. This kin</w:t>
      </w:r>
      <w:r w:rsidR="00D932F9">
        <w:t>d of work requires a FAST internet connection, a L</w:t>
      </w:r>
      <w:r w:rsidR="00B469F0">
        <w:t>OT</w:t>
      </w:r>
      <w:r w:rsidR="00D932F9">
        <w:t xml:space="preserve"> of hard disk space (the built-in 1/2TB drive </w:t>
      </w:r>
      <w:r w:rsidR="00B469F0">
        <w:t>is just big enough to convert one small language model like llama</w:t>
      </w:r>
      <w:r w:rsidR="00EA355D">
        <w:t>-</w:t>
      </w:r>
      <w:r w:rsidR="00C70D90">
        <w:t>v3</w:t>
      </w:r>
      <w:r w:rsidR="00EA355D">
        <w:t>-</w:t>
      </w:r>
      <w:r w:rsidR="00C70D90">
        <w:t>8</w:t>
      </w:r>
      <w:r w:rsidR="00B469F0">
        <w:t>b</w:t>
      </w:r>
      <w:r w:rsidR="00EA355D">
        <w:t>-</w:t>
      </w:r>
      <w:r w:rsidR="00935108">
        <w:t>instruct</w:t>
      </w:r>
      <w:r w:rsidR="00A27DDB">
        <w:t>,</w:t>
      </w:r>
      <w:r w:rsidR="00935108">
        <w:t xml:space="preserve"> or Phi-3</w:t>
      </w:r>
      <w:r w:rsidR="00EA355D">
        <w:t>-medium-128k-instruct</w:t>
      </w:r>
      <w:r w:rsidR="00DD66F7">
        <w:t xml:space="preserve">, and a </w:t>
      </w:r>
      <w:r w:rsidR="00F21AAD">
        <w:t>lot of patience</w:t>
      </w:r>
      <w:r w:rsidR="00392BD5">
        <w:t>,</w:t>
      </w:r>
      <w:r w:rsidR="00F21AAD">
        <w:t xml:space="preserve"> </w:t>
      </w:r>
      <w:r w:rsidR="00392BD5">
        <w:t>because</w:t>
      </w:r>
      <w:r w:rsidR="00F21AAD">
        <w:t xml:space="preserve"> compiling and quantizing models can take hours.</w:t>
      </w:r>
      <w:r w:rsidR="00A02E58">
        <w:t xml:space="preserve"> </w:t>
      </w:r>
    </w:p>
    <w:p w14:paraId="0E257489" w14:textId="77777777" w:rsidR="00D856D3" w:rsidRDefault="00D856D3" w:rsidP="00FB2D68">
      <w:pPr>
        <w:pStyle w:val="BodyText"/>
      </w:pPr>
    </w:p>
    <w:p w14:paraId="4234818C" w14:textId="0E2A3E49" w:rsidR="00386796" w:rsidRDefault="00D856D3" w:rsidP="00FB2D68">
      <w:pPr>
        <w:pStyle w:val="BodyText"/>
      </w:pPr>
      <w:r>
        <w:t xml:space="preserve">Again, </w:t>
      </w:r>
      <w:r w:rsidR="00392BD5">
        <w:t xml:space="preserve">there was </w:t>
      </w:r>
      <w:r>
        <w:t>a bit of a disappointment</w:t>
      </w:r>
      <w:r w:rsidR="0020635A">
        <w:t>.</w:t>
      </w:r>
      <w:r w:rsidR="0018406D">
        <w:t xml:space="preserve"> Right now, </w:t>
      </w:r>
      <w:r w:rsidR="00D52AE7">
        <w:t xml:space="preserve">this type of </w:t>
      </w:r>
      <w:r w:rsidR="0018406D">
        <w:t xml:space="preserve">development is very low level, very </w:t>
      </w:r>
      <w:r w:rsidR="00630034">
        <w:t>finnicky</w:t>
      </w:r>
      <w:r w:rsidR="00392BD5">
        <w:t>,</w:t>
      </w:r>
      <w:r w:rsidR="00630034">
        <w:t xml:space="preserve"> and you’ll often find yourself waiting for</w:t>
      </w:r>
      <w:r w:rsidR="00A27DDB">
        <w:t xml:space="preserve"> a bug resolution or for</w:t>
      </w:r>
      <w:r w:rsidR="00630034">
        <w:t xml:space="preserve"> something that </w:t>
      </w:r>
      <w:r w:rsidR="00D52AE7">
        <w:t>hasn’t been released yet.</w:t>
      </w:r>
      <w:r w:rsidR="002F541A">
        <w:t xml:space="preserve"> The things I was able to accomplish only r</w:t>
      </w:r>
      <w:r w:rsidR="00392BD5">
        <w:t>a</w:t>
      </w:r>
      <w:r w:rsidR="002F541A">
        <w:t xml:space="preserve">n </w:t>
      </w:r>
      <w:r w:rsidR="00B57F32">
        <w:t>in Linux with Python.</w:t>
      </w:r>
    </w:p>
    <w:p w14:paraId="7839C8C5" w14:textId="77777777" w:rsidR="00392BD5" w:rsidRDefault="00392BD5" w:rsidP="00FB2D68">
      <w:pPr>
        <w:pStyle w:val="BodyText"/>
      </w:pPr>
    </w:p>
    <w:p w14:paraId="5B96D394" w14:textId="37A6B6AE" w:rsidR="00817EBE" w:rsidRDefault="00817EBE" w:rsidP="00261E0E">
      <w:pPr>
        <w:pStyle w:val="Heading2"/>
      </w:pPr>
      <w:r>
        <w:lastRenderedPageBreak/>
        <w:t>ONNX to the Rescue (Sort of)</w:t>
      </w:r>
    </w:p>
    <w:p w14:paraId="7B5CBACE" w14:textId="07099937" w:rsidR="00386796" w:rsidRDefault="00E852D8" w:rsidP="00FB2D68">
      <w:pPr>
        <w:pStyle w:val="BodyText"/>
      </w:pPr>
      <w:r>
        <w:t>In</w:t>
      </w:r>
      <w:r w:rsidR="00D67507">
        <w:t xml:space="preserve"> my experience </w:t>
      </w:r>
      <w:r w:rsidR="00E15D7B">
        <w:t xml:space="preserve">as a .NET developer, </w:t>
      </w:r>
      <w:r w:rsidR="00D67507">
        <w:t xml:space="preserve">living and breathing AI development on </w:t>
      </w:r>
      <w:r w:rsidR="00E73761">
        <w:t>this device, the best</w:t>
      </w:r>
      <w:r w:rsidR="00AD5D0A">
        <w:t>, and easiest</w:t>
      </w:r>
      <w:r w:rsidR="002F7624">
        <w:t>-</w:t>
      </w:r>
      <w:r w:rsidR="00AD5D0A">
        <w:t>to</w:t>
      </w:r>
      <w:r w:rsidR="002F7624">
        <w:t>-</w:t>
      </w:r>
      <w:r w:rsidR="00AD5D0A">
        <w:t>achieve</w:t>
      </w:r>
      <w:r w:rsidR="00E73761">
        <w:t xml:space="preserve"> results </w:t>
      </w:r>
      <w:r w:rsidR="00AD5D0A">
        <w:t xml:space="preserve">have come when I use ONNX. The ONNX </w:t>
      </w:r>
      <w:r w:rsidR="00F678DE">
        <w:t xml:space="preserve">model format and ONNX </w:t>
      </w:r>
      <w:r w:rsidR="00AD5D0A">
        <w:t xml:space="preserve">runtime </w:t>
      </w:r>
      <w:r w:rsidR="00F678DE">
        <w:t>are</w:t>
      </w:r>
      <w:r w:rsidR="005C13CB">
        <w:t xml:space="preserve"> an attempt to standardize access to local AI models, improve </w:t>
      </w:r>
      <w:r w:rsidR="004C34C3">
        <w:t xml:space="preserve">their </w:t>
      </w:r>
      <w:r w:rsidR="005C13CB">
        <w:t>performance</w:t>
      </w:r>
      <w:r w:rsidR="004C34C3">
        <w:t>, and make them easier to run on a variety of hardware</w:t>
      </w:r>
      <w:r w:rsidR="002F7624">
        <w:t>,</w:t>
      </w:r>
      <w:r w:rsidR="004C34C3">
        <w:t xml:space="preserve"> including CPUs, GPUs</w:t>
      </w:r>
      <w:r w:rsidR="00E93542">
        <w:t>, NPUs</w:t>
      </w:r>
      <w:r w:rsidR="002F7624">
        <w:t>,</w:t>
      </w:r>
      <w:r w:rsidR="00E93542">
        <w:t xml:space="preserve"> and even within</w:t>
      </w:r>
      <w:r w:rsidR="00573A19">
        <w:t xml:space="preserve"> browsers </w:t>
      </w:r>
      <w:r w:rsidR="005F0002">
        <w:t xml:space="preserve">using </w:t>
      </w:r>
      <w:proofErr w:type="spellStart"/>
      <w:r w:rsidR="005F0002">
        <w:t>WebGPU</w:t>
      </w:r>
      <w:proofErr w:type="spellEnd"/>
      <w:r w:rsidR="005F0002">
        <w:t xml:space="preserve">. The easiest path is to find a </w:t>
      </w:r>
      <w:r w:rsidR="0076748B">
        <w:t>model, already converted to ONNX format</w:t>
      </w:r>
      <w:r w:rsidR="002F7624">
        <w:t xml:space="preserve"> and</w:t>
      </w:r>
      <w:r w:rsidR="000C25B3">
        <w:t xml:space="preserve"> tuned for the hardware you want to run it on</w:t>
      </w:r>
      <w:r w:rsidR="00CB0B87">
        <w:t>, download it to your machine</w:t>
      </w:r>
      <w:r w:rsidR="002F7624">
        <w:t>,</w:t>
      </w:r>
      <w:r w:rsidR="00CB0B87">
        <w:t xml:space="preserve"> and then use the ONNX runtime along with an Execution Provider</w:t>
      </w:r>
      <w:r w:rsidR="00795FD9">
        <w:t xml:space="preserve"> (EP) created for </w:t>
      </w:r>
      <w:r w:rsidR="00C93235">
        <w:t>your</w:t>
      </w:r>
      <w:r w:rsidR="00795FD9">
        <w:t xml:space="preserve"> hardware. By default</w:t>
      </w:r>
      <w:r w:rsidR="00713530">
        <w:t>,</w:t>
      </w:r>
      <w:r w:rsidR="00795FD9">
        <w:t xml:space="preserve"> ONNX uses CPU</w:t>
      </w:r>
      <w:r w:rsidR="00B40F13">
        <w:t xml:space="preserve"> if no provider is mentioned or as a fallback if the </w:t>
      </w:r>
      <w:r w:rsidR="00F0779C">
        <w:t xml:space="preserve">specialized </w:t>
      </w:r>
      <w:r w:rsidR="00B40F13">
        <w:t>provider can’t be used</w:t>
      </w:r>
      <w:r w:rsidR="002F7624">
        <w:t>, like, f</w:t>
      </w:r>
      <w:r w:rsidR="00713530">
        <w:t>or example, if you run the model on a machine that doesn’t have an NPU or supported GPU.</w:t>
      </w:r>
    </w:p>
    <w:p w14:paraId="6A3F3D62" w14:textId="77777777" w:rsidR="00B00F53" w:rsidRDefault="00B00F53" w:rsidP="00FB2D68">
      <w:pPr>
        <w:pStyle w:val="BodyText"/>
      </w:pPr>
    </w:p>
    <w:p w14:paraId="2D4EDABF" w14:textId="332B91DA" w:rsidR="00B00F53" w:rsidRDefault="00B00F53" w:rsidP="00B00F53">
      <w:pPr>
        <w:pStyle w:val="PullQuote"/>
      </w:pPr>
      <w:r>
        <w:t>ONNX can make development easier on several levels that are very important if you want to run models locally.</w:t>
      </w:r>
    </w:p>
    <w:p w14:paraId="427C971C" w14:textId="77777777" w:rsidR="00DC06B8" w:rsidRDefault="00DC06B8" w:rsidP="00FB2D68">
      <w:pPr>
        <w:pStyle w:val="BodyText"/>
      </w:pPr>
    </w:p>
    <w:p w14:paraId="4F293D36" w14:textId="5836F3DB" w:rsidR="00DC06B8" w:rsidRDefault="00BB3D7A" w:rsidP="00FB2D68">
      <w:pPr>
        <w:pStyle w:val="BodyText"/>
      </w:pPr>
      <w:r>
        <w:t xml:space="preserve">ONNX </w:t>
      </w:r>
      <w:r w:rsidR="00BF0EF7">
        <w:t xml:space="preserve">can </w:t>
      </w:r>
      <w:r>
        <w:t xml:space="preserve">make </w:t>
      </w:r>
      <w:r w:rsidR="00BF0EF7">
        <w:t>development</w:t>
      </w:r>
      <w:r>
        <w:t xml:space="preserve"> eas</w:t>
      </w:r>
      <w:r w:rsidR="00BF0EF7">
        <w:t>ier</w:t>
      </w:r>
      <w:r>
        <w:t xml:space="preserve"> </w:t>
      </w:r>
      <w:r w:rsidR="00BF0EF7">
        <w:t>on several levels</w:t>
      </w:r>
      <w:r w:rsidR="006A1113">
        <w:t xml:space="preserve"> that are very important if you want to run models locally</w:t>
      </w:r>
      <w:r w:rsidR="00BF0EF7">
        <w:t xml:space="preserve">. </w:t>
      </w:r>
      <w:r w:rsidR="00A14D55">
        <w:t>Language Transformer models in particular</w:t>
      </w:r>
      <w:r w:rsidR="00C800D3">
        <w:t xml:space="preserve"> (there are many other types of models)</w:t>
      </w:r>
      <w:r w:rsidR="00A14D55">
        <w:t xml:space="preserve">, start out life pretty huge. Even </w:t>
      </w:r>
      <w:r w:rsidR="00AB003B">
        <w:t>relatively</w:t>
      </w:r>
      <w:r w:rsidR="000F5ADE">
        <w:t xml:space="preserve"> small models</w:t>
      </w:r>
      <w:r w:rsidR="00C800D3">
        <w:t xml:space="preserve"> designed to run </w:t>
      </w:r>
      <w:r w:rsidR="00AB003B">
        <w:t>locally</w:t>
      </w:r>
      <w:r w:rsidR="00813C0C">
        <w:t>,</w:t>
      </w:r>
      <w:r w:rsidR="000F5ADE">
        <w:t xml:space="preserve"> like Phi3.5-mini</w:t>
      </w:r>
      <w:r w:rsidR="00813C0C">
        <w:t>,</w:t>
      </w:r>
      <w:r w:rsidR="000F5ADE">
        <w:t xml:space="preserve"> </w:t>
      </w:r>
      <w:r w:rsidR="0001287F">
        <w:t>include</w:t>
      </w:r>
      <w:r w:rsidR="00FD2273">
        <w:t xml:space="preserve"> several GBs of data</w:t>
      </w:r>
      <w:r w:rsidR="002753BF">
        <w:t xml:space="preserve">, </w:t>
      </w:r>
      <w:r w:rsidR="000D5C3C">
        <w:t>stored as 32bit</w:t>
      </w:r>
      <w:r w:rsidR="00CA6DD0">
        <w:t xml:space="preserve"> </w:t>
      </w:r>
      <w:r w:rsidR="000D5C3C">
        <w:t>floating point numbers.</w:t>
      </w:r>
      <w:r w:rsidR="001E364B">
        <w:t xml:space="preserve"> Few models require that amount of precision</w:t>
      </w:r>
      <w:r w:rsidR="007D27BC">
        <w:t xml:space="preserve">. For </w:t>
      </w:r>
      <w:r w:rsidR="00E256B1">
        <w:t xml:space="preserve">use on </w:t>
      </w:r>
      <w:r w:rsidR="007D27BC">
        <w:t>GPUs</w:t>
      </w:r>
      <w:r w:rsidR="002F7624">
        <w:t>,</w:t>
      </w:r>
      <w:r w:rsidR="007D27BC">
        <w:t xml:space="preserve"> models are often “quantized” down to </w:t>
      </w:r>
      <w:r w:rsidR="00D01517">
        <w:t>16bit floating</w:t>
      </w:r>
      <w:r w:rsidR="002F7624">
        <w:t>-</w:t>
      </w:r>
      <w:r w:rsidR="00D01517">
        <w:t xml:space="preserve">point numbers, cutting the model size to about half (models aren’t all data). </w:t>
      </w:r>
      <w:r w:rsidR="00862FAD">
        <w:t xml:space="preserve">CPUs tend to work best with 8bit </w:t>
      </w:r>
      <w:r w:rsidR="005C2847">
        <w:t>or even 4bit integers</w:t>
      </w:r>
      <w:r w:rsidR="00BF5E22">
        <w:t>, making the</w:t>
      </w:r>
      <w:r w:rsidR="00D427D7">
        <w:t xml:space="preserve"> resulting</w:t>
      </w:r>
      <w:r w:rsidR="00BF5E22">
        <w:t xml:space="preserve"> model</w:t>
      </w:r>
      <w:r w:rsidR="001B0C19">
        <w:t>s</w:t>
      </w:r>
      <w:r w:rsidR="00BF5E22">
        <w:t xml:space="preserve"> even smaller. </w:t>
      </w:r>
      <w:r w:rsidR="00F457ED">
        <w:t xml:space="preserve">There are even 1bit models that show a lot of promise. </w:t>
      </w:r>
      <w:r w:rsidR="002F7624">
        <w:t>Although</w:t>
      </w:r>
      <w:r w:rsidR="00BF5E22">
        <w:t xml:space="preserve"> there may be some </w:t>
      </w:r>
      <w:r w:rsidR="00510202">
        <w:t>loss of capability</w:t>
      </w:r>
      <w:r w:rsidR="0062524E">
        <w:t xml:space="preserve"> </w:t>
      </w:r>
      <w:r w:rsidR="00D427D7">
        <w:t>from</w:t>
      </w:r>
      <w:r w:rsidR="0062524E">
        <w:t xml:space="preserve"> th</w:t>
      </w:r>
      <w:r w:rsidR="00BD3605">
        <w:t>e quantizing</w:t>
      </w:r>
      <w:r w:rsidR="0062524E">
        <w:t xml:space="preserve"> process</w:t>
      </w:r>
      <w:r w:rsidR="00510202">
        <w:t xml:space="preserve">, there are </w:t>
      </w:r>
      <w:r w:rsidR="0062524E">
        <w:t>several techniques</w:t>
      </w:r>
      <w:r w:rsidR="00A02493">
        <w:t xml:space="preserve"> </w:t>
      </w:r>
      <w:r w:rsidR="00BD3605">
        <w:t>that</w:t>
      </w:r>
      <w:r w:rsidR="00A02493">
        <w:t xml:space="preserve"> result in </w:t>
      </w:r>
      <w:r w:rsidR="0001287F">
        <w:t xml:space="preserve">negligible differences in </w:t>
      </w:r>
      <w:r w:rsidR="007C5ADA">
        <w:t>capability</w:t>
      </w:r>
      <w:r w:rsidR="00A823D8">
        <w:t>.</w:t>
      </w:r>
      <w:r w:rsidR="003B4EA7">
        <w:t xml:space="preserve"> I</w:t>
      </w:r>
      <w:r w:rsidR="00A823D8">
        <w:t>n addition to taking up less space and being faster to load,</w:t>
      </w:r>
      <w:r w:rsidR="00322C47">
        <w:t xml:space="preserve"> </w:t>
      </w:r>
      <w:r w:rsidR="007C5ADA">
        <w:t xml:space="preserve">smaller </w:t>
      </w:r>
      <w:r w:rsidR="00322C47">
        <w:t xml:space="preserve">models </w:t>
      </w:r>
      <w:r w:rsidR="007C5ADA">
        <w:t>also run faster at</w:t>
      </w:r>
      <w:r w:rsidR="003E50DB">
        <w:t xml:space="preserve"> runtime</w:t>
      </w:r>
      <w:r w:rsidR="000F3508">
        <w:t xml:space="preserve">. An ONNX format model quantized for CPU </w:t>
      </w:r>
      <w:r w:rsidR="004D1B0B">
        <w:t xml:space="preserve">tends to run multiple times faster than the original </w:t>
      </w:r>
      <w:r w:rsidR="001E7203">
        <w:t xml:space="preserve">non-quantized model. </w:t>
      </w:r>
      <w:r w:rsidR="003B4EA7">
        <w:t>In addition, c</w:t>
      </w:r>
      <w:r w:rsidR="00892930">
        <w:t xml:space="preserve">onverting to ONNX, even while retaining </w:t>
      </w:r>
      <w:r w:rsidR="002F7624">
        <w:t xml:space="preserve">the </w:t>
      </w:r>
      <w:r w:rsidR="00892930">
        <w:t>32bit floating point</w:t>
      </w:r>
      <w:r w:rsidR="00813C0C">
        <w:t>,</w:t>
      </w:r>
      <w:r w:rsidR="00892930">
        <w:t xml:space="preserve"> will make the model smaller and faster </w:t>
      </w:r>
      <w:r w:rsidR="00AF16BD">
        <w:t xml:space="preserve">due to things like “fusing” operations and </w:t>
      </w:r>
      <w:r w:rsidR="00E256B1">
        <w:t>activations.</w:t>
      </w:r>
      <w:r w:rsidR="001D5E99">
        <w:t xml:space="preserve"> Other techniques such as </w:t>
      </w:r>
      <w:r w:rsidR="00A545A3">
        <w:t>“distillation” can also be applied to reduce model size and improve performance.</w:t>
      </w:r>
    </w:p>
    <w:p w14:paraId="2FABBABE" w14:textId="77777777" w:rsidR="00AB003B" w:rsidRDefault="00AB003B" w:rsidP="00FB2D68">
      <w:pPr>
        <w:pStyle w:val="BodyText"/>
      </w:pPr>
    </w:p>
    <w:p w14:paraId="181C1D1B" w14:textId="4DCE9FAF" w:rsidR="00AB003B" w:rsidRDefault="00353D3E" w:rsidP="00FB2D68">
      <w:pPr>
        <w:pStyle w:val="BodyText"/>
      </w:pPr>
      <w:r>
        <w:t xml:space="preserve">Learning to optimize models well is a </w:t>
      </w:r>
      <w:r w:rsidR="008F0E61">
        <w:t xml:space="preserve">large topic, even with tools like Olive </w:t>
      </w:r>
      <w:r w:rsidR="002F7624">
        <w:t>that</w:t>
      </w:r>
      <w:r w:rsidR="008F0E61">
        <w:t xml:space="preserve"> </w:t>
      </w:r>
      <w:r w:rsidR="002F7624">
        <w:t xml:space="preserve">significantly </w:t>
      </w:r>
      <w:r w:rsidR="005D1B0C">
        <w:t>streamline the process</w:t>
      </w:r>
      <w:r w:rsidR="007D5F1C">
        <w:t xml:space="preserve"> of making ONNX models. </w:t>
      </w:r>
      <w:r w:rsidR="007709EF">
        <w:t xml:space="preserve">Luckily, others have done a lot of this work for </w:t>
      </w:r>
      <w:r w:rsidR="00813C0C">
        <w:t>you</w:t>
      </w:r>
      <w:r w:rsidR="007709EF">
        <w:t xml:space="preserve"> and in many cases, </w:t>
      </w:r>
      <w:r w:rsidR="002F7624">
        <w:t>you</w:t>
      </w:r>
      <w:r w:rsidR="007709EF">
        <w:t xml:space="preserve"> can simply download an ONNX model</w:t>
      </w:r>
      <w:r w:rsidR="009A4B97">
        <w:t xml:space="preserve"> tuned for CPU and just use it. The </w:t>
      </w:r>
      <w:r w:rsidR="00B911DD">
        <w:t>Phi-3.5-mini-instruct</w:t>
      </w:r>
      <w:r w:rsidR="00573F27">
        <w:t xml:space="preserve">-onnx model </w:t>
      </w:r>
      <w:r w:rsidR="001C201D">
        <w:t xml:space="preserve">for CPU and mobile is only about </w:t>
      </w:r>
      <w:r w:rsidR="00597B39">
        <w:t>2.6GB and it performs about as well as ChatGPT 3.5</w:t>
      </w:r>
      <w:r w:rsidR="002F7624">
        <w:t>,</w:t>
      </w:r>
      <w:r w:rsidR="00597B39">
        <w:t xml:space="preserve"> in my experience</w:t>
      </w:r>
      <w:r w:rsidR="002F7624">
        <w:t>,</w:t>
      </w:r>
      <w:r w:rsidR="00CF78EB">
        <w:t xml:space="preserve"> and you can download it, ready to go</w:t>
      </w:r>
      <w:r w:rsidR="00813C0C">
        <w:t>,</w:t>
      </w:r>
      <w:r w:rsidR="00CF78EB">
        <w:t xml:space="preserve"> here: </w:t>
      </w:r>
      <w:hyperlink r:id="rId7" w:history="1">
        <w:r w:rsidR="009339B4" w:rsidRPr="003B6FA8">
          <w:rPr>
            <w:rStyle w:val="Hyperlink"/>
          </w:rPr>
          <w:t>https://huggingface.co/microsoft/Phi-3.5-mini-instruct-onnx/tree/main/cpu_and_mobile/cpu-int4-awq-block-128-acc-level-4</w:t>
        </w:r>
      </w:hyperlink>
      <w:r w:rsidR="00261E0E">
        <w:t>.</w:t>
      </w:r>
    </w:p>
    <w:p w14:paraId="753870A5" w14:textId="77777777" w:rsidR="00261E0E" w:rsidRDefault="00261E0E" w:rsidP="00FB2D68">
      <w:pPr>
        <w:pStyle w:val="BodyText"/>
      </w:pPr>
    </w:p>
    <w:p w14:paraId="4E78D0D8" w14:textId="033E04E7" w:rsidR="00261E0E" w:rsidRDefault="00261E0E" w:rsidP="00FB2D68">
      <w:pPr>
        <w:pStyle w:val="BodyText"/>
      </w:pPr>
      <w:r>
        <w:t xml:space="preserve">Next, create a new </w:t>
      </w:r>
      <w:r w:rsidR="00C60AF7">
        <w:t>.NET application</w:t>
      </w:r>
      <w:r w:rsidR="002F7624">
        <w:t>. A</w:t>
      </w:r>
      <w:r w:rsidR="00C60AF7">
        <w:t xml:space="preserve"> Console app will do</w:t>
      </w:r>
      <w:r w:rsidR="002F7624">
        <w:t>. A</w:t>
      </w:r>
      <w:r w:rsidR="00C60AF7">
        <w:t xml:space="preserve">nd add </w:t>
      </w:r>
      <w:r w:rsidR="000052C3">
        <w:t xml:space="preserve">the </w:t>
      </w:r>
      <w:proofErr w:type="spellStart"/>
      <w:r w:rsidR="000052C3">
        <w:t>Microsoft.ML.Runtime.OnnxRuntimeGenAI</w:t>
      </w:r>
      <w:proofErr w:type="spellEnd"/>
      <w:r w:rsidR="000052C3">
        <w:t xml:space="preserve"> NuGet package. </w:t>
      </w:r>
      <w:r w:rsidR="009D7E49">
        <w:t>I’m using version 0.</w:t>
      </w:r>
      <w:r w:rsidR="00433565">
        <w:t>5</w:t>
      </w:r>
      <w:r w:rsidR="009D7E49">
        <w:t>.0</w:t>
      </w:r>
      <w:r w:rsidR="00CC52B8">
        <w:t xml:space="preserve"> for this article.</w:t>
      </w:r>
      <w:r w:rsidR="00D75FD2">
        <w:t xml:space="preserve"> Replace the contents of the </w:t>
      </w:r>
      <w:proofErr w:type="spellStart"/>
      <w:r w:rsidR="00D75FD2">
        <w:t>Program.cs</w:t>
      </w:r>
      <w:proofErr w:type="spellEnd"/>
      <w:r w:rsidR="00D75FD2">
        <w:t xml:space="preserve"> file with the code shown in </w:t>
      </w:r>
      <w:r w:rsidR="00D75FD2" w:rsidRPr="002F7624">
        <w:rPr>
          <w:b/>
          <w:bCs/>
        </w:rPr>
        <w:t>Listing 1</w:t>
      </w:r>
      <w:r w:rsidR="000E5F2A">
        <w:t>. Modify the path to the folder containing your copy of the Phi model that you downloaded above and run the code.</w:t>
      </w:r>
    </w:p>
    <w:p w14:paraId="12EB93A4" w14:textId="77777777" w:rsidR="00677823" w:rsidRDefault="00677823" w:rsidP="00FB2D68">
      <w:pPr>
        <w:pStyle w:val="BodyText"/>
      </w:pPr>
    </w:p>
    <w:p w14:paraId="73144718" w14:textId="0314DFE6" w:rsidR="00677823" w:rsidRDefault="00677823" w:rsidP="00FB2D68">
      <w:pPr>
        <w:pStyle w:val="BodyText"/>
      </w:pPr>
      <w:r>
        <w:t xml:space="preserve">You should see </w:t>
      </w:r>
      <w:r w:rsidR="00F5410A">
        <w:t>output</w:t>
      </w:r>
      <w:r>
        <w:t xml:space="preserve"> </w:t>
      </w:r>
      <w:r w:rsidR="00F5410A">
        <w:t>similar to</w:t>
      </w:r>
      <w:r>
        <w:t>:</w:t>
      </w:r>
    </w:p>
    <w:p w14:paraId="7C5DAE0A" w14:textId="77777777" w:rsidR="00677823" w:rsidRDefault="00677823" w:rsidP="00FB2D68">
      <w:pPr>
        <w:pStyle w:val="BodyText"/>
      </w:pPr>
    </w:p>
    <w:p w14:paraId="4B901E73" w14:textId="2ECE3FCB" w:rsidR="00606B49" w:rsidRPr="00606B49" w:rsidRDefault="00606B49" w:rsidP="002F7624">
      <w:pPr>
        <w:pStyle w:val="CodeSnippet"/>
      </w:pPr>
      <w:r w:rsidRPr="00606B49">
        <w:t>Model loading took 2685 ms</w:t>
      </w:r>
    </w:p>
    <w:p w14:paraId="756B4608" w14:textId="77777777" w:rsidR="00B00F53" w:rsidRDefault="00606B49" w:rsidP="002F7624">
      <w:pPr>
        <w:pStyle w:val="CodeSnippet"/>
      </w:pPr>
      <w:r w:rsidRPr="00606B49">
        <w:t>Taos, New Mexico, is a picturesque town in the</w:t>
      </w:r>
    </w:p>
    <w:p w14:paraId="096597BC" w14:textId="77777777" w:rsidR="00B00F53" w:rsidRDefault="00606B49" w:rsidP="002F7624">
      <w:pPr>
        <w:pStyle w:val="CodeSnippet"/>
      </w:pPr>
      <w:r w:rsidRPr="00606B49">
        <w:t>Sangre de Cristo Mountains, known for its vibrant</w:t>
      </w:r>
    </w:p>
    <w:p w14:paraId="350C834C" w14:textId="77777777" w:rsidR="00B00F53" w:rsidRDefault="00606B49" w:rsidP="002F7624">
      <w:pPr>
        <w:pStyle w:val="CodeSnippet"/>
      </w:pPr>
      <w:r w:rsidRPr="00606B49">
        <w:t>arts scene, historic adobe buildings, and annual</w:t>
      </w:r>
    </w:p>
    <w:p w14:paraId="69D563F4" w14:textId="77777777" w:rsidR="00B00F53" w:rsidRDefault="00606B49" w:rsidP="002F7624">
      <w:pPr>
        <w:pStyle w:val="CodeSnippet"/>
      </w:pPr>
      <w:r w:rsidRPr="00606B49">
        <w:t>art fairs. It's a hub for Native American and</w:t>
      </w:r>
    </w:p>
    <w:p w14:paraId="115E554C" w14:textId="77777777" w:rsidR="009339B4" w:rsidRDefault="00606B49" w:rsidP="002F7624">
      <w:pPr>
        <w:pStyle w:val="CodeSnippet"/>
      </w:pPr>
      <w:r w:rsidRPr="00606B49">
        <w:t xml:space="preserve">Hispanic cultures, offering a unique blend of </w:t>
      </w:r>
    </w:p>
    <w:p w14:paraId="6E72C967" w14:textId="5EF8FF13" w:rsidR="00B00F53" w:rsidRDefault="00606B49" w:rsidP="002F7624">
      <w:pPr>
        <w:pStyle w:val="CodeSnippet"/>
      </w:pPr>
      <w:r w:rsidRPr="00606B49">
        <w:t>traditions, art, and music. The town also</w:t>
      </w:r>
    </w:p>
    <w:p w14:paraId="374EA9B6" w14:textId="77777777" w:rsidR="009339B4" w:rsidRDefault="00606B49" w:rsidP="002F7624">
      <w:pPr>
        <w:pStyle w:val="CodeSnippet"/>
      </w:pPr>
      <w:r w:rsidRPr="00606B49">
        <w:t xml:space="preserve">provides stunning natural landscapes for hiking, </w:t>
      </w:r>
    </w:p>
    <w:p w14:paraId="30D447D7" w14:textId="6AFAEC78" w:rsidR="00321E4E" w:rsidRPr="001C38A6" w:rsidRDefault="00606B49" w:rsidP="002F7624">
      <w:pPr>
        <w:pStyle w:val="CodeSnippet"/>
      </w:pPr>
      <w:r w:rsidRPr="00606B49">
        <w:t>skiing, and stargazing.</w:t>
      </w:r>
    </w:p>
    <w:p w14:paraId="439CC329" w14:textId="77777777" w:rsidR="00A15472" w:rsidRDefault="00A15472" w:rsidP="00FB2D68">
      <w:pPr>
        <w:pStyle w:val="BodyText"/>
      </w:pPr>
    </w:p>
    <w:p w14:paraId="178ABEBA" w14:textId="7E3C0951" w:rsidR="00C2581A" w:rsidRDefault="00C2581A" w:rsidP="00FB2D68">
      <w:pPr>
        <w:pStyle w:val="BodyText"/>
      </w:pPr>
      <w:r>
        <w:lastRenderedPageBreak/>
        <w:t>You may see some errors in the output</w:t>
      </w:r>
      <w:r w:rsidR="00010EDD">
        <w:t xml:space="preserve">. They appear to be caused by unresolved issues in version 0.5.0 and </w:t>
      </w:r>
      <w:r w:rsidR="00433565">
        <w:t>can be safely ignored. They should be resolved in an upcoming release.</w:t>
      </w:r>
    </w:p>
    <w:p w14:paraId="2A3A23D1" w14:textId="77777777" w:rsidR="00433565" w:rsidRDefault="00433565" w:rsidP="00FB2D68">
      <w:pPr>
        <w:pStyle w:val="BodyText"/>
      </w:pPr>
    </w:p>
    <w:p w14:paraId="37A7D77C" w14:textId="1D8F24FD" w:rsidR="00677823" w:rsidRDefault="00A15472" w:rsidP="00FB2D68">
      <w:pPr>
        <w:pStyle w:val="BodyText"/>
      </w:pPr>
      <w:r>
        <w:t xml:space="preserve">Alternately, you can use Semantic Kernel to make use of </w:t>
      </w:r>
      <w:r w:rsidR="00C270B0">
        <w:t>local ONNX</w:t>
      </w:r>
      <w:r>
        <w:t xml:space="preserve"> model</w:t>
      </w:r>
      <w:r w:rsidR="00C270B0">
        <w:t>s</w:t>
      </w:r>
      <w:r>
        <w:t>. It will also support providers for GPU and NPU when they become available.</w:t>
      </w:r>
    </w:p>
    <w:p w14:paraId="3D040576" w14:textId="77777777" w:rsidR="002F7624" w:rsidRDefault="002F7624" w:rsidP="00FB2D68">
      <w:pPr>
        <w:pStyle w:val="BodyText"/>
      </w:pPr>
    </w:p>
    <w:p w14:paraId="12DCA299" w14:textId="5AE8A278" w:rsidR="00677823" w:rsidRDefault="00677823" w:rsidP="00677823">
      <w:pPr>
        <w:pStyle w:val="Heading2"/>
      </w:pPr>
      <w:r>
        <w:t>Summary</w:t>
      </w:r>
    </w:p>
    <w:p w14:paraId="23291564" w14:textId="5BDB6C79" w:rsidR="00677823" w:rsidRDefault="00D52AE7" w:rsidP="00FB2D68">
      <w:pPr>
        <w:pStyle w:val="BodyText"/>
      </w:pPr>
      <w:r>
        <w:t xml:space="preserve">Overall, I’m </w:t>
      </w:r>
      <w:r w:rsidR="009E7D5B">
        <w:t xml:space="preserve">absolutely thrilled by my new </w:t>
      </w:r>
      <w:r w:rsidR="00064B13">
        <w:t>Snapdragon</w:t>
      </w:r>
      <w:r w:rsidR="002F7624">
        <w:t>-</w:t>
      </w:r>
      <w:r w:rsidR="00064B13">
        <w:t xml:space="preserve">powered </w:t>
      </w:r>
      <w:r w:rsidR="005517CC">
        <w:t xml:space="preserve">Copilot+ PC ARM computer. </w:t>
      </w:r>
      <w:r w:rsidR="00364BA9">
        <w:t xml:space="preserve">These are great </w:t>
      </w:r>
      <w:r w:rsidR="00B1277E">
        <w:t>machines,</w:t>
      </w:r>
      <w:r w:rsidR="00364BA9">
        <w:t xml:space="preserve"> and I look forward to the next generation</w:t>
      </w:r>
      <w:r w:rsidR="00F03B36">
        <w:t xml:space="preserve">. </w:t>
      </w:r>
      <w:r w:rsidR="00B1277E">
        <w:t xml:space="preserve">When it comes to </w:t>
      </w:r>
      <w:r w:rsidR="00517DD2">
        <w:t>the actual Copilot+ PC features, Windows support for AI</w:t>
      </w:r>
      <w:r w:rsidR="003C55D2">
        <w:t xml:space="preserve">, and targeting the GPU and NPU hardware, </w:t>
      </w:r>
      <w:r w:rsidR="00593E8B">
        <w:t xml:space="preserve">there just isn’t </w:t>
      </w:r>
      <w:r w:rsidR="00417739">
        <w:t xml:space="preserve">much </w:t>
      </w:r>
      <w:r w:rsidR="002F7624">
        <w:t>“</w:t>
      </w:r>
      <w:r w:rsidR="00417739">
        <w:t>there</w:t>
      </w:r>
      <w:r w:rsidR="002F7624">
        <w:t>”</w:t>
      </w:r>
      <w:r w:rsidR="00417739">
        <w:t xml:space="preserve"> there. At least not yet</w:t>
      </w:r>
      <w:r w:rsidR="007B4874">
        <w:t xml:space="preserve">, but </w:t>
      </w:r>
      <w:r w:rsidR="00F7432C">
        <w:t>there</w:t>
      </w:r>
      <w:r w:rsidR="00813C0C">
        <w:t>’</w:t>
      </w:r>
      <w:r w:rsidR="00F7432C">
        <w:t>s progress every day and I’ll be ready as each new feature arrives</w:t>
      </w:r>
      <w:r w:rsidR="000F3E6A">
        <w:t>.</w:t>
      </w:r>
      <w:r w:rsidR="003C55D2">
        <w:t xml:space="preserve"> </w:t>
      </w:r>
      <w:r w:rsidR="00A21095">
        <w:t>As a .NET developer, I c</w:t>
      </w:r>
      <w:r w:rsidR="00863105">
        <w:t>ould already</w:t>
      </w:r>
      <w:r w:rsidR="00A21095">
        <w:t xml:space="preserve"> find, download</w:t>
      </w:r>
      <w:r w:rsidR="002F7624">
        <w:t>,</w:t>
      </w:r>
      <w:r w:rsidR="00A21095">
        <w:t xml:space="preserve"> and run ONNX models tuned for CPU</w:t>
      </w:r>
      <w:r w:rsidR="00863105">
        <w:t xml:space="preserve"> </w:t>
      </w:r>
      <w:r w:rsidR="00175876">
        <w:t xml:space="preserve">on my </w:t>
      </w:r>
      <w:r w:rsidR="00652249">
        <w:t>Intel laptop.</w:t>
      </w:r>
      <w:r w:rsidR="000D5E65">
        <w:t xml:space="preserve"> So far, the new hardware is just a bit faster at </w:t>
      </w:r>
      <w:r w:rsidR="00E624E2">
        <w:t>the same approach</w:t>
      </w:r>
      <w:r w:rsidR="002F7624">
        <w:t>, b</w:t>
      </w:r>
      <w:r w:rsidR="00C75521">
        <w:t xml:space="preserve">ut </w:t>
      </w:r>
      <w:r w:rsidR="00A53327">
        <w:t xml:space="preserve">I’m looking forward to </w:t>
      </w:r>
      <w:r w:rsidR="00E624E2">
        <w:t>being able to use</w:t>
      </w:r>
      <w:r w:rsidR="000B0CC5">
        <w:t xml:space="preserve"> this new</w:t>
      </w:r>
      <w:r w:rsidR="00E624E2">
        <w:t xml:space="preserve"> hardware and </w:t>
      </w:r>
      <w:r w:rsidR="003562D8">
        <w:t>using AI offline</w:t>
      </w:r>
      <w:r w:rsidR="00635A1A">
        <w:t>,</w:t>
      </w:r>
      <w:r w:rsidR="003562D8">
        <w:t xml:space="preserve"> and for free</w:t>
      </w:r>
      <w:r w:rsidR="002F7624">
        <w:t>,</w:t>
      </w:r>
      <w:r w:rsidR="003562D8">
        <w:t xml:space="preserve"> at blazing speeds.</w:t>
      </w:r>
    </w:p>
    <w:p w14:paraId="2E732BA7" w14:textId="77777777" w:rsidR="00F747BA" w:rsidRDefault="00F747BA" w:rsidP="00F747BA">
      <w:pPr>
        <w:pStyle w:val="BodyText"/>
      </w:pPr>
    </w:p>
    <w:p w14:paraId="6169856E" w14:textId="5B692357" w:rsidR="00E9121B" w:rsidRDefault="00E9121B" w:rsidP="00E9121B">
      <w:pPr>
        <w:pStyle w:val="SidebarCaption"/>
      </w:pPr>
      <w:r>
        <w:t>Sponsored Sidebar</w:t>
      </w:r>
    </w:p>
    <w:p w14:paraId="0DCA7394" w14:textId="07BC6489" w:rsidR="00E9121B" w:rsidRDefault="00E9121B" w:rsidP="00E9121B">
      <w:pPr>
        <w:pStyle w:val="SidebarCaption"/>
      </w:pPr>
      <w:r>
        <w:t>Adding Copilots to Your Apps</w:t>
      </w:r>
    </w:p>
    <w:p w14:paraId="2AC0AF36" w14:textId="592F6890" w:rsidR="00E9121B" w:rsidRDefault="00E9121B" w:rsidP="00E9121B">
      <w:pPr>
        <w:pStyle w:val="SideBar"/>
      </w:pPr>
      <w:r>
        <w:rPr>
          <w:b/>
          <w:bCs/>
        </w:rPr>
        <w:t>The future is here now</w:t>
      </w:r>
      <w:r>
        <w:t xml:space="preserve"> and you do</w:t>
      </w:r>
      <w:r>
        <w:t>n’</w:t>
      </w:r>
      <w:r>
        <w:t xml:space="preserve">t want to get left behind. Unlock the </w:t>
      </w:r>
      <w:r>
        <w:rPr>
          <w:b/>
          <w:bCs/>
        </w:rPr>
        <w:t>true potential</w:t>
      </w:r>
      <w:r>
        <w:t xml:space="preserve"> of your software applications by adding </w:t>
      </w:r>
      <w:r>
        <w:rPr>
          <w:b/>
          <w:bCs/>
        </w:rPr>
        <w:t>Copilots</w:t>
      </w:r>
      <w:r>
        <w:t xml:space="preserve">. </w:t>
      </w:r>
    </w:p>
    <w:p w14:paraId="2FE3B39C" w14:textId="77777777" w:rsidR="00E9121B" w:rsidRDefault="00E9121B" w:rsidP="00E9121B">
      <w:pPr>
        <w:pStyle w:val="SideBar"/>
      </w:pPr>
    </w:p>
    <w:p w14:paraId="3D0E782B" w14:textId="77777777" w:rsidR="00E9121B" w:rsidRDefault="00E9121B" w:rsidP="00E9121B">
      <w:pPr>
        <w:pStyle w:val="SideBar"/>
      </w:pPr>
      <w:r>
        <w:rPr>
          <w:b/>
          <w:bCs/>
        </w:rPr>
        <w:t>CODE Consulting</w:t>
      </w:r>
      <w:r>
        <w:t xml:space="preserve"> can assess your applications and provide you with a roadmap for adding Copilot features and optionally assist you in adding them to your applications.</w:t>
      </w:r>
    </w:p>
    <w:p w14:paraId="18783FEA" w14:textId="77777777" w:rsidR="00E9121B" w:rsidRDefault="00E9121B" w:rsidP="00E9121B">
      <w:pPr>
        <w:pStyle w:val="SideBar"/>
      </w:pPr>
    </w:p>
    <w:p w14:paraId="6F24E362" w14:textId="55DBC4EA" w:rsidR="00E9121B" w:rsidRDefault="00E9121B" w:rsidP="00E9121B">
      <w:pPr>
        <w:pStyle w:val="SideBar"/>
      </w:pPr>
      <w:r>
        <w:rPr>
          <w:b/>
          <w:bCs/>
        </w:rPr>
        <w:t>Reach out to us</w:t>
      </w:r>
      <w:r>
        <w:t xml:space="preserve"> today to get your application assessment scheduled</w:t>
      </w:r>
      <w:r>
        <w:t xml:space="preserve">: </w:t>
      </w:r>
      <w:hyperlink r:id="rId8" w:history="1">
        <w:r w:rsidRPr="00D74A93">
          <w:rPr>
            <w:rStyle w:val="Hyperlink"/>
            <w:sz w:val="18"/>
            <w:szCs w:val="18"/>
          </w:rPr>
          <w:t>www.codemag.com/ai</w:t>
        </w:r>
      </w:hyperlink>
      <w:r>
        <w:t xml:space="preserve"> </w:t>
      </w:r>
    </w:p>
    <w:p w14:paraId="4E7F897E" w14:textId="77777777" w:rsidR="00E9121B" w:rsidRDefault="00E9121B" w:rsidP="00F747BA">
      <w:pPr>
        <w:pStyle w:val="BodyText"/>
      </w:pPr>
    </w:p>
    <w:p w14:paraId="507F359C" w14:textId="45626561" w:rsidR="009B0992" w:rsidRDefault="009B0992" w:rsidP="009B0992">
      <w:pPr>
        <w:pStyle w:val="CodeListingHeader"/>
      </w:pPr>
      <w:r>
        <w:t xml:space="preserve">Listing 1: </w:t>
      </w:r>
      <w:r w:rsidR="00B51AAD">
        <w:t xml:space="preserve">Complete source code for </w:t>
      </w:r>
      <w:r w:rsidR="00321E4E">
        <w:t>Phi3.5</w:t>
      </w:r>
      <w:r w:rsidR="007A6540">
        <w:t xml:space="preserve"> ONNX</w:t>
      </w:r>
      <w:r w:rsidR="00B51AAD">
        <w:t xml:space="preserve"> sample</w:t>
      </w:r>
      <w:r w:rsidR="007A26FD">
        <w:t>.</w:t>
      </w:r>
      <w:r w:rsidR="00B51AAD">
        <w:t xml:space="preserve"> </w:t>
      </w:r>
    </w:p>
    <w:p w14:paraId="742E7284" w14:textId="77777777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using Microsoft.ML.OnnxRuntimeGenAI;</w:t>
      </w:r>
    </w:p>
    <w:p w14:paraId="639DADA1" w14:textId="1A9C36E9" w:rsidR="0016432B" w:rsidRPr="0016432B" w:rsidRDefault="0016432B" w:rsidP="00144C43">
      <w:pPr>
        <w:pStyle w:val="CodeListing"/>
        <w:rPr>
          <w:color w:val="3B3B3B"/>
        </w:rPr>
      </w:pPr>
      <w:r w:rsidRPr="0016432B">
        <w:rPr>
          <w:color w:val="3B3B3B"/>
        </w:rPr>
        <w:t>using System.Diagnostics;</w:t>
      </w:r>
    </w:p>
    <w:p w14:paraId="331AE709" w14:textId="77777777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using System.Text;</w:t>
      </w:r>
    </w:p>
    <w:p w14:paraId="2A1E0D2D" w14:textId="77777777" w:rsidR="0016432B" w:rsidRPr="0016432B" w:rsidRDefault="0016432B" w:rsidP="0016432B">
      <w:pPr>
        <w:pStyle w:val="CodeListing"/>
        <w:rPr>
          <w:color w:val="3B3B3B"/>
        </w:rPr>
      </w:pPr>
    </w:p>
    <w:p w14:paraId="4C6F6191" w14:textId="03848DBC" w:rsidR="0016432B" w:rsidRDefault="0016432B" w:rsidP="00144C43">
      <w:pPr>
        <w:pStyle w:val="CodeListing"/>
        <w:rPr>
          <w:color w:val="3B3B3B"/>
        </w:rPr>
      </w:pPr>
      <w:r w:rsidRPr="0016432B">
        <w:rPr>
          <w:color w:val="3B3B3B"/>
        </w:rPr>
        <w:t>namespace MyNewCopilot_PC</w:t>
      </w:r>
      <w:r w:rsidR="00144C43">
        <w:rPr>
          <w:color w:val="3B3B3B"/>
        </w:rPr>
        <w:t>;</w:t>
      </w:r>
    </w:p>
    <w:p w14:paraId="741E461C" w14:textId="77777777" w:rsidR="00144C43" w:rsidRPr="0016432B" w:rsidRDefault="00144C43" w:rsidP="00144C43">
      <w:pPr>
        <w:pStyle w:val="CodeListing"/>
        <w:rPr>
          <w:color w:val="3B3B3B"/>
        </w:rPr>
      </w:pPr>
    </w:p>
    <w:p w14:paraId="67FEE452" w14:textId="4FB5080A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internal class Program</w:t>
      </w:r>
    </w:p>
    <w:p w14:paraId="388A062A" w14:textId="42E76407" w:rsid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{</w:t>
      </w:r>
    </w:p>
    <w:p w14:paraId="62EE95F4" w14:textId="10E84B3A" w:rsidR="00B00F53" w:rsidRDefault="003E5F9E" w:rsidP="003E5F9E">
      <w:pPr>
        <w:pStyle w:val="CodeListing"/>
        <w:rPr>
          <w:color w:val="3B3B3B"/>
        </w:rPr>
      </w:pPr>
      <w:r>
        <w:rPr>
          <w:color w:val="3B3B3B"/>
        </w:rPr>
        <w:t xml:space="preserve">  </w:t>
      </w:r>
      <w:r w:rsidR="00152BC3" w:rsidRPr="0016432B">
        <w:rPr>
          <w:color w:val="3B3B3B"/>
        </w:rPr>
        <w:t xml:space="preserve">//Download from </w:t>
      </w:r>
      <w:hyperlink r:id="rId9" w:history="1">
        <w:r w:rsidR="00B00F53" w:rsidRPr="00FA4EA6">
          <w:rPr>
            <w:rStyle w:val="Hyperlink"/>
          </w:rPr>
          <w:t>https://huggingface.co/microsoft/</w:t>
        </w:r>
      </w:hyperlink>
    </w:p>
    <w:p w14:paraId="5ABAAE15" w14:textId="1EA31259" w:rsidR="00152BC3" w:rsidRPr="0016432B" w:rsidRDefault="00B00F53" w:rsidP="003E5F9E">
      <w:pPr>
        <w:pStyle w:val="CodeListing"/>
        <w:rPr>
          <w:color w:val="3B3B3B"/>
        </w:rPr>
      </w:pPr>
      <w:r>
        <w:rPr>
          <w:color w:val="3B3B3B"/>
        </w:rPr>
        <w:t xml:space="preserve">  //</w:t>
      </w:r>
      <w:r w:rsidR="00152BC3" w:rsidRPr="0016432B">
        <w:rPr>
          <w:color w:val="3B3B3B"/>
        </w:rPr>
        <w:t>Phi-3.5-mini-instruct-onnx/tree/main</w:t>
      </w:r>
    </w:p>
    <w:p w14:paraId="25B63923" w14:textId="77777777" w:rsidR="00152BC3" w:rsidRPr="0016432B" w:rsidRDefault="00152BC3" w:rsidP="0016432B">
      <w:pPr>
        <w:pStyle w:val="CodeListing"/>
        <w:rPr>
          <w:color w:val="3B3B3B"/>
        </w:rPr>
      </w:pPr>
    </w:p>
    <w:p w14:paraId="0D751613" w14:textId="17DA3A23" w:rsidR="0016432B" w:rsidRPr="0016432B" w:rsidRDefault="0016432B" w:rsidP="00FF3430">
      <w:pPr>
        <w:pStyle w:val="CodeListing"/>
        <w:rPr>
          <w:color w:val="3B3B3B"/>
        </w:rPr>
      </w:pPr>
      <w:r w:rsidRPr="0016432B">
        <w:rPr>
          <w:color w:val="3B3B3B"/>
        </w:rPr>
        <w:t xml:space="preserve">  private static readonly string modelDir =         </w:t>
      </w:r>
    </w:p>
    <w:p w14:paraId="311C3FF1" w14:textId="77777777" w:rsidR="00B00F53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    @"&lt;your localpath&gt;\cpu_and_mobile\</w:t>
      </w:r>
    </w:p>
    <w:p w14:paraId="5FDCA114" w14:textId="2829E56E" w:rsidR="0016432B" w:rsidRPr="0016432B" w:rsidRDefault="00B00F53" w:rsidP="0016432B">
      <w:pPr>
        <w:pStyle w:val="CodeListing"/>
        <w:rPr>
          <w:color w:val="3B3B3B"/>
        </w:rPr>
      </w:pPr>
      <w:r>
        <w:rPr>
          <w:color w:val="3B3B3B"/>
        </w:rPr>
        <w:t xml:space="preserve">      </w:t>
      </w:r>
      <w:r w:rsidR="0016432B" w:rsidRPr="0016432B">
        <w:rPr>
          <w:color w:val="3B3B3B"/>
        </w:rPr>
        <w:t>cpu-int4-awq-block-128-acc-level-4";</w:t>
      </w:r>
    </w:p>
    <w:p w14:paraId="2E1C75BA" w14:textId="77777777" w:rsidR="0016432B" w:rsidRPr="0016432B" w:rsidRDefault="0016432B" w:rsidP="0016432B">
      <w:pPr>
        <w:pStyle w:val="CodeListing"/>
        <w:rPr>
          <w:color w:val="3B3B3B"/>
        </w:rPr>
      </w:pPr>
    </w:p>
    <w:p w14:paraId="14DD24E8" w14:textId="18E22CD1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    static async Task Main(string[] args)</w:t>
      </w:r>
    </w:p>
    <w:p w14:paraId="02DDA4F0" w14:textId="5EF64F67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    {</w:t>
      </w:r>
    </w:p>
    <w:p w14:paraId="0C0D37B3" w14:textId="011DD3D1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      Console.WriteLine($"Loading model: {modelDir}");</w:t>
      </w:r>
    </w:p>
    <w:p w14:paraId="721E7D75" w14:textId="52213E96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      var sw = Stopwatch.StartNew();</w:t>
      </w:r>
    </w:p>
    <w:p w14:paraId="16BFE184" w14:textId="7EED790C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      using var model = new Model(modelDir);</w:t>
      </w:r>
    </w:p>
    <w:p w14:paraId="5A3B3E6C" w14:textId="622F1318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      using var tokenizer = new Tokenizer(model);</w:t>
      </w:r>
    </w:p>
    <w:p w14:paraId="2DD69B4A" w14:textId="68D8F407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      sw.Stop();</w:t>
      </w:r>
    </w:p>
    <w:p w14:paraId="1D10287F" w14:textId="0F0EA67E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      Console.WriteLine($"Model loading took {sw.ElapsedMilliseconds} ms");</w:t>
      </w:r>
    </w:p>
    <w:p w14:paraId="0FEE55F9" w14:textId="77777777" w:rsidR="0016432B" w:rsidRPr="0016432B" w:rsidRDefault="0016432B" w:rsidP="0016432B">
      <w:pPr>
        <w:pStyle w:val="CodeListing"/>
        <w:rPr>
          <w:color w:val="3B3B3B"/>
        </w:rPr>
      </w:pPr>
    </w:p>
    <w:p w14:paraId="4564F006" w14:textId="259BBED1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lastRenderedPageBreak/>
        <w:t>      var systemPrompt = "You are a helpful assistant.";</w:t>
      </w:r>
    </w:p>
    <w:p w14:paraId="4C58E35B" w14:textId="4A34DFC2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      var userPrompt = "Tell me about Taos New Mexico. Be brief.";</w:t>
      </w:r>
    </w:p>
    <w:p w14:paraId="2127FAFE" w14:textId="77777777" w:rsidR="00B00F53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      var prompt = $@"&lt;|system|&gt;{systemPrompt}&lt;|end|&gt;&lt;|user|&gt;{userPrompt}&lt;|end|&gt;</w:t>
      </w:r>
    </w:p>
    <w:p w14:paraId="0916F759" w14:textId="6A538526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&lt;|assistant|&gt;";</w:t>
      </w:r>
    </w:p>
    <w:p w14:paraId="511BCA47" w14:textId="77777777" w:rsidR="0016432B" w:rsidRPr="0016432B" w:rsidRDefault="0016432B" w:rsidP="0016432B">
      <w:pPr>
        <w:pStyle w:val="CodeListing"/>
        <w:rPr>
          <w:color w:val="3B3B3B"/>
        </w:rPr>
      </w:pPr>
    </w:p>
    <w:p w14:paraId="19872125" w14:textId="77777777" w:rsidR="00B00F53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      await foreach (var part in InferStreaming(prompt, model,</w:t>
      </w:r>
    </w:p>
    <w:p w14:paraId="322BE16E" w14:textId="259C4C51" w:rsidR="0016432B" w:rsidRPr="0016432B" w:rsidRDefault="00B00F53" w:rsidP="0016432B">
      <w:pPr>
        <w:pStyle w:val="CodeListing"/>
        <w:rPr>
          <w:color w:val="3B3B3B"/>
        </w:rPr>
      </w:pPr>
      <w:r>
        <w:rPr>
          <w:color w:val="3B3B3B"/>
        </w:rPr>
        <w:t xml:space="preserve">      </w:t>
      </w:r>
      <w:r w:rsidR="0016432B" w:rsidRPr="0016432B">
        <w:rPr>
          <w:color w:val="3B3B3B"/>
        </w:rPr>
        <w:t xml:space="preserve"> tokenizer))</w:t>
      </w:r>
    </w:p>
    <w:p w14:paraId="78D9AA71" w14:textId="72398A1C" w:rsidR="0016432B" w:rsidRPr="0016432B" w:rsidRDefault="0016432B" w:rsidP="00435E04">
      <w:pPr>
        <w:pStyle w:val="CodeListing"/>
        <w:rPr>
          <w:color w:val="3B3B3B"/>
        </w:rPr>
      </w:pPr>
      <w:r w:rsidRPr="0016432B">
        <w:rPr>
          <w:color w:val="3B3B3B"/>
        </w:rPr>
        <w:t> </w:t>
      </w:r>
      <w:r w:rsidR="003D7FE2">
        <w:rPr>
          <w:color w:val="3B3B3B"/>
        </w:rPr>
        <w:t xml:space="preserve">  </w:t>
      </w:r>
      <w:r w:rsidRPr="0016432B">
        <w:rPr>
          <w:color w:val="3B3B3B"/>
        </w:rPr>
        <w:t xml:space="preserve">     Console.Write(part);</w:t>
      </w:r>
    </w:p>
    <w:p w14:paraId="516CAEA1" w14:textId="7FB35347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 xml:space="preserve">  }</w:t>
      </w:r>
    </w:p>
    <w:p w14:paraId="517440D0" w14:textId="77777777" w:rsidR="0016432B" w:rsidRPr="0016432B" w:rsidRDefault="0016432B" w:rsidP="0016432B">
      <w:pPr>
        <w:pStyle w:val="CodeListing"/>
        <w:rPr>
          <w:color w:val="3B3B3B"/>
        </w:rPr>
      </w:pPr>
    </w:p>
    <w:p w14:paraId="45A13900" w14:textId="77777777" w:rsidR="00B00F53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 xml:space="preserve">  public static async IAsyncEnumerable&lt;string&gt; </w:t>
      </w:r>
    </w:p>
    <w:p w14:paraId="73E73BBC" w14:textId="5AD5E30E" w:rsidR="0016432B" w:rsidRPr="0016432B" w:rsidRDefault="00B00F53" w:rsidP="0016432B">
      <w:pPr>
        <w:pStyle w:val="CodeListing"/>
        <w:rPr>
          <w:color w:val="3B3B3B"/>
        </w:rPr>
      </w:pPr>
      <w:r>
        <w:rPr>
          <w:color w:val="3B3B3B"/>
        </w:rPr>
        <w:t xml:space="preserve">   </w:t>
      </w:r>
      <w:r w:rsidR="0016432B" w:rsidRPr="0016432B">
        <w:rPr>
          <w:color w:val="3B3B3B"/>
        </w:rPr>
        <w:t>InferStreaming(string prompt, Model model, Tokenizer tokenizer)</w:t>
      </w:r>
    </w:p>
    <w:p w14:paraId="08EB82C7" w14:textId="7B554F7E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  {</w:t>
      </w:r>
    </w:p>
    <w:p w14:paraId="4E04B9EC" w14:textId="7421C510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    using var generatorParams = new GeneratorParams(model);</w:t>
      </w:r>
    </w:p>
    <w:p w14:paraId="265D8454" w14:textId="50650A22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    using var sequences = tokenizer.Encode(prompt);</w:t>
      </w:r>
    </w:p>
    <w:p w14:paraId="6CAA4C13" w14:textId="4A107864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    generatorParams.SetSearchOption("max_length", 2048);</w:t>
      </w:r>
    </w:p>
    <w:p w14:paraId="5C3572A1" w14:textId="703A799B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    //generatorParams.SetSearchOption("top_p", 0.5);</w:t>
      </w:r>
    </w:p>
    <w:p w14:paraId="097B82E7" w14:textId="66409C10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    //generatorParams.SetSearchOption("top_k", 1);</w:t>
      </w:r>
    </w:p>
    <w:p w14:paraId="6259876C" w14:textId="142F48FD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    //generatorParams.SetSearchOption("temperature", 0.8);</w:t>
      </w:r>
    </w:p>
    <w:p w14:paraId="1FAD1A38" w14:textId="7973145E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    generatorParams.SetInputSequences(sequences);</w:t>
      </w:r>
    </w:p>
    <w:p w14:paraId="4ED3A3F8" w14:textId="3323A52C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    generatorParams.TryGraphCaptureWithMaxBatchSize(1);</w:t>
      </w:r>
    </w:p>
    <w:p w14:paraId="284641D4" w14:textId="77777777" w:rsidR="0016432B" w:rsidRPr="0016432B" w:rsidRDefault="0016432B" w:rsidP="0016432B">
      <w:pPr>
        <w:pStyle w:val="CodeListing"/>
        <w:rPr>
          <w:color w:val="3B3B3B"/>
        </w:rPr>
      </w:pPr>
    </w:p>
    <w:p w14:paraId="2A58289A" w14:textId="64F5BFA9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    using var tokenizerStream = tokenizer.CreateStream();</w:t>
      </w:r>
    </w:p>
    <w:p w14:paraId="131A5378" w14:textId="5AB43022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    using var generator = new Generator(model, generatorParams);</w:t>
      </w:r>
    </w:p>
    <w:p w14:paraId="7400ECEB" w14:textId="2D4B96FC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    StringBuilder stringBuilder = new();</w:t>
      </w:r>
    </w:p>
    <w:p w14:paraId="628DFAC4" w14:textId="4817344F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    while (!generator.IsDone())</w:t>
      </w:r>
    </w:p>
    <w:p w14:paraId="7BDA13BB" w14:textId="2525C02F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    {</w:t>
      </w:r>
    </w:p>
    <w:p w14:paraId="7833E7AA" w14:textId="2E88B7F9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 xml:space="preserve">      </w:t>
      </w:r>
      <w:r w:rsidR="00F84814">
        <w:rPr>
          <w:color w:val="3B3B3B"/>
        </w:rPr>
        <w:t xml:space="preserve"> </w:t>
      </w:r>
      <w:r w:rsidRPr="0016432B">
        <w:rPr>
          <w:color w:val="3B3B3B"/>
        </w:rPr>
        <w:t>string part;</w:t>
      </w:r>
    </w:p>
    <w:p w14:paraId="441A0A35" w14:textId="705C2224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 xml:space="preserve">      </w:t>
      </w:r>
      <w:r w:rsidR="00F84814">
        <w:rPr>
          <w:color w:val="3B3B3B"/>
        </w:rPr>
        <w:t xml:space="preserve"> </w:t>
      </w:r>
      <w:r w:rsidRPr="0016432B">
        <w:rPr>
          <w:color w:val="3B3B3B"/>
        </w:rPr>
        <w:t>await Task.Delay(10).ConfigureAwait(false);</w:t>
      </w:r>
    </w:p>
    <w:p w14:paraId="36067D81" w14:textId="449FDCA6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       generator.ComputeLogits();</w:t>
      </w:r>
    </w:p>
    <w:p w14:paraId="32098712" w14:textId="1B9D9343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       generator.GenerateNextToken();</w:t>
      </w:r>
    </w:p>
    <w:p w14:paraId="328F82C6" w14:textId="0814A58D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       part = tokenizerStream.Decode(generator.GetSequence(0)[^1]);</w:t>
      </w:r>
    </w:p>
    <w:p w14:paraId="4698B97A" w14:textId="2F547A27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       stringBuilder.Append(part);</w:t>
      </w:r>
    </w:p>
    <w:p w14:paraId="6C104519" w14:textId="4547AB49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       if (stringBuilder.ToString().Contains("&lt;|end|&gt;")</w:t>
      </w:r>
    </w:p>
    <w:p w14:paraId="4737D0BC" w14:textId="5EB51ACA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        || stringBuilder.ToString().Contains("&lt;|user|&gt;")</w:t>
      </w:r>
    </w:p>
    <w:p w14:paraId="434F917E" w14:textId="5A1882B6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        || stringBuilder.ToString().Contains("&lt;|system|&gt;"))</w:t>
      </w:r>
    </w:p>
    <w:p w14:paraId="6F38A021" w14:textId="3FD64657" w:rsidR="0016432B" w:rsidRPr="0016432B" w:rsidRDefault="0016432B" w:rsidP="00E542AF">
      <w:pPr>
        <w:pStyle w:val="CodeListing"/>
        <w:rPr>
          <w:color w:val="3B3B3B"/>
        </w:rPr>
      </w:pPr>
      <w:r w:rsidRPr="0016432B">
        <w:rPr>
          <w:color w:val="3B3B3B"/>
        </w:rPr>
        <w:t>          break;</w:t>
      </w:r>
    </w:p>
    <w:p w14:paraId="7FB2BFB4" w14:textId="77777777" w:rsidR="0016432B" w:rsidRPr="0016432B" w:rsidRDefault="0016432B" w:rsidP="0016432B">
      <w:pPr>
        <w:pStyle w:val="CodeListing"/>
        <w:rPr>
          <w:color w:val="3B3B3B"/>
        </w:rPr>
      </w:pPr>
    </w:p>
    <w:p w14:paraId="07716C2F" w14:textId="4B60887F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 xml:space="preserve">  </w:t>
      </w:r>
      <w:r w:rsidR="0064639E">
        <w:rPr>
          <w:color w:val="3B3B3B"/>
        </w:rPr>
        <w:t xml:space="preserve"> </w:t>
      </w:r>
      <w:r w:rsidRPr="0016432B">
        <w:rPr>
          <w:color w:val="3B3B3B"/>
        </w:rPr>
        <w:t xml:space="preserve">  </w:t>
      </w:r>
      <w:r w:rsidR="006F5C8B">
        <w:rPr>
          <w:color w:val="3B3B3B"/>
        </w:rPr>
        <w:t xml:space="preserve">  </w:t>
      </w:r>
      <w:r w:rsidRPr="0016432B">
        <w:rPr>
          <w:color w:val="3B3B3B"/>
        </w:rPr>
        <w:t>if (!string.IsNullOrWhiteSpace(part))</w:t>
      </w:r>
    </w:p>
    <w:p w14:paraId="254FEA11" w14:textId="516155DA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 xml:space="preserve">        </w:t>
      </w:r>
      <w:r w:rsidR="006F5C8B">
        <w:rPr>
          <w:color w:val="3B3B3B"/>
        </w:rPr>
        <w:t xml:space="preserve"> </w:t>
      </w:r>
      <w:r w:rsidRPr="0016432B">
        <w:rPr>
          <w:color w:val="3B3B3B"/>
        </w:rPr>
        <w:t>yield return part;</w:t>
      </w:r>
    </w:p>
    <w:p w14:paraId="05D3615A" w14:textId="68F253E5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    }</w:t>
      </w:r>
    </w:p>
    <w:p w14:paraId="194A5EA3" w14:textId="3AB479AF" w:rsidR="0016432B" w:rsidRPr="0016432B" w:rsidRDefault="0016432B" w:rsidP="0016432B">
      <w:pPr>
        <w:pStyle w:val="CodeListing"/>
        <w:rPr>
          <w:color w:val="3B3B3B"/>
        </w:rPr>
      </w:pPr>
      <w:r w:rsidRPr="0016432B">
        <w:rPr>
          <w:color w:val="3B3B3B"/>
        </w:rPr>
        <w:t>  }</w:t>
      </w:r>
    </w:p>
    <w:p w14:paraId="074B9931" w14:textId="006967DC" w:rsidR="009B0992" w:rsidRPr="009A59F1" w:rsidRDefault="0016432B" w:rsidP="00FF19A5">
      <w:pPr>
        <w:pStyle w:val="CodeListing"/>
        <w:rPr>
          <w:color w:val="3B3B3B"/>
        </w:rPr>
      </w:pPr>
      <w:r w:rsidRPr="0016432B">
        <w:rPr>
          <w:color w:val="3B3B3B"/>
        </w:rPr>
        <w:t>}</w:t>
      </w:r>
    </w:p>
    <w:p w14:paraId="7A40958F" w14:textId="77777777" w:rsidR="009B0992" w:rsidRDefault="009B0992" w:rsidP="009B0992">
      <w:pPr>
        <w:pStyle w:val="BodyText"/>
      </w:pPr>
    </w:p>
    <w:sectPr w:rsidR="009B0992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55103"/>
    <w:multiLevelType w:val="hybridMultilevel"/>
    <w:tmpl w:val="72CA2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7650E"/>
    <w:multiLevelType w:val="hybridMultilevel"/>
    <w:tmpl w:val="8A9ACECE"/>
    <w:lvl w:ilvl="0" w:tplc="3514A752">
      <w:start w:val="1"/>
      <w:numFmt w:val="bullet"/>
      <w:pStyle w:val="BullettedBody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9571E"/>
    <w:multiLevelType w:val="multilevel"/>
    <w:tmpl w:val="A328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720DAE"/>
    <w:multiLevelType w:val="hybridMultilevel"/>
    <w:tmpl w:val="4A8E9CD0"/>
    <w:lvl w:ilvl="0" w:tplc="3D20462C">
      <w:start w:val="1"/>
      <w:numFmt w:val="decimal"/>
      <w:pStyle w:val="NumberedBodyTex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9115645">
    <w:abstractNumId w:val="3"/>
  </w:num>
  <w:num w:numId="2" w16cid:durableId="808402227">
    <w:abstractNumId w:val="1"/>
  </w:num>
  <w:num w:numId="3" w16cid:durableId="1078405449">
    <w:abstractNumId w:val="0"/>
  </w:num>
  <w:num w:numId="4" w16cid:durableId="208147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DD"/>
    <w:rsid w:val="0000091F"/>
    <w:rsid w:val="00003DDC"/>
    <w:rsid w:val="000052C3"/>
    <w:rsid w:val="000071D2"/>
    <w:rsid w:val="0000726C"/>
    <w:rsid w:val="00010EDD"/>
    <w:rsid w:val="0001287F"/>
    <w:rsid w:val="000134D2"/>
    <w:rsid w:val="00013D32"/>
    <w:rsid w:val="00017890"/>
    <w:rsid w:val="00026728"/>
    <w:rsid w:val="00030A14"/>
    <w:rsid w:val="000346C6"/>
    <w:rsid w:val="00035D5C"/>
    <w:rsid w:val="000360D5"/>
    <w:rsid w:val="000449A4"/>
    <w:rsid w:val="00047331"/>
    <w:rsid w:val="000510E1"/>
    <w:rsid w:val="00053B32"/>
    <w:rsid w:val="000555F0"/>
    <w:rsid w:val="000570A2"/>
    <w:rsid w:val="00057ECA"/>
    <w:rsid w:val="000601E7"/>
    <w:rsid w:val="0006341A"/>
    <w:rsid w:val="00064B13"/>
    <w:rsid w:val="000668CB"/>
    <w:rsid w:val="00073D1E"/>
    <w:rsid w:val="0007551E"/>
    <w:rsid w:val="00077F1B"/>
    <w:rsid w:val="000813C3"/>
    <w:rsid w:val="000946BA"/>
    <w:rsid w:val="00095299"/>
    <w:rsid w:val="00095C0D"/>
    <w:rsid w:val="00096B34"/>
    <w:rsid w:val="000A0A8A"/>
    <w:rsid w:val="000A1B05"/>
    <w:rsid w:val="000A2736"/>
    <w:rsid w:val="000A27C0"/>
    <w:rsid w:val="000A55CF"/>
    <w:rsid w:val="000A58DE"/>
    <w:rsid w:val="000A7CD2"/>
    <w:rsid w:val="000B0CC5"/>
    <w:rsid w:val="000B2F31"/>
    <w:rsid w:val="000B558E"/>
    <w:rsid w:val="000C14B7"/>
    <w:rsid w:val="000C16E9"/>
    <w:rsid w:val="000C25B3"/>
    <w:rsid w:val="000D08B9"/>
    <w:rsid w:val="000D2181"/>
    <w:rsid w:val="000D5C3C"/>
    <w:rsid w:val="000D5E65"/>
    <w:rsid w:val="000E00E6"/>
    <w:rsid w:val="000E49C3"/>
    <w:rsid w:val="000E4FDA"/>
    <w:rsid w:val="000E5F2A"/>
    <w:rsid w:val="000E6710"/>
    <w:rsid w:val="000E6C66"/>
    <w:rsid w:val="000E72E9"/>
    <w:rsid w:val="000F0294"/>
    <w:rsid w:val="000F195D"/>
    <w:rsid w:val="000F25C1"/>
    <w:rsid w:val="000F3508"/>
    <w:rsid w:val="000F3CC2"/>
    <w:rsid w:val="000F3E6A"/>
    <w:rsid w:val="000F4A62"/>
    <w:rsid w:val="000F5AB6"/>
    <w:rsid w:val="000F5ADE"/>
    <w:rsid w:val="00102F15"/>
    <w:rsid w:val="001054A2"/>
    <w:rsid w:val="00107AE3"/>
    <w:rsid w:val="001131DC"/>
    <w:rsid w:val="001133EE"/>
    <w:rsid w:val="00114604"/>
    <w:rsid w:val="00116F9B"/>
    <w:rsid w:val="00122B96"/>
    <w:rsid w:val="001248D1"/>
    <w:rsid w:val="00124FE2"/>
    <w:rsid w:val="001257BD"/>
    <w:rsid w:val="001276CF"/>
    <w:rsid w:val="001346C2"/>
    <w:rsid w:val="001363C9"/>
    <w:rsid w:val="00137BB4"/>
    <w:rsid w:val="001420B3"/>
    <w:rsid w:val="0014225F"/>
    <w:rsid w:val="001442FF"/>
    <w:rsid w:val="00144C43"/>
    <w:rsid w:val="00152BC3"/>
    <w:rsid w:val="00152C89"/>
    <w:rsid w:val="00152EBB"/>
    <w:rsid w:val="00152EE9"/>
    <w:rsid w:val="00152EF5"/>
    <w:rsid w:val="00153A68"/>
    <w:rsid w:val="0015468A"/>
    <w:rsid w:val="001549D8"/>
    <w:rsid w:val="001567BD"/>
    <w:rsid w:val="0016432B"/>
    <w:rsid w:val="001644B6"/>
    <w:rsid w:val="00165340"/>
    <w:rsid w:val="00167CB5"/>
    <w:rsid w:val="00171384"/>
    <w:rsid w:val="00171537"/>
    <w:rsid w:val="00173EA8"/>
    <w:rsid w:val="00175613"/>
    <w:rsid w:val="00175876"/>
    <w:rsid w:val="001770FF"/>
    <w:rsid w:val="00177F8C"/>
    <w:rsid w:val="001818C2"/>
    <w:rsid w:val="0018207B"/>
    <w:rsid w:val="00182C19"/>
    <w:rsid w:val="00182E90"/>
    <w:rsid w:val="0018406D"/>
    <w:rsid w:val="001854D5"/>
    <w:rsid w:val="0018629F"/>
    <w:rsid w:val="001A1307"/>
    <w:rsid w:val="001A2431"/>
    <w:rsid w:val="001A3536"/>
    <w:rsid w:val="001A4596"/>
    <w:rsid w:val="001B0C19"/>
    <w:rsid w:val="001B0FEB"/>
    <w:rsid w:val="001B1F1A"/>
    <w:rsid w:val="001B5BEB"/>
    <w:rsid w:val="001C009D"/>
    <w:rsid w:val="001C201D"/>
    <w:rsid w:val="001C38A6"/>
    <w:rsid w:val="001D04CA"/>
    <w:rsid w:val="001D1984"/>
    <w:rsid w:val="001D33B0"/>
    <w:rsid w:val="001D538C"/>
    <w:rsid w:val="001D5E99"/>
    <w:rsid w:val="001D7DAB"/>
    <w:rsid w:val="001E31F6"/>
    <w:rsid w:val="001E364B"/>
    <w:rsid w:val="001E499D"/>
    <w:rsid w:val="001E4A38"/>
    <w:rsid w:val="001E4B2F"/>
    <w:rsid w:val="001E5E71"/>
    <w:rsid w:val="001E7203"/>
    <w:rsid w:val="001E7AB5"/>
    <w:rsid w:val="001F2D23"/>
    <w:rsid w:val="001F499E"/>
    <w:rsid w:val="001F7B90"/>
    <w:rsid w:val="002002B0"/>
    <w:rsid w:val="00201D29"/>
    <w:rsid w:val="002058B3"/>
    <w:rsid w:val="0020635A"/>
    <w:rsid w:val="0020712F"/>
    <w:rsid w:val="002108BD"/>
    <w:rsid w:val="00211CEB"/>
    <w:rsid w:val="00211E4F"/>
    <w:rsid w:val="00212482"/>
    <w:rsid w:val="00215937"/>
    <w:rsid w:val="00216D0D"/>
    <w:rsid w:val="0021794E"/>
    <w:rsid w:val="00217E6C"/>
    <w:rsid w:val="00222E03"/>
    <w:rsid w:val="002250E6"/>
    <w:rsid w:val="00226E5E"/>
    <w:rsid w:val="00233CC4"/>
    <w:rsid w:val="00234ED3"/>
    <w:rsid w:val="00241278"/>
    <w:rsid w:val="00244A40"/>
    <w:rsid w:val="00244F3E"/>
    <w:rsid w:val="00246100"/>
    <w:rsid w:val="00260194"/>
    <w:rsid w:val="00261E0E"/>
    <w:rsid w:val="002661EE"/>
    <w:rsid w:val="002666CE"/>
    <w:rsid w:val="00270714"/>
    <w:rsid w:val="00271A60"/>
    <w:rsid w:val="00274151"/>
    <w:rsid w:val="002753BF"/>
    <w:rsid w:val="00277A48"/>
    <w:rsid w:val="00280F01"/>
    <w:rsid w:val="00285A05"/>
    <w:rsid w:val="00286033"/>
    <w:rsid w:val="00286A89"/>
    <w:rsid w:val="00294136"/>
    <w:rsid w:val="00295AE8"/>
    <w:rsid w:val="0029629B"/>
    <w:rsid w:val="00296457"/>
    <w:rsid w:val="002A3832"/>
    <w:rsid w:val="002A3BB4"/>
    <w:rsid w:val="002A3FE1"/>
    <w:rsid w:val="002B3ECE"/>
    <w:rsid w:val="002B65AA"/>
    <w:rsid w:val="002B71B4"/>
    <w:rsid w:val="002B7CFD"/>
    <w:rsid w:val="002C051C"/>
    <w:rsid w:val="002C11DC"/>
    <w:rsid w:val="002C5681"/>
    <w:rsid w:val="002C66A5"/>
    <w:rsid w:val="002D0E11"/>
    <w:rsid w:val="002D3DFD"/>
    <w:rsid w:val="002D5376"/>
    <w:rsid w:val="002D7C45"/>
    <w:rsid w:val="002E39C7"/>
    <w:rsid w:val="002E39FA"/>
    <w:rsid w:val="002F541A"/>
    <w:rsid w:val="002F7624"/>
    <w:rsid w:val="00300DCA"/>
    <w:rsid w:val="003012F0"/>
    <w:rsid w:val="00305470"/>
    <w:rsid w:val="00311220"/>
    <w:rsid w:val="0031157A"/>
    <w:rsid w:val="003124C9"/>
    <w:rsid w:val="00314B67"/>
    <w:rsid w:val="00314DE7"/>
    <w:rsid w:val="003158FD"/>
    <w:rsid w:val="00315BE4"/>
    <w:rsid w:val="0031700F"/>
    <w:rsid w:val="00321E4E"/>
    <w:rsid w:val="00322C47"/>
    <w:rsid w:val="003230A1"/>
    <w:rsid w:val="00324C30"/>
    <w:rsid w:val="00327130"/>
    <w:rsid w:val="00327E86"/>
    <w:rsid w:val="003345EB"/>
    <w:rsid w:val="003353DD"/>
    <w:rsid w:val="00341E17"/>
    <w:rsid w:val="003435DA"/>
    <w:rsid w:val="0034490D"/>
    <w:rsid w:val="00347D50"/>
    <w:rsid w:val="00352AC7"/>
    <w:rsid w:val="00353400"/>
    <w:rsid w:val="00353D3E"/>
    <w:rsid w:val="00355BCE"/>
    <w:rsid w:val="003562D8"/>
    <w:rsid w:val="00360A75"/>
    <w:rsid w:val="003622F3"/>
    <w:rsid w:val="00364B84"/>
    <w:rsid w:val="00364BA9"/>
    <w:rsid w:val="0036771F"/>
    <w:rsid w:val="00367ECB"/>
    <w:rsid w:val="00370DF3"/>
    <w:rsid w:val="0037761D"/>
    <w:rsid w:val="00380BE9"/>
    <w:rsid w:val="00382395"/>
    <w:rsid w:val="00386796"/>
    <w:rsid w:val="003913C9"/>
    <w:rsid w:val="00392BD5"/>
    <w:rsid w:val="00395268"/>
    <w:rsid w:val="003958B0"/>
    <w:rsid w:val="00397108"/>
    <w:rsid w:val="003A0EE8"/>
    <w:rsid w:val="003A16F3"/>
    <w:rsid w:val="003A1C23"/>
    <w:rsid w:val="003A1FDE"/>
    <w:rsid w:val="003A39D8"/>
    <w:rsid w:val="003A7994"/>
    <w:rsid w:val="003B4EA7"/>
    <w:rsid w:val="003B7296"/>
    <w:rsid w:val="003C0CC9"/>
    <w:rsid w:val="003C1ACA"/>
    <w:rsid w:val="003C24F2"/>
    <w:rsid w:val="003C55D2"/>
    <w:rsid w:val="003C677E"/>
    <w:rsid w:val="003D0B0E"/>
    <w:rsid w:val="003D0F8D"/>
    <w:rsid w:val="003D3B59"/>
    <w:rsid w:val="003D4782"/>
    <w:rsid w:val="003D534D"/>
    <w:rsid w:val="003D674F"/>
    <w:rsid w:val="003D7FE2"/>
    <w:rsid w:val="003E50DB"/>
    <w:rsid w:val="003E56E3"/>
    <w:rsid w:val="003E5F9E"/>
    <w:rsid w:val="003E60BA"/>
    <w:rsid w:val="003E7A7E"/>
    <w:rsid w:val="003F2B4E"/>
    <w:rsid w:val="003F2EEF"/>
    <w:rsid w:val="003F4D17"/>
    <w:rsid w:val="003F6B34"/>
    <w:rsid w:val="00400DFA"/>
    <w:rsid w:val="004044CE"/>
    <w:rsid w:val="004049A7"/>
    <w:rsid w:val="00410306"/>
    <w:rsid w:val="00416875"/>
    <w:rsid w:val="00417739"/>
    <w:rsid w:val="004207CF"/>
    <w:rsid w:val="0042204B"/>
    <w:rsid w:val="00422F7C"/>
    <w:rsid w:val="00427789"/>
    <w:rsid w:val="00430308"/>
    <w:rsid w:val="00433565"/>
    <w:rsid w:val="00435794"/>
    <w:rsid w:val="00435E04"/>
    <w:rsid w:val="00436144"/>
    <w:rsid w:val="00436752"/>
    <w:rsid w:val="00436C71"/>
    <w:rsid w:val="00440659"/>
    <w:rsid w:val="00442622"/>
    <w:rsid w:val="00443B7B"/>
    <w:rsid w:val="00445DEE"/>
    <w:rsid w:val="00445E84"/>
    <w:rsid w:val="0044707F"/>
    <w:rsid w:val="004476AA"/>
    <w:rsid w:val="00453596"/>
    <w:rsid w:val="004605A6"/>
    <w:rsid w:val="00462F15"/>
    <w:rsid w:val="004644CB"/>
    <w:rsid w:val="00465F39"/>
    <w:rsid w:val="00470AD4"/>
    <w:rsid w:val="004727AD"/>
    <w:rsid w:val="00475001"/>
    <w:rsid w:val="0047516C"/>
    <w:rsid w:val="004756B9"/>
    <w:rsid w:val="004802AC"/>
    <w:rsid w:val="00482571"/>
    <w:rsid w:val="0048289C"/>
    <w:rsid w:val="00483DA6"/>
    <w:rsid w:val="004858B2"/>
    <w:rsid w:val="00491787"/>
    <w:rsid w:val="004936CB"/>
    <w:rsid w:val="004938C3"/>
    <w:rsid w:val="00494ADE"/>
    <w:rsid w:val="004976EA"/>
    <w:rsid w:val="00497B40"/>
    <w:rsid w:val="004A28B7"/>
    <w:rsid w:val="004A3DE5"/>
    <w:rsid w:val="004A75C5"/>
    <w:rsid w:val="004B0DA4"/>
    <w:rsid w:val="004B251C"/>
    <w:rsid w:val="004B366B"/>
    <w:rsid w:val="004B5D09"/>
    <w:rsid w:val="004B7D2F"/>
    <w:rsid w:val="004C19F7"/>
    <w:rsid w:val="004C3188"/>
    <w:rsid w:val="004C34C3"/>
    <w:rsid w:val="004D04E9"/>
    <w:rsid w:val="004D1B0B"/>
    <w:rsid w:val="004D2BEB"/>
    <w:rsid w:val="004D2C80"/>
    <w:rsid w:val="004D5138"/>
    <w:rsid w:val="004E16B5"/>
    <w:rsid w:val="004E39F7"/>
    <w:rsid w:val="004E59AD"/>
    <w:rsid w:val="004E5C0E"/>
    <w:rsid w:val="004E7599"/>
    <w:rsid w:val="004F4944"/>
    <w:rsid w:val="004F61F1"/>
    <w:rsid w:val="004F726F"/>
    <w:rsid w:val="00503A9D"/>
    <w:rsid w:val="005101C9"/>
    <w:rsid w:val="00510202"/>
    <w:rsid w:val="00510C4E"/>
    <w:rsid w:val="00514AA3"/>
    <w:rsid w:val="00517B76"/>
    <w:rsid w:val="00517DD2"/>
    <w:rsid w:val="00526ADA"/>
    <w:rsid w:val="0053107D"/>
    <w:rsid w:val="0053279B"/>
    <w:rsid w:val="00533543"/>
    <w:rsid w:val="00536258"/>
    <w:rsid w:val="00536934"/>
    <w:rsid w:val="00542042"/>
    <w:rsid w:val="00544168"/>
    <w:rsid w:val="00546477"/>
    <w:rsid w:val="005517CC"/>
    <w:rsid w:val="00555BBB"/>
    <w:rsid w:val="00555F5C"/>
    <w:rsid w:val="0056027B"/>
    <w:rsid w:val="00564499"/>
    <w:rsid w:val="00565A5A"/>
    <w:rsid w:val="00572550"/>
    <w:rsid w:val="005727FE"/>
    <w:rsid w:val="00573A19"/>
    <w:rsid w:val="00573B26"/>
    <w:rsid w:val="00573F27"/>
    <w:rsid w:val="00576660"/>
    <w:rsid w:val="005766E5"/>
    <w:rsid w:val="00580386"/>
    <w:rsid w:val="00580510"/>
    <w:rsid w:val="00580924"/>
    <w:rsid w:val="0058233D"/>
    <w:rsid w:val="00582AD4"/>
    <w:rsid w:val="00590871"/>
    <w:rsid w:val="005917E9"/>
    <w:rsid w:val="00593E8B"/>
    <w:rsid w:val="00595664"/>
    <w:rsid w:val="005960A6"/>
    <w:rsid w:val="00597B39"/>
    <w:rsid w:val="005A358C"/>
    <w:rsid w:val="005B2990"/>
    <w:rsid w:val="005B378D"/>
    <w:rsid w:val="005B67AD"/>
    <w:rsid w:val="005B79CC"/>
    <w:rsid w:val="005C02A2"/>
    <w:rsid w:val="005C13CB"/>
    <w:rsid w:val="005C2847"/>
    <w:rsid w:val="005C34FE"/>
    <w:rsid w:val="005C5307"/>
    <w:rsid w:val="005D0F39"/>
    <w:rsid w:val="005D1B0C"/>
    <w:rsid w:val="005D5943"/>
    <w:rsid w:val="005E0242"/>
    <w:rsid w:val="005E1320"/>
    <w:rsid w:val="005E1A2C"/>
    <w:rsid w:val="005E24E4"/>
    <w:rsid w:val="005E29ED"/>
    <w:rsid w:val="005E67D0"/>
    <w:rsid w:val="005E6CBE"/>
    <w:rsid w:val="005E7045"/>
    <w:rsid w:val="005F0002"/>
    <w:rsid w:val="005F0D97"/>
    <w:rsid w:val="005F472D"/>
    <w:rsid w:val="005F4E28"/>
    <w:rsid w:val="005F4F75"/>
    <w:rsid w:val="005F5C85"/>
    <w:rsid w:val="006000D3"/>
    <w:rsid w:val="00601F5D"/>
    <w:rsid w:val="006054B0"/>
    <w:rsid w:val="006066F7"/>
    <w:rsid w:val="00606B49"/>
    <w:rsid w:val="00607956"/>
    <w:rsid w:val="00610486"/>
    <w:rsid w:val="00617078"/>
    <w:rsid w:val="00617463"/>
    <w:rsid w:val="0062524E"/>
    <w:rsid w:val="00630034"/>
    <w:rsid w:val="00630ED4"/>
    <w:rsid w:val="006310F9"/>
    <w:rsid w:val="00633BCA"/>
    <w:rsid w:val="00633D74"/>
    <w:rsid w:val="00633E90"/>
    <w:rsid w:val="00635A1A"/>
    <w:rsid w:val="00641DEE"/>
    <w:rsid w:val="0064469D"/>
    <w:rsid w:val="0064639E"/>
    <w:rsid w:val="00647416"/>
    <w:rsid w:val="00647C88"/>
    <w:rsid w:val="00650A3B"/>
    <w:rsid w:val="00650C47"/>
    <w:rsid w:val="00652249"/>
    <w:rsid w:val="00653E5A"/>
    <w:rsid w:val="00660E37"/>
    <w:rsid w:val="00662AE8"/>
    <w:rsid w:val="00663CBF"/>
    <w:rsid w:val="00664CFF"/>
    <w:rsid w:val="00672227"/>
    <w:rsid w:val="00676FF4"/>
    <w:rsid w:val="00677823"/>
    <w:rsid w:val="00677F71"/>
    <w:rsid w:val="006818D8"/>
    <w:rsid w:val="00683B31"/>
    <w:rsid w:val="00685397"/>
    <w:rsid w:val="0069018B"/>
    <w:rsid w:val="006917FA"/>
    <w:rsid w:val="006947A5"/>
    <w:rsid w:val="00694C28"/>
    <w:rsid w:val="00695E14"/>
    <w:rsid w:val="006A09DB"/>
    <w:rsid w:val="006A1113"/>
    <w:rsid w:val="006B05AA"/>
    <w:rsid w:val="006B35A8"/>
    <w:rsid w:val="006B3E59"/>
    <w:rsid w:val="006B5250"/>
    <w:rsid w:val="006C1FDD"/>
    <w:rsid w:val="006C2C35"/>
    <w:rsid w:val="006C7916"/>
    <w:rsid w:val="006C79C3"/>
    <w:rsid w:val="006D051F"/>
    <w:rsid w:val="006D0DE0"/>
    <w:rsid w:val="006D3020"/>
    <w:rsid w:val="006D3F85"/>
    <w:rsid w:val="006D6A33"/>
    <w:rsid w:val="006D6A57"/>
    <w:rsid w:val="006E101A"/>
    <w:rsid w:val="006E1ECF"/>
    <w:rsid w:val="006E2A21"/>
    <w:rsid w:val="006E7D00"/>
    <w:rsid w:val="006F01C0"/>
    <w:rsid w:val="006F3F03"/>
    <w:rsid w:val="006F5C8B"/>
    <w:rsid w:val="007011F9"/>
    <w:rsid w:val="00701CF5"/>
    <w:rsid w:val="00703CA1"/>
    <w:rsid w:val="00707AA0"/>
    <w:rsid w:val="0071160C"/>
    <w:rsid w:val="00711E64"/>
    <w:rsid w:val="00713530"/>
    <w:rsid w:val="00714045"/>
    <w:rsid w:val="00714C0F"/>
    <w:rsid w:val="00716D42"/>
    <w:rsid w:val="00720342"/>
    <w:rsid w:val="00721814"/>
    <w:rsid w:val="0072206E"/>
    <w:rsid w:val="007229B4"/>
    <w:rsid w:val="007229C1"/>
    <w:rsid w:val="00727316"/>
    <w:rsid w:val="00727A40"/>
    <w:rsid w:val="0073364A"/>
    <w:rsid w:val="0073566A"/>
    <w:rsid w:val="00736D6A"/>
    <w:rsid w:val="00742B70"/>
    <w:rsid w:val="00743D1C"/>
    <w:rsid w:val="00746659"/>
    <w:rsid w:val="007474E5"/>
    <w:rsid w:val="00751AAF"/>
    <w:rsid w:val="007576B6"/>
    <w:rsid w:val="00757F1B"/>
    <w:rsid w:val="007618C1"/>
    <w:rsid w:val="00762A52"/>
    <w:rsid w:val="0076748B"/>
    <w:rsid w:val="007709EF"/>
    <w:rsid w:val="00770EBC"/>
    <w:rsid w:val="0077292D"/>
    <w:rsid w:val="00773E0E"/>
    <w:rsid w:val="007757BC"/>
    <w:rsid w:val="00776FCE"/>
    <w:rsid w:val="0077764B"/>
    <w:rsid w:val="0078133E"/>
    <w:rsid w:val="00781351"/>
    <w:rsid w:val="00781942"/>
    <w:rsid w:val="00783D69"/>
    <w:rsid w:val="00784F6C"/>
    <w:rsid w:val="00785CFC"/>
    <w:rsid w:val="00795ED6"/>
    <w:rsid w:val="00795FD9"/>
    <w:rsid w:val="007A26FD"/>
    <w:rsid w:val="007A4AC2"/>
    <w:rsid w:val="007A54F7"/>
    <w:rsid w:val="007A6540"/>
    <w:rsid w:val="007A6B18"/>
    <w:rsid w:val="007A7EAB"/>
    <w:rsid w:val="007B4874"/>
    <w:rsid w:val="007B61B9"/>
    <w:rsid w:val="007B65C9"/>
    <w:rsid w:val="007C3C50"/>
    <w:rsid w:val="007C5ADA"/>
    <w:rsid w:val="007D0420"/>
    <w:rsid w:val="007D27BC"/>
    <w:rsid w:val="007D32E4"/>
    <w:rsid w:val="007D5F1C"/>
    <w:rsid w:val="007D6531"/>
    <w:rsid w:val="007E1A55"/>
    <w:rsid w:val="007E26A8"/>
    <w:rsid w:val="007E3CC6"/>
    <w:rsid w:val="007E61A8"/>
    <w:rsid w:val="007F04B5"/>
    <w:rsid w:val="007F359E"/>
    <w:rsid w:val="007F4425"/>
    <w:rsid w:val="008000E3"/>
    <w:rsid w:val="00801CB9"/>
    <w:rsid w:val="008035E4"/>
    <w:rsid w:val="00803D3D"/>
    <w:rsid w:val="00805D87"/>
    <w:rsid w:val="008073CA"/>
    <w:rsid w:val="008126CA"/>
    <w:rsid w:val="00813C0C"/>
    <w:rsid w:val="00813FBB"/>
    <w:rsid w:val="00816562"/>
    <w:rsid w:val="00817EBE"/>
    <w:rsid w:val="008207E7"/>
    <w:rsid w:val="00823B24"/>
    <w:rsid w:val="008378E3"/>
    <w:rsid w:val="00842624"/>
    <w:rsid w:val="00844423"/>
    <w:rsid w:val="00846BCA"/>
    <w:rsid w:val="00850A6E"/>
    <w:rsid w:val="0085108A"/>
    <w:rsid w:val="008543D0"/>
    <w:rsid w:val="008551E6"/>
    <w:rsid w:val="00855DBA"/>
    <w:rsid w:val="008561DD"/>
    <w:rsid w:val="00862F3E"/>
    <w:rsid w:val="00862FAD"/>
    <w:rsid w:val="00863105"/>
    <w:rsid w:val="0087088D"/>
    <w:rsid w:val="0087297B"/>
    <w:rsid w:val="00883966"/>
    <w:rsid w:val="008856AD"/>
    <w:rsid w:val="008856F4"/>
    <w:rsid w:val="00891278"/>
    <w:rsid w:val="00892930"/>
    <w:rsid w:val="008A3CB5"/>
    <w:rsid w:val="008B5898"/>
    <w:rsid w:val="008B6D2F"/>
    <w:rsid w:val="008B7216"/>
    <w:rsid w:val="008C1039"/>
    <w:rsid w:val="008C2185"/>
    <w:rsid w:val="008C4847"/>
    <w:rsid w:val="008C4B02"/>
    <w:rsid w:val="008C5316"/>
    <w:rsid w:val="008D006F"/>
    <w:rsid w:val="008D18B3"/>
    <w:rsid w:val="008D6FC3"/>
    <w:rsid w:val="008D77A0"/>
    <w:rsid w:val="008D7FB9"/>
    <w:rsid w:val="008E1408"/>
    <w:rsid w:val="008E296E"/>
    <w:rsid w:val="008E2E33"/>
    <w:rsid w:val="008E411C"/>
    <w:rsid w:val="008E55A4"/>
    <w:rsid w:val="008F02B1"/>
    <w:rsid w:val="008F0E61"/>
    <w:rsid w:val="008F185E"/>
    <w:rsid w:val="00900F2E"/>
    <w:rsid w:val="00901FB4"/>
    <w:rsid w:val="0090381A"/>
    <w:rsid w:val="00903CEE"/>
    <w:rsid w:val="00906329"/>
    <w:rsid w:val="009072E5"/>
    <w:rsid w:val="009117C3"/>
    <w:rsid w:val="00913072"/>
    <w:rsid w:val="009146EB"/>
    <w:rsid w:val="00914954"/>
    <w:rsid w:val="009204B6"/>
    <w:rsid w:val="00920846"/>
    <w:rsid w:val="009211FD"/>
    <w:rsid w:val="00924E00"/>
    <w:rsid w:val="0092767B"/>
    <w:rsid w:val="009306A9"/>
    <w:rsid w:val="00931D3F"/>
    <w:rsid w:val="009339B4"/>
    <w:rsid w:val="00933DDA"/>
    <w:rsid w:val="00935108"/>
    <w:rsid w:val="00940A3B"/>
    <w:rsid w:val="00940D9C"/>
    <w:rsid w:val="00941E18"/>
    <w:rsid w:val="00941EA0"/>
    <w:rsid w:val="00945078"/>
    <w:rsid w:val="00945982"/>
    <w:rsid w:val="00946234"/>
    <w:rsid w:val="00952190"/>
    <w:rsid w:val="009526FF"/>
    <w:rsid w:val="0095428A"/>
    <w:rsid w:val="009562D5"/>
    <w:rsid w:val="00957673"/>
    <w:rsid w:val="00962BD5"/>
    <w:rsid w:val="0096432C"/>
    <w:rsid w:val="00964DCC"/>
    <w:rsid w:val="009678F8"/>
    <w:rsid w:val="00970204"/>
    <w:rsid w:val="009722F8"/>
    <w:rsid w:val="00972C47"/>
    <w:rsid w:val="0097411B"/>
    <w:rsid w:val="00976CCD"/>
    <w:rsid w:val="00977D94"/>
    <w:rsid w:val="009826BB"/>
    <w:rsid w:val="009841E7"/>
    <w:rsid w:val="00987B14"/>
    <w:rsid w:val="009969CC"/>
    <w:rsid w:val="00996A95"/>
    <w:rsid w:val="0099731C"/>
    <w:rsid w:val="009A0BAE"/>
    <w:rsid w:val="009A16F0"/>
    <w:rsid w:val="009A35F7"/>
    <w:rsid w:val="009A4B97"/>
    <w:rsid w:val="009A52D1"/>
    <w:rsid w:val="009A59F1"/>
    <w:rsid w:val="009A74E9"/>
    <w:rsid w:val="009B0992"/>
    <w:rsid w:val="009B2213"/>
    <w:rsid w:val="009B495C"/>
    <w:rsid w:val="009B516F"/>
    <w:rsid w:val="009B523B"/>
    <w:rsid w:val="009B5C45"/>
    <w:rsid w:val="009C0C7B"/>
    <w:rsid w:val="009C1D1B"/>
    <w:rsid w:val="009C1FD3"/>
    <w:rsid w:val="009C2825"/>
    <w:rsid w:val="009C47A6"/>
    <w:rsid w:val="009D4DB9"/>
    <w:rsid w:val="009D6873"/>
    <w:rsid w:val="009D7E49"/>
    <w:rsid w:val="009E297A"/>
    <w:rsid w:val="009E2E5B"/>
    <w:rsid w:val="009E3C9A"/>
    <w:rsid w:val="009E3EE5"/>
    <w:rsid w:val="009E49FD"/>
    <w:rsid w:val="009E6E65"/>
    <w:rsid w:val="009E7D5B"/>
    <w:rsid w:val="009E7DE7"/>
    <w:rsid w:val="009F04D1"/>
    <w:rsid w:val="009F40A1"/>
    <w:rsid w:val="009F67C6"/>
    <w:rsid w:val="00A02493"/>
    <w:rsid w:val="00A02E58"/>
    <w:rsid w:val="00A065BE"/>
    <w:rsid w:val="00A10341"/>
    <w:rsid w:val="00A10FB7"/>
    <w:rsid w:val="00A13F82"/>
    <w:rsid w:val="00A14D55"/>
    <w:rsid w:val="00A15472"/>
    <w:rsid w:val="00A15A8B"/>
    <w:rsid w:val="00A16BB6"/>
    <w:rsid w:val="00A17B4E"/>
    <w:rsid w:val="00A21095"/>
    <w:rsid w:val="00A2224F"/>
    <w:rsid w:val="00A23356"/>
    <w:rsid w:val="00A23600"/>
    <w:rsid w:val="00A25C99"/>
    <w:rsid w:val="00A27DDB"/>
    <w:rsid w:val="00A34D7F"/>
    <w:rsid w:val="00A41FA6"/>
    <w:rsid w:val="00A439C1"/>
    <w:rsid w:val="00A461F9"/>
    <w:rsid w:val="00A52809"/>
    <w:rsid w:val="00A53115"/>
    <w:rsid w:val="00A53327"/>
    <w:rsid w:val="00A53D8E"/>
    <w:rsid w:val="00A545A3"/>
    <w:rsid w:val="00A579B2"/>
    <w:rsid w:val="00A60E68"/>
    <w:rsid w:val="00A61E69"/>
    <w:rsid w:val="00A62C15"/>
    <w:rsid w:val="00A748BA"/>
    <w:rsid w:val="00A750F1"/>
    <w:rsid w:val="00A7554F"/>
    <w:rsid w:val="00A76BC7"/>
    <w:rsid w:val="00A773D1"/>
    <w:rsid w:val="00A806A9"/>
    <w:rsid w:val="00A8170F"/>
    <w:rsid w:val="00A823D8"/>
    <w:rsid w:val="00A85D21"/>
    <w:rsid w:val="00A92296"/>
    <w:rsid w:val="00A93BD4"/>
    <w:rsid w:val="00A9471E"/>
    <w:rsid w:val="00A94925"/>
    <w:rsid w:val="00AA007E"/>
    <w:rsid w:val="00AA15F4"/>
    <w:rsid w:val="00AA1878"/>
    <w:rsid w:val="00AA2495"/>
    <w:rsid w:val="00AA362D"/>
    <w:rsid w:val="00AB003B"/>
    <w:rsid w:val="00AB1950"/>
    <w:rsid w:val="00AB1DAF"/>
    <w:rsid w:val="00AB518B"/>
    <w:rsid w:val="00AB765F"/>
    <w:rsid w:val="00AC6602"/>
    <w:rsid w:val="00AC76BF"/>
    <w:rsid w:val="00AD1B56"/>
    <w:rsid w:val="00AD5203"/>
    <w:rsid w:val="00AD53C6"/>
    <w:rsid w:val="00AD5D0A"/>
    <w:rsid w:val="00AD5FEC"/>
    <w:rsid w:val="00AD7887"/>
    <w:rsid w:val="00AE1E22"/>
    <w:rsid w:val="00AE2230"/>
    <w:rsid w:val="00AE2969"/>
    <w:rsid w:val="00AE4D06"/>
    <w:rsid w:val="00AF0EF2"/>
    <w:rsid w:val="00AF16BD"/>
    <w:rsid w:val="00AF258A"/>
    <w:rsid w:val="00AF36B7"/>
    <w:rsid w:val="00AF486C"/>
    <w:rsid w:val="00B00F53"/>
    <w:rsid w:val="00B018DD"/>
    <w:rsid w:val="00B057AC"/>
    <w:rsid w:val="00B05CB1"/>
    <w:rsid w:val="00B1277E"/>
    <w:rsid w:val="00B129D4"/>
    <w:rsid w:val="00B204D9"/>
    <w:rsid w:val="00B22BCE"/>
    <w:rsid w:val="00B26F19"/>
    <w:rsid w:val="00B303BC"/>
    <w:rsid w:val="00B309CF"/>
    <w:rsid w:val="00B3419D"/>
    <w:rsid w:val="00B36E25"/>
    <w:rsid w:val="00B37BCA"/>
    <w:rsid w:val="00B40F13"/>
    <w:rsid w:val="00B43162"/>
    <w:rsid w:val="00B44FDE"/>
    <w:rsid w:val="00B465C2"/>
    <w:rsid w:val="00B469F0"/>
    <w:rsid w:val="00B51AAD"/>
    <w:rsid w:val="00B52EB9"/>
    <w:rsid w:val="00B547E8"/>
    <w:rsid w:val="00B55C90"/>
    <w:rsid w:val="00B57480"/>
    <w:rsid w:val="00B57F32"/>
    <w:rsid w:val="00B63CD4"/>
    <w:rsid w:val="00B63FA6"/>
    <w:rsid w:val="00B66FFB"/>
    <w:rsid w:val="00B73400"/>
    <w:rsid w:val="00B7356A"/>
    <w:rsid w:val="00B75527"/>
    <w:rsid w:val="00B81E46"/>
    <w:rsid w:val="00B85F07"/>
    <w:rsid w:val="00B864A2"/>
    <w:rsid w:val="00B8682B"/>
    <w:rsid w:val="00B90526"/>
    <w:rsid w:val="00B90A1A"/>
    <w:rsid w:val="00B911DD"/>
    <w:rsid w:val="00B93FDA"/>
    <w:rsid w:val="00B95447"/>
    <w:rsid w:val="00B96233"/>
    <w:rsid w:val="00BA15CF"/>
    <w:rsid w:val="00BA48A8"/>
    <w:rsid w:val="00BA4C72"/>
    <w:rsid w:val="00BA5046"/>
    <w:rsid w:val="00BA57A6"/>
    <w:rsid w:val="00BB163F"/>
    <w:rsid w:val="00BB2543"/>
    <w:rsid w:val="00BB284C"/>
    <w:rsid w:val="00BB3D7A"/>
    <w:rsid w:val="00BB734C"/>
    <w:rsid w:val="00BC2884"/>
    <w:rsid w:val="00BC4C06"/>
    <w:rsid w:val="00BC4F85"/>
    <w:rsid w:val="00BC7475"/>
    <w:rsid w:val="00BD0D54"/>
    <w:rsid w:val="00BD3605"/>
    <w:rsid w:val="00BD43C0"/>
    <w:rsid w:val="00BD5C4F"/>
    <w:rsid w:val="00BD7280"/>
    <w:rsid w:val="00BE0C4A"/>
    <w:rsid w:val="00BE330E"/>
    <w:rsid w:val="00BE4191"/>
    <w:rsid w:val="00BF0EF7"/>
    <w:rsid w:val="00BF3647"/>
    <w:rsid w:val="00BF3A69"/>
    <w:rsid w:val="00BF426C"/>
    <w:rsid w:val="00BF4DD3"/>
    <w:rsid w:val="00BF5E22"/>
    <w:rsid w:val="00BF66CC"/>
    <w:rsid w:val="00C043DD"/>
    <w:rsid w:val="00C11677"/>
    <w:rsid w:val="00C138A1"/>
    <w:rsid w:val="00C1443C"/>
    <w:rsid w:val="00C168A8"/>
    <w:rsid w:val="00C22CAA"/>
    <w:rsid w:val="00C23287"/>
    <w:rsid w:val="00C2581A"/>
    <w:rsid w:val="00C270B0"/>
    <w:rsid w:val="00C31A06"/>
    <w:rsid w:val="00C33141"/>
    <w:rsid w:val="00C3464A"/>
    <w:rsid w:val="00C35B2A"/>
    <w:rsid w:val="00C410B7"/>
    <w:rsid w:val="00C438DA"/>
    <w:rsid w:val="00C445E5"/>
    <w:rsid w:val="00C56467"/>
    <w:rsid w:val="00C567FB"/>
    <w:rsid w:val="00C608B4"/>
    <w:rsid w:val="00C60AF7"/>
    <w:rsid w:val="00C62338"/>
    <w:rsid w:val="00C62C3A"/>
    <w:rsid w:val="00C668ED"/>
    <w:rsid w:val="00C676C8"/>
    <w:rsid w:val="00C70D90"/>
    <w:rsid w:val="00C75521"/>
    <w:rsid w:val="00C7651E"/>
    <w:rsid w:val="00C800D3"/>
    <w:rsid w:val="00C80D83"/>
    <w:rsid w:val="00C85FC9"/>
    <w:rsid w:val="00C86664"/>
    <w:rsid w:val="00C93235"/>
    <w:rsid w:val="00C9535D"/>
    <w:rsid w:val="00CA1FFD"/>
    <w:rsid w:val="00CA5125"/>
    <w:rsid w:val="00CA5EB3"/>
    <w:rsid w:val="00CA6DD0"/>
    <w:rsid w:val="00CA7E49"/>
    <w:rsid w:val="00CB0B87"/>
    <w:rsid w:val="00CB2593"/>
    <w:rsid w:val="00CB3213"/>
    <w:rsid w:val="00CB3309"/>
    <w:rsid w:val="00CB55D3"/>
    <w:rsid w:val="00CB7377"/>
    <w:rsid w:val="00CC34B4"/>
    <w:rsid w:val="00CC46AD"/>
    <w:rsid w:val="00CC52B8"/>
    <w:rsid w:val="00CD359F"/>
    <w:rsid w:val="00CD490A"/>
    <w:rsid w:val="00CD4B1E"/>
    <w:rsid w:val="00CD60E8"/>
    <w:rsid w:val="00CE0700"/>
    <w:rsid w:val="00CE4541"/>
    <w:rsid w:val="00CE4CFE"/>
    <w:rsid w:val="00CE605B"/>
    <w:rsid w:val="00CE6B8E"/>
    <w:rsid w:val="00CE74CF"/>
    <w:rsid w:val="00CF4C81"/>
    <w:rsid w:val="00CF6258"/>
    <w:rsid w:val="00CF78EB"/>
    <w:rsid w:val="00D00D13"/>
    <w:rsid w:val="00D01517"/>
    <w:rsid w:val="00D03B44"/>
    <w:rsid w:val="00D041C0"/>
    <w:rsid w:val="00D07207"/>
    <w:rsid w:val="00D106C9"/>
    <w:rsid w:val="00D12C02"/>
    <w:rsid w:val="00D13B73"/>
    <w:rsid w:val="00D147C5"/>
    <w:rsid w:val="00D167DF"/>
    <w:rsid w:val="00D178FB"/>
    <w:rsid w:val="00D252D5"/>
    <w:rsid w:val="00D335D1"/>
    <w:rsid w:val="00D37052"/>
    <w:rsid w:val="00D42638"/>
    <w:rsid w:val="00D427D7"/>
    <w:rsid w:val="00D45167"/>
    <w:rsid w:val="00D475E7"/>
    <w:rsid w:val="00D51EF1"/>
    <w:rsid w:val="00D52AE7"/>
    <w:rsid w:val="00D550FB"/>
    <w:rsid w:val="00D55CBE"/>
    <w:rsid w:val="00D5707F"/>
    <w:rsid w:val="00D61C49"/>
    <w:rsid w:val="00D62BA6"/>
    <w:rsid w:val="00D62E5D"/>
    <w:rsid w:val="00D63814"/>
    <w:rsid w:val="00D64230"/>
    <w:rsid w:val="00D67507"/>
    <w:rsid w:val="00D67B2D"/>
    <w:rsid w:val="00D70DD7"/>
    <w:rsid w:val="00D75532"/>
    <w:rsid w:val="00D75FD2"/>
    <w:rsid w:val="00D801E8"/>
    <w:rsid w:val="00D81467"/>
    <w:rsid w:val="00D856D3"/>
    <w:rsid w:val="00D90C1F"/>
    <w:rsid w:val="00D915BE"/>
    <w:rsid w:val="00D92CC3"/>
    <w:rsid w:val="00D932F9"/>
    <w:rsid w:val="00D944F2"/>
    <w:rsid w:val="00D951DC"/>
    <w:rsid w:val="00D969C7"/>
    <w:rsid w:val="00D96AAE"/>
    <w:rsid w:val="00DB3EBD"/>
    <w:rsid w:val="00DB57A3"/>
    <w:rsid w:val="00DC06B8"/>
    <w:rsid w:val="00DC13EE"/>
    <w:rsid w:val="00DC3493"/>
    <w:rsid w:val="00DC68B5"/>
    <w:rsid w:val="00DC75FC"/>
    <w:rsid w:val="00DD1C67"/>
    <w:rsid w:val="00DD21EA"/>
    <w:rsid w:val="00DD3BED"/>
    <w:rsid w:val="00DD66F7"/>
    <w:rsid w:val="00DD7C5B"/>
    <w:rsid w:val="00DE0A61"/>
    <w:rsid w:val="00DE2316"/>
    <w:rsid w:val="00DE49D4"/>
    <w:rsid w:val="00DE62B1"/>
    <w:rsid w:val="00DE669A"/>
    <w:rsid w:val="00DE7C98"/>
    <w:rsid w:val="00DF03DF"/>
    <w:rsid w:val="00DF1317"/>
    <w:rsid w:val="00DF3445"/>
    <w:rsid w:val="00DF4F37"/>
    <w:rsid w:val="00DF59F3"/>
    <w:rsid w:val="00DF5A17"/>
    <w:rsid w:val="00E00170"/>
    <w:rsid w:val="00E01197"/>
    <w:rsid w:val="00E01494"/>
    <w:rsid w:val="00E04F0D"/>
    <w:rsid w:val="00E06514"/>
    <w:rsid w:val="00E1053C"/>
    <w:rsid w:val="00E15D7B"/>
    <w:rsid w:val="00E16AD8"/>
    <w:rsid w:val="00E173EB"/>
    <w:rsid w:val="00E246D2"/>
    <w:rsid w:val="00E256B1"/>
    <w:rsid w:val="00E27869"/>
    <w:rsid w:val="00E30620"/>
    <w:rsid w:val="00E30F20"/>
    <w:rsid w:val="00E337BF"/>
    <w:rsid w:val="00E34403"/>
    <w:rsid w:val="00E345B7"/>
    <w:rsid w:val="00E35345"/>
    <w:rsid w:val="00E41A20"/>
    <w:rsid w:val="00E42789"/>
    <w:rsid w:val="00E43F82"/>
    <w:rsid w:val="00E4545A"/>
    <w:rsid w:val="00E462C3"/>
    <w:rsid w:val="00E50707"/>
    <w:rsid w:val="00E51B34"/>
    <w:rsid w:val="00E52B25"/>
    <w:rsid w:val="00E542AF"/>
    <w:rsid w:val="00E5435C"/>
    <w:rsid w:val="00E56003"/>
    <w:rsid w:val="00E624E2"/>
    <w:rsid w:val="00E6440C"/>
    <w:rsid w:val="00E73761"/>
    <w:rsid w:val="00E74A5A"/>
    <w:rsid w:val="00E75D88"/>
    <w:rsid w:val="00E76C00"/>
    <w:rsid w:val="00E77214"/>
    <w:rsid w:val="00E77E14"/>
    <w:rsid w:val="00E82805"/>
    <w:rsid w:val="00E8350B"/>
    <w:rsid w:val="00E83711"/>
    <w:rsid w:val="00E84C17"/>
    <w:rsid w:val="00E852D8"/>
    <w:rsid w:val="00E86AA3"/>
    <w:rsid w:val="00E90B24"/>
    <w:rsid w:val="00E9100B"/>
    <w:rsid w:val="00E9121B"/>
    <w:rsid w:val="00E93542"/>
    <w:rsid w:val="00E9420B"/>
    <w:rsid w:val="00E94CE3"/>
    <w:rsid w:val="00EA081B"/>
    <w:rsid w:val="00EA0885"/>
    <w:rsid w:val="00EA0ECD"/>
    <w:rsid w:val="00EA355D"/>
    <w:rsid w:val="00EB0221"/>
    <w:rsid w:val="00EB4D15"/>
    <w:rsid w:val="00EB5DD7"/>
    <w:rsid w:val="00EC2E73"/>
    <w:rsid w:val="00EC40FF"/>
    <w:rsid w:val="00EC48B3"/>
    <w:rsid w:val="00EC4CDB"/>
    <w:rsid w:val="00EC6C50"/>
    <w:rsid w:val="00ED1D59"/>
    <w:rsid w:val="00ED39C5"/>
    <w:rsid w:val="00ED63D5"/>
    <w:rsid w:val="00ED6FE2"/>
    <w:rsid w:val="00ED7199"/>
    <w:rsid w:val="00EE303F"/>
    <w:rsid w:val="00EE3E5D"/>
    <w:rsid w:val="00EF1949"/>
    <w:rsid w:val="00EF1A78"/>
    <w:rsid w:val="00EF2402"/>
    <w:rsid w:val="00EF5280"/>
    <w:rsid w:val="00EF697D"/>
    <w:rsid w:val="00EF6A47"/>
    <w:rsid w:val="00F03956"/>
    <w:rsid w:val="00F03B36"/>
    <w:rsid w:val="00F044E8"/>
    <w:rsid w:val="00F0779C"/>
    <w:rsid w:val="00F10B10"/>
    <w:rsid w:val="00F1207D"/>
    <w:rsid w:val="00F138B1"/>
    <w:rsid w:val="00F144E3"/>
    <w:rsid w:val="00F21AAD"/>
    <w:rsid w:val="00F221C2"/>
    <w:rsid w:val="00F227CA"/>
    <w:rsid w:val="00F2281D"/>
    <w:rsid w:val="00F248E9"/>
    <w:rsid w:val="00F32A98"/>
    <w:rsid w:val="00F32E55"/>
    <w:rsid w:val="00F3329B"/>
    <w:rsid w:val="00F34319"/>
    <w:rsid w:val="00F35023"/>
    <w:rsid w:val="00F35B2F"/>
    <w:rsid w:val="00F37042"/>
    <w:rsid w:val="00F37985"/>
    <w:rsid w:val="00F42A3A"/>
    <w:rsid w:val="00F445F7"/>
    <w:rsid w:val="00F457ED"/>
    <w:rsid w:val="00F50185"/>
    <w:rsid w:val="00F52141"/>
    <w:rsid w:val="00F5410A"/>
    <w:rsid w:val="00F545A7"/>
    <w:rsid w:val="00F561C6"/>
    <w:rsid w:val="00F62824"/>
    <w:rsid w:val="00F67006"/>
    <w:rsid w:val="00F67722"/>
    <w:rsid w:val="00F678DE"/>
    <w:rsid w:val="00F7432C"/>
    <w:rsid w:val="00F743D1"/>
    <w:rsid w:val="00F747BA"/>
    <w:rsid w:val="00F751B5"/>
    <w:rsid w:val="00F7634E"/>
    <w:rsid w:val="00F7783A"/>
    <w:rsid w:val="00F84814"/>
    <w:rsid w:val="00F8788D"/>
    <w:rsid w:val="00F90A21"/>
    <w:rsid w:val="00F914B0"/>
    <w:rsid w:val="00F91968"/>
    <w:rsid w:val="00F93D83"/>
    <w:rsid w:val="00F9410D"/>
    <w:rsid w:val="00F95D14"/>
    <w:rsid w:val="00F971F3"/>
    <w:rsid w:val="00FA26A7"/>
    <w:rsid w:val="00FA50F9"/>
    <w:rsid w:val="00FA55A8"/>
    <w:rsid w:val="00FA64CF"/>
    <w:rsid w:val="00FB241B"/>
    <w:rsid w:val="00FB26E2"/>
    <w:rsid w:val="00FB2D68"/>
    <w:rsid w:val="00FB2DB1"/>
    <w:rsid w:val="00FB6F21"/>
    <w:rsid w:val="00FB72BF"/>
    <w:rsid w:val="00FB73EA"/>
    <w:rsid w:val="00FC067F"/>
    <w:rsid w:val="00FC2B87"/>
    <w:rsid w:val="00FC2D16"/>
    <w:rsid w:val="00FC55F2"/>
    <w:rsid w:val="00FC5653"/>
    <w:rsid w:val="00FC5B2A"/>
    <w:rsid w:val="00FC5DC7"/>
    <w:rsid w:val="00FC67EB"/>
    <w:rsid w:val="00FC7267"/>
    <w:rsid w:val="00FD2273"/>
    <w:rsid w:val="00FD7129"/>
    <w:rsid w:val="00FD79CC"/>
    <w:rsid w:val="00FE0870"/>
    <w:rsid w:val="00FE1072"/>
    <w:rsid w:val="00FE321C"/>
    <w:rsid w:val="00FE6EE0"/>
    <w:rsid w:val="00FF0142"/>
    <w:rsid w:val="00FF19A5"/>
    <w:rsid w:val="00FF3430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30697"/>
  <w15:chartTrackingRefBased/>
  <w15:docId w15:val="{50D41E06-E6F5-4A2E-999B-A9DD7A1B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21B"/>
    <w:rPr>
      <w:rFonts w:ascii="Verdana" w:hAnsi="Verdana"/>
    </w:rPr>
  </w:style>
  <w:style w:type="paragraph" w:styleId="Heading1">
    <w:name w:val="heading 1"/>
    <w:basedOn w:val="Normal"/>
    <w:next w:val="BodyText"/>
    <w:qFormat/>
    <w:rsid w:val="00E9121B"/>
    <w:pPr>
      <w:keepNext/>
      <w:spacing w:before="240" w:after="60"/>
      <w:outlineLvl w:val="0"/>
    </w:pPr>
    <w:rPr>
      <w:rFonts w:ascii="Segoe UI Light" w:hAnsi="Segoe UI Light"/>
      <w:b/>
      <w:color w:val="000080"/>
      <w:kern w:val="32"/>
      <w:sz w:val="56"/>
    </w:rPr>
  </w:style>
  <w:style w:type="paragraph" w:styleId="Heading2">
    <w:name w:val="heading 2"/>
    <w:basedOn w:val="Normal"/>
    <w:next w:val="BodyText"/>
    <w:qFormat/>
    <w:rsid w:val="00E9121B"/>
    <w:pPr>
      <w:keepNext/>
      <w:spacing w:before="240" w:after="60"/>
      <w:outlineLvl w:val="1"/>
    </w:pPr>
    <w:rPr>
      <w:rFonts w:ascii="Segoe UI Light" w:hAnsi="Segoe UI Light"/>
      <w:color w:val="CC0000"/>
      <w:sz w:val="40"/>
    </w:rPr>
  </w:style>
  <w:style w:type="paragraph" w:styleId="Heading3">
    <w:name w:val="heading 3"/>
    <w:basedOn w:val="Heading2"/>
    <w:next w:val="BodyText"/>
    <w:qFormat/>
    <w:rsid w:val="00E9121B"/>
    <w:pPr>
      <w:outlineLvl w:val="2"/>
    </w:pPr>
    <w:rPr>
      <w:color w:val="538135"/>
      <w:sz w:val="36"/>
    </w:rPr>
  </w:style>
  <w:style w:type="paragraph" w:styleId="Heading4">
    <w:name w:val="heading 4"/>
    <w:basedOn w:val="Heading2"/>
    <w:next w:val="Normal"/>
    <w:rsid w:val="00E9121B"/>
    <w:pPr>
      <w:outlineLvl w:val="3"/>
    </w:pPr>
  </w:style>
  <w:style w:type="character" w:default="1" w:styleId="DefaultParagraphFont">
    <w:name w:val="Default Paragraph Font"/>
    <w:uiPriority w:val="1"/>
    <w:semiHidden/>
    <w:unhideWhenUsed/>
    <w:rsid w:val="00E9121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9121B"/>
  </w:style>
  <w:style w:type="paragraph" w:customStyle="1" w:styleId="Intro1stSentence">
    <w:name w:val="Intro 1st Sentence"/>
    <w:basedOn w:val="Normal"/>
    <w:link w:val="Intro1stSentenceChar"/>
    <w:rsid w:val="00E9121B"/>
    <w:pPr>
      <w:ind w:right="2707"/>
    </w:pPr>
    <w:rPr>
      <w:color w:val="993300"/>
      <w:sz w:val="24"/>
    </w:rPr>
  </w:style>
  <w:style w:type="paragraph" w:customStyle="1" w:styleId="FigureCaption">
    <w:name w:val="Figure Caption"/>
    <w:basedOn w:val="Normal"/>
    <w:next w:val="BodyText"/>
    <w:link w:val="FigureCaptionChar"/>
    <w:rsid w:val="00E9121B"/>
    <w:rPr>
      <w:color w:val="1F497D"/>
    </w:rPr>
  </w:style>
  <w:style w:type="paragraph" w:customStyle="1" w:styleId="SideBar">
    <w:name w:val="SideBar"/>
    <w:basedOn w:val="Normal"/>
    <w:rsid w:val="00E9121B"/>
    <w:pPr>
      <w:pBdr>
        <w:right w:val="single" w:sz="2" w:space="4" w:color="0000FF"/>
      </w:pBdr>
      <w:ind w:left="720" w:right="5760"/>
    </w:pPr>
    <w:rPr>
      <w:rFonts w:ascii="Calibri" w:hAnsi="Calibri"/>
      <w:color w:val="1F497D"/>
    </w:rPr>
  </w:style>
  <w:style w:type="paragraph" w:styleId="BodyText">
    <w:name w:val="Body Text"/>
    <w:basedOn w:val="Normal"/>
    <w:rsid w:val="00E9121B"/>
    <w:pPr>
      <w:jc w:val="both"/>
    </w:pPr>
    <w:rPr>
      <w:rFonts w:ascii="Calibri" w:hAnsi="Calibri"/>
    </w:rPr>
  </w:style>
  <w:style w:type="paragraph" w:customStyle="1" w:styleId="FastFactsHeader">
    <w:name w:val="Fast Facts Header"/>
    <w:basedOn w:val="Normal"/>
    <w:rsid w:val="00E9121B"/>
    <w:pPr>
      <w:shd w:val="clear" w:color="auto" w:fill="000080"/>
      <w:ind w:left="720" w:right="5760"/>
      <w:jc w:val="center"/>
    </w:pPr>
    <w:rPr>
      <w:rFonts w:ascii="Helvetica" w:hAnsi="Helvetica"/>
      <w:b/>
      <w:color w:val="FFFFFF"/>
      <w:sz w:val="24"/>
    </w:rPr>
  </w:style>
  <w:style w:type="paragraph" w:customStyle="1" w:styleId="AuthorName">
    <w:name w:val="Author Name"/>
    <w:basedOn w:val="Normal"/>
    <w:rsid w:val="00E9121B"/>
    <w:pPr>
      <w:pBdr>
        <w:right w:val="single" w:sz="4" w:space="4" w:color="0000FF"/>
      </w:pBdr>
      <w:ind w:left="720" w:right="5760"/>
    </w:pPr>
    <w:rPr>
      <w:rFonts w:ascii="Calibri" w:hAnsi="Calibri"/>
      <w:b/>
      <w:color w:val="538135"/>
      <w:sz w:val="24"/>
    </w:rPr>
  </w:style>
  <w:style w:type="paragraph" w:customStyle="1" w:styleId="Bio">
    <w:name w:val="Bio"/>
    <w:basedOn w:val="AuthorName"/>
    <w:rsid w:val="00E9121B"/>
    <w:rPr>
      <w:b w:val="0"/>
      <w:sz w:val="20"/>
    </w:rPr>
  </w:style>
  <w:style w:type="paragraph" w:customStyle="1" w:styleId="SidebarCaption">
    <w:name w:val="Sidebar Caption"/>
    <w:basedOn w:val="SideBar"/>
    <w:rsid w:val="00E9121B"/>
    <w:rPr>
      <w:b/>
      <w:sz w:val="24"/>
    </w:rPr>
  </w:style>
  <w:style w:type="paragraph" w:customStyle="1" w:styleId="AuthorEmailandPhone">
    <w:name w:val="Author Email and Phone"/>
    <w:basedOn w:val="AuthorName"/>
    <w:rsid w:val="00E9121B"/>
    <w:rPr>
      <w:b w:val="0"/>
      <w:sz w:val="20"/>
      <w:u w:val="single"/>
    </w:rPr>
  </w:style>
  <w:style w:type="paragraph" w:customStyle="1" w:styleId="PullQuote">
    <w:name w:val="PullQuote"/>
    <w:basedOn w:val="Normal"/>
    <w:rsid w:val="00E9121B"/>
    <w:pPr>
      <w:pBdr>
        <w:top w:val="single" w:sz="4" w:space="10" w:color="2F5496"/>
        <w:left w:val="single" w:sz="4" w:space="20" w:color="2F5496"/>
        <w:bottom w:val="single" w:sz="4" w:space="10" w:color="2F5496"/>
        <w:right w:val="single" w:sz="4" w:space="20" w:color="2F5496"/>
      </w:pBdr>
      <w:shd w:val="clear" w:color="auto" w:fill="0070C0"/>
      <w:spacing w:before="240" w:after="240" w:line="288" w:lineRule="auto"/>
      <w:ind w:left="1440" w:right="5040"/>
    </w:pPr>
    <w:rPr>
      <w:rFonts w:ascii="Segoe UI" w:hAnsi="Segoe UI"/>
      <w:color w:val="FFFFFF"/>
      <w:sz w:val="24"/>
    </w:rPr>
  </w:style>
  <w:style w:type="paragraph" w:customStyle="1" w:styleId="CodeSnippet">
    <w:name w:val="Code Snippet"/>
    <w:basedOn w:val="Normal"/>
    <w:rsid w:val="00E9121B"/>
    <w:pPr>
      <w:shd w:val="clear" w:color="auto" w:fill="F3F3F3"/>
      <w:suppressAutoHyphens/>
      <w:ind w:left="720" w:right="3240"/>
    </w:pPr>
    <w:rPr>
      <w:rFonts w:ascii="Consolas" w:hAnsi="Consolas"/>
      <w:noProof/>
      <w:color w:val="000000"/>
    </w:rPr>
  </w:style>
  <w:style w:type="paragraph" w:customStyle="1" w:styleId="CodeListing">
    <w:name w:val="Code Listing"/>
    <w:basedOn w:val="CodeSnippet"/>
    <w:rsid w:val="00E9121B"/>
    <w:pPr>
      <w:shd w:val="clear" w:color="auto" w:fill="D9D9D9"/>
      <w:ind w:right="1872"/>
    </w:pPr>
  </w:style>
  <w:style w:type="paragraph" w:customStyle="1" w:styleId="CodeListingHeader">
    <w:name w:val="Code Listing Header"/>
    <w:basedOn w:val="CodeSnippet"/>
    <w:next w:val="CodeListing"/>
    <w:rsid w:val="00E9121B"/>
    <w:pPr>
      <w:shd w:val="clear" w:color="auto" w:fill="0060A8"/>
      <w:ind w:right="1872"/>
    </w:pPr>
    <w:rPr>
      <w:rFonts w:ascii="Calibri" w:hAnsi="Calibri"/>
      <w:color w:val="FFFFFF"/>
      <w:sz w:val="24"/>
    </w:rPr>
  </w:style>
  <w:style w:type="paragraph" w:customStyle="1" w:styleId="FastFactsText">
    <w:name w:val="Fast Facts Text"/>
    <w:basedOn w:val="FastFactsHeader"/>
    <w:rsid w:val="00E9121B"/>
    <w:pPr>
      <w:shd w:val="clear" w:color="auto" w:fill="auto"/>
      <w:jc w:val="left"/>
    </w:pPr>
    <w:rPr>
      <w:rFonts w:ascii="Calibri" w:hAnsi="Calibri"/>
      <w:color w:val="666699"/>
      <w:sz w:val="20"/>
    </w:rPr>
  </w:style>
  <w:style w:type="paragraph" w:customStyle="1" w:styleId="Introremaining">
    <w:name w:val="Intro (remaining)"/>
    <w:basedOn w:val="Intro1stSentence"/>
    <w:next w:val="BodyText"/>
    <w:link w:val="IntroremainingChar"/>
    <w:rsid w:val="00E9121B"/>
    <w:rPr>
      <w:bCs/>
      <w:color w:val="auto"/>
    </w:rPr>
  </w:style>
  <w:style w:type="character" w:customStyle="1" w:styleId="Intro1stSentenceChar">
    <w:name w:val="Intro 1st Sentence Char"/>
    <w:link w:val="Intro1stSentence"/>
    <w:rsid w:val="00E9121B"/>
    <w:rPr>
      <w:rFonts w:ascii="Verdana" w:hAnsi="Verdana"/>
      <w:color w:val="993300"/>
      <w:sz w:val="24"/>
    </w:rPr>
  </w:style>
  <w:style w:type="character" w:customStyle="1" w:styleId="IntroremainingChar">
    <w:name w:val="Intro (remaining) Char"/>
    <w:link w:val="Introremaining"/>
    <w:rsid w:val="00E9121B"/>
    <w:rPr>
      <w:rFonts w:ascii="Verdana" w:hAnsi="Verdana"/>
      <w:bCs/>
      <w:sz w:val="24"/>
    </w:rPr>
  </w:style>
  <w:style w:type="paragraph" w:customStyle="1" w:styleId="FigureCaptionBold">
    <w:name w:val="Figure Caption + Bold"/>
    <w:basedOn w:val="FigureCaption"/>
    <w:link w:val="FigureCaptionBoldChar"/>
    <w:rsid w:val="00E9121B"/>
    <w:rPr>
      <w:b/>
      <w:bCs/>
      <w:iCs/>
    </w:rPr>
  </w:style>
  <w:style w:type="character" w:customStyle="1" w:styleId="FigureCaptionChar">
    <w:name w:val="Figure Caption Char"/>
    <w:link w:val="FigureCaption"/>
    <w:rsid w:val="00E9121B"/>
    <w:rPr>
      <w:rFonts w:ascii="Verdana" w:hAnsi="Verdana"/>
      <w:color w:val="1F497D"/>
    </w:rPr>
  </w:style>
  <w:style w:type="character" w:customStyle="1" w:styleId="FigureCaptionBoldChar">
    <w:name w:val="Figure Caption + Bold Char"/>
    <w:link w:val="FigureCaptionBold"/>
    <w:rsid w:val="00E9121B"/>
    <w:rPr>
      <w:rFonts w:ascii="Verdana" w:hAnsi="Verdana"/>
      <w:b/>
      <w:bCs/>
      <w:iCs/>
      <w:color w:val="1F497D"/>
    </w:rPr>
  </w:style>
  <w:style w:type="paragraph" w:customStyle="1" w:styleId="NumberedBodyText">
    <w:name w:val="Numbered Body Text"/>
    <w:basedOn w:val="BodyText"/>
    <w:rsid w:val="00E9121B"/>
    <w:pPr>
      <w:numPr>
        <w:numId w:val="1"/>
      </w:numPr>
      <w:tabs>
        <w:tab w:val="clear" w:pos="720"/>
        <w:tab w:val="num" w:pos="360"/>
      </w:tabs>
      <w:ind w:left="0" w:firstLine="0"/>
    </w:pPr>
  </w:style>
  <w:style w:type="paragraph" w:customStyle="1" w:styleId="BullettedBodyText">
    <w:name w:val="Bulletted Body Text"/>
    <w:basedOn w:val="BodyText"/>
    <w:rsid w:val="00E9121B"/>
    <w:pPr>
      <w:numPr>
        <w:numId w:val="2"/>
      </w:numPr>
    </w:pPr>
  </w:style>
  <w:style w:type="character" w:styleId="Hyperlink">
    <w:name w:val="Hyperlink"/>
    <w:rsid w:val="00E9121B"/>
    <w:rPr>
      <w:color w:val="0000FF"/>
      <w:u w:val="single"/>
    </w:rPr>
  </w:style>
  <w:style w:type="paragraph" w:customStyle="1" w:styleId="TableHeading">
    <w:name w:val="Table Heading"/>
    <w:basedOn w:val="Normal"/>
    <w:rsid w:val="00E9121B"/>
    <w:pPr>
      <w:pBdr>
        <w:top w:val="single" w:sz="8" w:space="1" w:color="0060A8"/>
        <w:left w:val="single" w:sz="8" w:space="4" w:color="0060A8"/>
        <w:bottom w:val="single" w:sz="8" w:space="1" w:color="0060A8"/>
        <w:right w:val="single" w:sz="8" w:space="4" w:color="0060A8"/>
      </w:pBdr>
      <w:shd w:val="clear" w:color="auto" w:fill="0060A8"/>
    </w:pPr>
    <w:rPr>
      <w:rFonts w:ascii="Calibri" w:hAnsi="Calibri"/>
      <w:b/>
      <w:color w:val="FFFFFF"/>
    </w:rPr>
  </w:style>
  <w:style w:type="paragraph" w:customStyle="1" w:styleId="TableText">
    <w:name w:val="Table Text"/>
    <w:basedOn w:val="Normal"/>
    <w:rsid w:val="00E9121B"/>
    <w:pPr>
      <w:shd w:val="clear" w:color="auto" w:fill="DCE6F2"/>
    </w:pPr>
    <w:rPr>
      <w:rFonts w:ascii="Calibri" w:hAnsi="Calibri"/>
    </w:rPr>
  </w:style>
  <w:style w:type="paragraph" w:customStyle="1" w:styleId="TableCaption">
    <w:name w:val="Table Caption"/>
    <w:basedOn w:val="FigureCaption"/>
    <w:rsid w:val="00E9121B"/>
  </w:style>
  <w:style w:type="paragraph" w:styleId="BalloonText">
    <w:name w:val="Balloon Text"/>
    <w:basedOn w:val="Normal"/>
    <w:link w:val="BalloonTextChar"/>
    <w:uiPriority w:val="99"/>
    <w:semiHidden/>
    <w:unhideWhenUsed/>
    <w:rsid w:val="00E912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12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21B"/>
    <w:pPr>
      <w:ind w:left="720"/>
    </w:pPr>
  </w:style>
  <w:style w:type="table" w:styleId="TableGrid">
    <w:name w:val="Table Grid"/>
    <w:basedOn w:val="TableNormal"/>
    <w:uiPriority w:val="59"/>
    <w:rsid w:val="00E912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E912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121B"/>
  </w:style>
  <w:style w:type="character" w:customStyle="1" w:styleId="CommentTextChar">
    <w:name w:val="Comment Text Char"/>
    <w:link w:val="CommentText"/>
    <w:uiPriority w:val="99"/>
    <w:rsid w:val="00E9121B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21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121B"/>
    <w:rPr>
      <w:rFonts w:ascii="Verdana" w:hAnsi="Verdana"/>
      <w:b/>
      <w:bCs/>
    </w:rPr>
  </w:style>
  <w:style w:type="paragraph" w:customStyle="1" w:styleId="Figure">
    <w:name w:val="Figure"/>
    <w:basedOn w:val="BodyText"/>
    <w:next w:val="FigureCaption"/>
    <w:qFormat/>
    <w:rsid w:val="00E9121B"/>
  </w:style>
  <w:style w:type="character" w:styleId="UnresolvedMention">
    <w:name w:val="Unresolved Mention"/>
    <w:basedOn w:val="DefaultParagraphFont"/>
    <w:uiPriority w:val="99"/>
    <w:semiHidden/>
    <w:unhideWhenUsed/>
    <w:rsid w:val="00C564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053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11CEB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2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9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9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demag.com/ai" TargetMode="External"/><Relationship Id="rId3" Type="http://schemas.openxmlformats.org/officeDocument/2006/relationships/styles" Target="styles.xml"/><Relationship Id="rId7" Type="http://schemas.openxmlformats.org/officeDocument/2006/relationships/hyperlink" Target="https://huggingface.co/microsoft/Phi-3.5-mini-instruct-onnx/tree/main/cpu_and_mobile/cpu-int4-awq-block-128-acc-level-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rn.microsoft.com/en-us/windows/ai/npu-device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uggingface.co/microsof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an\AppData\Roaming\Microsoft\Templates\CODE%20Magazine%20Style%20Guide%20and%20Template%202014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2009-11-03T21:52:00Z</outs:dateTime>
      <outs:isPinned>true</outs:isPinned>
    </outs:relatedDate>
    <outs:relatedDate>
      <outs:type>2</outs:type>
      <outs:displayName>Created</outs:displayName>
      <outs:dateTime>2009-11-03T21:44:00Z</outs:dateTime>
      <outs:isPinned>true</outs:isPinned>
    </outs:relatedDate>
    <outs:relatedDate>
      <outs:type>4</outs:type>
      <outs:displayName>Last Printed</outs:displayName>
      <outs:dateTime>2001-10-18T16:04:00Z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Markus Egger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Markus Egger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4ED789D4-6EB5-40F4-997F-693E97D21E15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CODE Magazine Style Guide and Template 2014.docx</Template>
  <TotalTime>57</TotalTime>
  <Pages>5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CoDe Magazine</Company>
  <LinksUpToDate>false</LinksUpToDate>
  <CharactersWithSpaces>17159</CharactersWithSpaces>
  <SharedDoc>false</SharedDoc>
  <HyperlinkBase>www.code-magazine.com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Yeager</dc:creator>
  <cp:keywords/>
  <cp:lastModifiedBy>Melanie Spiller</cp:lastModifiedBy>
  <cp:revision>5</cp:revision>
  <cp:lastPrinted>2001-10-18T16:04:00Z</cp:lastPrinted>
  <dcterms:created xsi:type="dcterms:W3CDTF">2024-11-25T04:18:00Z</dcterms:created>
  <dcterms:modified xsi:type="dcterms:W3CDTF">2024-11-26T20:55:00Z</dcterms:modified>
</cp:coreProperties>
</file>