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2CE3E" w14:textId="19478FC4" w:rsidR="00AD7887" w:rsidRDefault="00C410B7" w:rsidP="001870CF">
      <w:pPr>
        <w:pStyle w:val="Heading1"/>
      </w:pPr>
      <w:r>
        <w:t xml:space="preserve">Semantic Kernel </w:t>
      </w:r>
      <w:r w:rsidR="00A94925">
        <w:t xml:space="preserve">Part </w:t>
      </w:r>
      <w:r w:rsidR="00785CFC">
        <w:t>4</w:t>
      </w:r>
      <w:r w:rsidR="001870CF">
        <w:t>:</w:t>
      </w:r>
      <w:r w:rsidR="00A94925">
        <w:t xml:space="preserve"> </w:t>
      </w:r>
      <w:r>
        <w:t>A</w:t>
      </w:r>
      <w:r w:rsidR="00785CFC">
        <w:t>gents</w:t>
      </w:r>
    </w:p>
    <w:p w14:paraId="58BDC0EC" w14:textId="4941195D" w:rsidR="00AD7887" w:rsidRDefault="00736D6A" w:rsidP="00AD7887">
      <w:pPr>
        <w:pStyle w:val="BodyText"/>
      </w:pPr>
      <w:r>
        <w:t>T</w:t>
      </w:r>
      <w:r w:rsidR="00AD7887">
        <w:t>h</w:t>
      </w:r>
      <w:r w:rsidR="00785CFC">
        <w:t>is series</w:t>
      </w:r>
      <w:r w:rsidR="00AD7887">
        <w:t xml:space="preserve"> </w:t>
      </w:r>
      <w:r>
        <w:t>started with</w:t>
      </w:r>
      <w:r w:rsidR="00AD7887">
        <w:t xml:space="preserve"> the </w:t>
      </w:r>
      <w:r w:rsidR="001854D5">
        <w:t xml:space="preserve">core </w:t>
      </w:r>
      <w:r w:rsidR="00AD7887">
        <w:t xml:space="preserve">concepts of Semantic Kernel (SK), </w:t>
      </w:r>
      <w:r w:rsidR="00167CB5">
        <w:t>then presented some</w:t>
      </w:r>
      <w:r w:rsidR="00AD7887">
        <w:t xml:space="preserve"> hands-on </w:t>
      </w:r>
      <w:r w:rsidR="00167CB5">
        <w:t>c</w:t>
      </w:r>
      <w:r w:rsidR="00AD7887">
        <w:t>oding</w:t>
      </w:r>
      <w:r w:rsidR="00AD53C6">
        <w:t xml:space="preserve">, followed by more advanced </w:t>
      </w:r>
      <w:r w:rsidR="00573B26">
        <w:t>examples</w:t>
      </w:r>
      <w:r w:rsidR="004B3DB6">
        <w:t>,</w:t>
      </w:r>
      <w:r w:rsidR="00573B26">
        <w:t xml:space="preserve"> including how to implement a basic RAG pattern</w:t>
      </w:r>
      <w:r w:rsidR="001854D5">
        <w:t xml:space="preserve"> and automatic function calling. </w:t>
      </w:r>
      <w:r w:rsidR="009526FF">
        <w:t xml:space="preserve">At each step, I discussed how SK treats artifacts like prompts as source code and how each feature builds on those that came before. </w:t>
      </w:r>
      <w:r w:rsidR="007576B6">
        <w:t xml:space="preserve">In this installment, I’m going to cover agents, an emerging </w:t>
      </w:r>
      <w:r w:rsidR="00FD79CC">
        <w:t>approach to accomplishing complex tasks</w:t>
      </w:r>
      <w:r w:rsidR="009526FF">
        <w:t xml:space="preserve"> and </w:t>
      </w:r>
      <w:r w:rsidR="004B3DB6">
        <w:t>you</w:t>
      </w:r>
      <w:r w:rsidR="009526FF">
        <w:t>’ll see how they build on what came before them and how they can be treated as source code.</w:t>
      </w:r>
    </w:p>
    <w:p w14:paraId="168D3982" w14:textId="5C99D91F" w:rsidR="001870CF" w:rsidRDefault="001870CF" w:rsidP="00AD7887">
      <w:pPr>
        <w:pStyle w:val="BodyText"/>
      </w:pPr>
    </w:p>
    <w:p w14:paraId="1F8C8274" w14:textId="18EB2212" w:rsidR="00672227" w:rsidRDefault="00FB2D68" w:rsidP="00AD5FEC">
      <w:pPr>
        <w:pStyle w:val="Heading2"/>
      </w:pPr>
      <w:r>
        <w:t>Why Agents?</w:t>
      </w:r>
    </w:p>
    <w:p w14:paraId="354629B5" w14:textId="5EE4F237" w:rsidR="00E249CB" w:rsidRDefault="00FB2D68" w:rsidP="00FB2D68">
      <w:pPr>
        <w:pStyle w:val="BodyText"/>
      </w:pPr>
      <w:r>
        <w:t xml:space="preserve">With RAG and automatic function calling, you can do some really amazing and advanced things. So, what do agents add and why should you learn about them? An agent is nothing more than a customized </w:t>
      </w:r>
      <w:r w:rsidR="00B35245">
        <w:t>Large Language Model (</w:t>
      </w:r>
      <w:r>
        <w:t>LLM</w:t>
      </w:r>
      <w:r w:rsidR="00B35245">
        <w:t>)</w:t>
      </w:r>
      <w:r>
        <w:t xml:space="preserve"> that may also have access to some specific capabilities</w:t>
      </w:r>
      <w:r w:rsidR="008B5898">
        <w:t xml:space="preserve"> and/or data</w:t>
      </w:r>
      <w:r>
        <w:t>. Creating an agent could be as simple as prefacing prompts to an LLM with something like, “You are a helpful assistant who ensures that math</w:t>
      </w:r>
      <w:r w:rsidR="009526FF">
        <w:t xml:space="preserve"> calculations are</w:t>
      </w:r>
      <w:r>
        <w:t xml:space="preserve"> done correctly and produce</w:t>
      </w:r>
      <w:r w:rsidR="00E249CB">
        <w:t>s</w:t>
      </w:r>
      <w:r>
        <w:t xml:space="preserve"> a correct answer.” By providing this customization, you’re narrowing the responsibilities of the LLM and creating an expert of sorts in a certain area. </w:t>
      </w:r>
      <w:r w:rsidR="00BE330E">
        <w:t xml:space="preserve">An assistant created this way will, in fact, be much better at producing correct results when math is involved. </w:t>
      </w:r>
    </w:p>
    <w:p w14:paraId="1BA1A56F" w14:textId="77777777" w:rsidR="00E249CB" w:rsidRDefault="00E249CB" w:rsidP="00FB2D68">
      <w:pPr>
        <w:pStyle w:val="BodyText"/>
      </w:pPr>
    </w:p>
    <w:p w14:paraId="1B2906BD" w14:textId="77777777" w:rsidR="00E249CB" w:rsidRDefault="00BE330E" w:rsidP="00FB2D68">
      <w:pPr>
        <w:pStyle w:val="BodyText"/>
      </w:pPr>
      <w:r>
        <w:t>Semantic Kernel calls this type of agent an assistant agent.</w:t>
      </w:r>
      <w:r w:rsidR="00F91968">
        <w:t xml:space="preserve"> It’s one of </w:t>
      </w:r>
      <w:r w:rsidR="00E249CB">
        <w:t>two</w:t>
      </w:r>
      <w:r w:rsidR="00F91968">
        <w:t xml:space="preserve"> types of agents</w:t>
      </w:r>
      <w:r w:rsidR="00E249CB">
        <w:t xml:space="preserve"> that</w:t>
      </w:r>
      <w:r w:rsidR="00F91968">
        <w:t xml:space="preserve"> SK supports.</w:t>
      </w:r>
      <w:r>
        <w:t xml:space="preserve"> You might be thinking that you could just add some verbiage like that into your prompt</w:t>
      </w:r>
      <w:r w:rsidR="008B5898">
        <w:t xml:space="preserve"> and get the same result</w:t>
      </w:r>
      <w:r>
        <w:t>, and you’d be right. Remember that I said agents can also be given access to specific capabilities</w:t>
      </w:r>
      <w:r w:rsidR="00E249CB">
        <w:t>?</w:t>
      </w:r>
      <w:r>
        <w:t xml:space="preserve"> What if I allowed my agent</w:t>
      </w:r>
      <w:r w:rsidR="00E249CB">
        <w:t xml:space="preserve"> to have</w:t>
      </w:r>
      <w:r>
        <w:t xml:space="preserve"> access to </w:t>
      </w:r>
      <w:r w:rsidR="008B5898">
        <w:t>MATLAB</w:t>
      </w:r>
      <w:r>
        <w:t xml:space="preserve">, or gave it the ability to create and execute Python by giving it access to functions? That would make the agent even better and more accurate with math. </w:t>
      </w:r>
    </w:p>
    <w:p w14:paraId="2ABCA3A2" w14:textId="77777777" w:rsidR="00E249CB" w:rsidRDefault="00E249CB" w:rsidP="00FB2D68">
      <w:pPr>
        <w:pStyle w:val="BodyText"/>
      </w:pPr>
    </w:p>
    <w:p w14:paraId="20A11536" w14:textId="2D84CFB0" w:rsidR="00BE330E" w:rsidRDefault="00BE330E" w:rsidP="00FB2D68">
      <w:pPr>
        <w:pStyle w:val="BodyText"/>
      </w:pPr>
      <w:r>
        <w:t xml:space="preserve">Yes, you could also do this without an assistant, but </w:t>
      </w:r>
      <w:r w:rsidR="00E249CB">
        <w:t>you</w:t>
      </w:r>
      <w:r>
        <w:t xml:space="preserve"> can start to see how complex things can get with this approach. </w:t>
      </w:r>
      <w:r w:rsidR="001B5BEB">
        <w:t>For example, i</w:t>
      </w:r>
      <w:r>
        <w:t xml:space="preserve">f it looks like I </w:t>
      </w:r>
      <w:r w:rsidR="001B5BEB">
        <w:t>need</w:t>
      </w:r>
      <w:r>
        <w:t xml:space="preserve"> the LLM to do math, I </w:t>
      </w:r>
      <w:r w:rsidR="001B5BEB">
        <w:t>must</w:t>
      </w:r>
      <w:r>
        <w:t xml:space="preserve"> add this blurb of instructions to my prompt and allow access to the MATLAB</w:t>
      </w:r>
      <w:r w:rsidR="00E249CB">
        <w:t>,</w:t>
      </w:r>
      <w:r>
        <w:t xml:space="preserve"> Python creation</w:t>
      </w:r>
      <w:r w:rsidR="00E249CB">
        <w:t>,</w:t>
      </w:r>
      <w:r>
        <w:t xml:space="preserve"> and execution functions. And you </w:t>
      </w:r>
      <w:r w:rsidR="008B5898">
        <w:t>must</w:t>
      </w:r>
      <w:r>
        <w:t xml:space="preserve"> follow this pattern for every specialty skill you might need to use</w:t>
      </w:r>
      <w:r w:rsidR="008B5898">
        <w:t>, every time you need to use it.</w:t>
      </w:r>
      <w:r w:rsidR="001B5BEB">
        <w:t xml:space="preserve"> Following this approach, things will get messy, fast.</w:t>
      </w:r>
    </w:p>
    <w:p w14:paraId="3B9D8252" w14:textId="77777777" w:rsidR="001870CF" w:rsidRDefault="001870CF" w:rsidP="00FB2D68">
      <w:pPr>
        <w:pStyle w:val="BodyText"/>
      </w:pPr>
    </w:p>
    <w:p w14:paraId="70563DDE" w14:textId="14730A6A" w:rsidR="009B523B" w:rsidRDefault="009B523B" w:rsidP="009B523B">
      <w:pPr>
        <w:pStyle w:val="Heading2"/>
      </w:pPr>
      <w:r>
        <w:t>Assistant Agents</w:t>
      </w:r>
    </w:p>
    <w:p w14:paraId="417D1B85" w14:textId="77777777" w:rsidR="00E249CB" w:rsidRDefault="00BE330E" w:rsidP="00FB2D68">
      <w:pPr>
        <w:pStyle w:val="BodyText"/>
      </w:pPr>
      <w:r>
        <w:t xml:space="preserve">Agents </w:t>
      </w:r>
      <w:r w:rsidR="00F91968">
        <w:t xml:space="preserve">bring some sanity by </w:t>
      </w:r>
      <w:r>
        <w:t>allow</w:t>
      </w:r>
      <w:r w:rsidR="00F91968">
        <w:t>ing</w:t>
      </w:r>
      <w:r>
        <w:t xml:space="preserve"> </w:t>
      </w:r>
      <w:r w:rsidR="00E249CB">
        <w:t>you</w:t>
      </w:r>
      <w:r>
        <w:t xml:space="preserve"> to create pre-configured experts</w:t>
      </w:r>
      <w:r w:rsidR="001B5BEB">
        <w:t xml:space="preserve"> and treat them as assets</w:t>
      </w:r>
      <w:r>
        <w:t xml:space="preserve">. The expert is configured with specific instructions, access to specific functions and capabilities, and perhaps even access to specific knowledge. </w:t>
      </w:r>
      <w:r w:rsidR="00F91968">
        <w:t xml:space="preserve">Then </w:t>
      </w:r>
      <w:r w:rsidR="00E249CB">
        <w:t>you</w:t>
      </w:r>
      <w:r w:rsidR="00F91968">
        <w:t xml:space="preserve"> can simply use the agent when </w:t>
      </w:r>
      <w:r w:rsidR="00E249CB">
        <w:t>you</w:t>
      </w:r>
      <w:r w:rsidR="00F91968">
        <w:t xml:space="preserve"> need to. </w:t>
      </w:r>
      <w:r>
        <w:t>For example, if the agent isn</w:t>
      </w:r>
      <w:r w:rsidR="00E249CB">
        <w:t>’</w:t>
      </w:r>
      <w:r>
        <w:t xml:space="preserve">t supposed to </w:t>
      </w:r>
      <w:r w:rsidR="00E249CB">
        <w:t xml:space="preserve">just </w:t>
      </w:r>
      <w:r>
        <w:t>be good at math, but also able to calculate N</w:t>
      </w:r>
      <w:r w:rsidR="00E249CB">
        <w:t xml:space="preserve">ew </w:t>
      </w:r>
      <w:r>
        <w:t>J</w:t>
      </w:r>
      <w:r w:rsidR="00E249CB">
        <w:t>ersey</w:t>
      </w:r>
      <w:r>
        <w:t xml:space="preserve"> state income taxes, </w:t>
      </w:r>
      <w:r w:rsidR="00E249CB">
        <w:t>you</w:t>
      </w:r>
      <w:r>
        <w:t xml:space="preserve"> could</w:t>
      </w:r>
      <w:r w:rsidR="00F91968">
        <w:t>, in addition to giving it access to MATLAB and Python execution,</w:t>
      </w:r>
      <w:r>
        <w:t xml:space="preserve"> make a series of tax tables available to it and provide it with certain formulas. </w:t>
      </w:r>
    </w:p>
    <w:p w14:paraId="3EDDA1D6" w14:textId="77777777" w:rsidR="00E249CB" w:rsidRDefault="00E249CB" w:rsidP="00FB2D68">
      <w:pPr>
        <w:pStyle w:val="BodyText"/>
      </w:pPr>
    </w:p>
    <w:p w14:paraId="4107C05E" w14:textId="78EB5C3E" w:rsidR="00BE330E" w:rsidRDefault="00BE330E" w:rsidP="00FB2D68">
      <w:pPr>
        <w:pStyle w:val="BodyText"/>
      </w:pPr>
      <w:r>
        <w:t xml:space="preserve">Pre-configuring agents like this </w:t>
      </w:r>
      <w:r w:rsidR="001B5BEB">
        <w:t>makes them</w:t>
      </w:r>
      <w:r>
        <w:t xml:space="preserve"> modular and eas</w:t>
      </w:r>
      <w:r w:rsidR="00F91968">
        <w:t>y</w:t>
      </w:r>
      <w:r>
        <w:t xml:space="preserve"> to use. </w:t>
      </w:r>
      <w:r w:rsidR="00F91968">
        <w:t>To</w:t>
      </w:r>
      <w:r>
        <w:t xml:space="preserve"> use </w:t>
      </w:r>
      <w:r w:rsidR="00F91968">
        <w:t>the NJ state income tax</w:t>
      </w:r>
      <w:r>
        <w:t xml:space="preserve"> assistant agent, you only need </w:t>
      </w:r>
      <w:r w:rsidR="00E249CB">
        <w:t xml:space="preserve">to </w:t>
      </w:r>
      <w:r w:rsidR="00F91968">
        <w:t xml:space="preserve">specify </w:t>
      </w:r>
      <w:r w:rsidR="00E249CB">
        <w:t>to use it</w:t>
      </w:r>
      <w:r w:rsidR="00F91968">
        <w:t xml:space="preserve"> in your SK code</w:t>
      </w:r>
      <w:r w:rsidR="00E249CB">
        <w:t>;</w:t>
      </w:r>
      <w:r>
        <w:t xml:space="preserve"> you don’t have to create it from scratch</w:t>
      </w:r>
      <w:r w:rsidR="001B5BEB">
        <w:t xml:space="preserve">, </w:t>
      </w:r>
      <w:r>
        <w:t>configure it</w:t>
      </w:r>
      <w:r w:rsidR="00E249CB">
        <w:t>,</w:t>
      </w:r>
      <w:r w:rsidR="008B5898">
        <w:t xml:space="preserve"> </w:t>
      </w:r>
      <w:r w:rsidR="001B5BEB">
        <w:t xml:space="preserve">and provide the tax tables and formulas </w:t>
      </w:r>
      <w:r w:rsidR="008B5898">
        <w:t>every time</w:t>
      </w:r>
      <w:r w:rsidR="001B5BEB">
        <w:t xml:space="preserve"> you need to use it</w:t>
      </w:r>
      <w:r>
        <w:t>. Imagine creating dozens, or</w:t>
      </w:r>
      <w:r w:rsidR="001B5BEB">
        <w:t xml:space="preserve"> even</w:t>
      </w:r>
      <w:r>
        <w:t xml:space="preserve"> hundreds of such specialized agents, and only having to decide which one to use, </w:t>
      </w:r>
      <w:r w:rsidR="00F91968">
        <w:t xml:space="preserve">and </w:t>
      </w:r>
      <w:r>
        <w:t xml:space="preserve">not how to </w:t>
      </w:r>
      <w:r w:rsidR="001B5BEB">
        <w:t>re-</w:t>
      </w:r>
      <w:r>
        <w:t>create, configure and test it in every instance.</w:t>
      </w:r>
      <w:r w:rsidR="008B5898">
        <w:t xml:space="preserve"> A developer or team could be assigned responsibility for the agent and could handle its enhancement, its testing, etc. </w:t>
      </w:r>
      <w:r w:rsidR="00F91968">
        <w:t xml:space="preserve">The agent can be treated like source code, </w:t>
      </w:r>
      <w:r w:rsidR="004207CF">
        <w:t>m</w:t>
      </w:r>
      <w:r w:rsidR="00F91968">
        <w:t xml:space="preserve">uch the same way </w:t>
      </w:r>
      <w:r w:rsidR="00E249CB">
        <w:t>you</w:t>
      </w:r>
      <w:r w:rsidR="00F91968">
        <w:t xml:space="preserve"> treat a software library.</w:t>
      </w:r>
    </w:p>
    <w:p w14:paraId="0C7B7AFD" w14:textId="77777777" w:rsidR="008B5898" w:rsidRDefault="008B5898" w:rsidP="00FB2D68">
      <w:pPr>
        <w:pStyle w:val="BodyText"/>
      </w:pPr>
    </w:p>
    <w:p w14:paraId="7DAA81EC" w14:textId="77777777" w:rsidR="00ED7E85" w:rsidRDefault="008B5898" w:rsidP="00FB2D68">
      <w:pPr>
        <w:pStyle w:val="BodyText"/>
      </w:pPr>
      <w:r>
        <w:t>Let’s create a very basic assistant agent with Semantic Kernel and then use it. Agents are still in alpha as I’m writing this, so you</w:t>
      </w:r>
      <w:r w:rsidR="00ED7E85">
        <w:t>’</w:t>
      </w:r>
      <w:r>
        <w:t xml:space="preserve">ll likely have to check the </w:t>
      </w:r>
      <w:r w:rsidR="00ED7E85" w:rsidRPr="00ED7E85">
        <w:rPr>
          <w:b/>
          <w:bCs/>
        </w:rPr>
        <w:t>I</w:t>
      </w:r>
      <w:r w:rsidRPr="00ED7E85">
        <w:rPr>
          <w:b/>
          <w:bCs/>
        </w:rPr>
        <w:t>nclude prerelease</w:t>
      </w:r>
      <w:r>
        <w:t xml:space="preserve"> checkbox in VS’s NuGet Package Manager to see them. I</w:t>
      </w:r>
      <w:r w:rsidR="00ED7E85">
        <w:t>’</w:t>
      </w:r>
      <w:r w:rsidR="00F91968">
        <w:t xml:space="preserve">m using </w:t>
      </w:r>
      <w:r>
        <w:t xml:space="preserve">version 1.25.0-alpha of the </w:t>
      </w:r>
      <w:proofErr w:type="spellStart"/>
      <w:r>
        <w:t>Microsoft.SemanticKernel.Agents.Core</w:t>
      </w:r>
      <w:proofErr w:type="spellEnd"/>
      <w:r>
        <w:t xml:space="preserve"> and </w:t>
      </w:r>
      <w:proofErr w:type="spellStart"/>
      <w:r>
        <w:t>Microsoft.SemanticKernel.Agents.OpenAI</w:t>
      </w:r>
      <w:proofErr w:type="spellEnd"/>
      <w:r>
        <w:t xml:space="preserve"> packages</w:t>
      </w:r>
      <w:r w:rsidR="00F91968">
        <w:t xml:space="preserve"> in this article</w:t>
      </w:r>
      <w:r>
        <w:t>.</w:t>
      </w:r>
      <w:r w:rsidR="00F91968">
        <w:t xml:space="preserve"> There may be breaking changes in later versions.</w:t>
      </w:r>
      <w:r>
        <w:t xml:space="preserve"> The former provides </w:t>
      </w:r>
      <w:r w:rsidR="009B523B">
        <w:t>abstractions</w:t>
      </w:r>
      <w:r>
        <w:t xml:space="preserve"> </w:t>
      </w:r>
      <w:r w:rsidR="00F91968">
        <w:t>for</w:t>
      </w:r>
      <w:r>
        <w:t xml:space="preserve"> us</w:t>
      </w:r>
      <w:r w:rsidR="00F91968">
        <w:t>ing</w:t>
      </w:r>
      <w:r>
        <w:t xml:space="preserve"> agents and the </w:t>
      </w:r>
      <w:r w:rsidR="00F91968">
        <w:t>latter</w:t>
      </w:r>
      <w:r>
        <w:t xml:space="preserve"> is </w:t>
      </w:r>
      <w:r w:rsidR="009B523B">
        <w:t>a concrete implementation</w:t>
      </w:r>
      <w:r>
        <w:t xml:space="preserve"> that allows me to use them on OpenAI and Azure</w:t>
      </w:r>
      <w:r w:rsidR="004207CF">
        <w:t xml:space="preserve"> </w:t>
      </w:r>
      <w:r>
        <w:t xml:space="preserve">OpenAI. </w:t>
      </w:r>
      <w:r w:rsidR="00746659">
        <w:t>If you use Azure OpenAI as I am, ensure that the region your model is deployed in supports agents or you</w:t>
      </w:r>
      <w:r w:rsidR="00ED7E85">
        <w:t>’</w:t>
      </w:r>
      <w:r w:rsidR="00746659">
        <w:t xml:space="preserve">ll get errors about invalid endpoints (the agent endpoints). </w:t>
      </w:r>
      <w:r>
        <w:t xml:space="preserve">There are other </w:t>
      </w:r>
      <w:r w:rsidR="009B523B">
        <w:t>implementations</w:t>
      </w:r>
      <w:r>
        <w:t xml:space="preserve"> for other platforms</w:t>
      </w:r>
      <w:r w:rsidR="00F91968">
        <w:t>,</w:t>
      </w:r>
      <w:r>
        <w:t xml:space="preserve"> and I expect more to be added as agent functionality nears release. </w:t>
      </w:r>
    </w:p>
    <w:p w14:paraId="72B5D17D" w14:textId="77777777" w:rsidR="00ED7E85" w:rsidRDefault="00ED7E85" w:rsidP="00FB2D68">
      <w:pPr>
        <w:pStyle w:val="BodyText"/>
      </w:pPr>
    </w:p>
    <w:p w14:paraId="7F18D4DF" w14:textId="65828C49" w:rsidR="008B5898" w:rsidRDefault="009B523B" w:rsidP="00FB2D68">
      <w:pPr>
        <w:pStyle w:val="BodyText"/>
      </w:pPr>
      <w:r>
        <w:t xml:space="preserve">Now </w:t>
      </w:r>
      <w:r w:rsidR="00ED7E85">
        <w:t>you</w:t>
      </w:r>
      <w:r>
        <w:t xml:space="preserve"> can create </w:t>
      </w:r>
      <w:r w:rsidR="00ED7E85">
        <w:t>y</w:t>
      </w:r>
      <w:r>
        <w:t xml:space="preserve">our first agent definition. To keep things simple, I’m only going to provide instructions, ignoring function calling and custom data for now. My prompt will create an assistant agent that writes songs in the style of Bob Dylan. </w:t>
      </w:r>
    </w:p>
    <w:p w14:paraId="7E352618" w14:textId="77777777" w:rsidR="00BE330E" w:rsidRPr="00FB2D68" w:rsidRDefault="00BE330E" w:rsidP="00FB2D68">
      <w:pPr>
        <w:pStyle w:val="BodyText"/>
      </w:pPr>
    </w:p>
    <w:p w14:paraId="01CE888D" w14:textId="62F4420B" w:rsidR="00A13F82" w:rsidRDefault="003F6B34" w:rsidP="003D0F8D">
      <w:pPr>
        <w:pStyle w:val="PullQuote"/>
      </w:pPr>
      <w:r>
        <w:t>By providing this customization, you’re narrowing the responsibilities of the LLM and creating an expert of sorts in a certain area.</w:t>
      </w:r>
    </w:p>
    <w:p w14:paraId="3E0F4AE6" w14:textId="77777777" w:rsidR="00612A0D" w:rsidRDefault="00612A0D" w:rsidP="00612A0D">
      <w:pPr>
        <w:pStyle w:val="BodyText"/>
      </w:pPr>
    </w:p>
    <w:p w14:paraId="7E5EEE18" w14:textId="75B718B2" w:rsidR="00453596" w:rsidRDefault="00E96F15" w:rsidP="00AD7887">
      <w:pPr>
        <w:pStyle w:val="BodyText"/>
      </w:pPr>
      <w:r>
        <w:t xml:space="preserve">[AI </w:t>
      </w:r>
      <w:commentRangeStart w:id="0"/>
      <w:r>
        <w:t>Query</w:t>
      </w:r>
      <w:commentRangeEnd w:id="0"/>
      <w:r>
        <w:rPr>
          <w:rStyle w:val="CommentReference"/>
          <w:rFonts w:ascii="Verdana" w:hAnsi="Verdana"/>
        </w:rPr>
        <w:commentReference w:id="0"/>
      </w:r>
      <w:r>
        <w:t>]</w:t>
      </w:r>
    </w:p>
    <w:p w14:paraId="6AA8AA4D" w14:textId="237BF72F" w:rsidR="00453596" w:rsidRPr="001C38A6" w:rsidRDefault="009B523B" w:rsidP="00E96F15">
      <w:pPr>
        <w:pStyle w:val="BodyText"/>
        <w:ind w:left="720"/>
      </w:pPr>
      <w:r w:rsidRPr="009B523B">
        <w:t>You are Bob Dylan, the famous songwrite</w:t>
      </w:r>
      <w:r w:rsidR="00E96F15">
        <w:t>r</w:t>
      </w:r>
      <w:r w:rsidRPr="009B523B">
        <w:t xml:space="preserve"> and musician.</w:t>
      </w:r>
      <w:r w:rsidR="00E96F15">
        <w:t xml:space="preserve"> </w:t>
      </w:r>
      <w:r w:rsidRPr="009B523B">
        <w:t>Write a song about the provided topic in the style of a folk song.</w:t>
      </w:r>
    </w:p>
    <w:p w14:paraId="29781DF6" w14:textId="77777777" w:rsidR="00AD7887" w:rsidRDefault="00AD7887" w:rsidP="00AD7887">
      <w:pPr>
        <w:pStyle w:val="BodyText"/>
      </w:pPr>
    </w:p>
    <w:p w14:paraId="31702F22" w14:textId="55CA7B71" w:rsidR="009A74E9" w:rsidRDefault="009B523B" w:rsidP="00AD7887">
      <w:pPr>
        <w:pStyle w:val="BodyText"/>
      </w:pPr>
      <w:r>
        <w:t>Now I’ll create my agent:</w:t>
      </w:r>
    </w:p>
    <w:p w14:paraId="52B4429D" w14:textId="77777777" w:rsidR="00175613" w:rsidRDefault="00175613" w:rsidP="001346C2">
      <w:pPr>
        <w:pStyle w:val="BodyText"/>
      </w:pPr>
    </w:p>
    <w:p w14:paraId="7D68E5B1" w14:textId="77777777" w:rsidR="009B523B" w:rsidRDefault="009B523B" w:rsidP="001870CF">
      <w:pPr>
        <w:pStyle w:val="CodeSnippet"/>
        <w:rPr>
          <w:highlight w:val="white"/>
        </w:rPr>
      </w:pPr>
      <w:r>
        <w:rPr>
          <w:color w:val="0000FF"/>
          <w:highlight w:val="white"/>
        </w:rPr>
        <w:t>await</w:t>
      </w:r>
      <w:r>
        <w:rPr>
          <w:highlight w:val="white"/>
        </w:rPr>
        <w:t xml:space="preserve"> OpenAIAssistantAgent.CreateAsync(</w:t>
      </w:r>
    </w:p>
    <w:p w14:paraId="3C40AF1D" w14:textId="77777777" w:rsidR="009B523B" w:rsidRDefault="009B523B" w:rsidP="001870CF">
      <w:pPr>
        <w:pStyle w:val="CodeSnippet"/>
        <w:rPr>
          <w:highlight w:val="white"/>
        </w:rPr>
      </w:pPr>
      <w:r>
        <w:rPr>
          <w:highlight w:val="white"/>
        </w:rPr>
        <w:t xml:space="preserve">     kernel: kernel,</w:t>
      </w:r>
    </w:p>
    <w:p w14:paraId="188AB019" w14:textId="3C5B4BB9" w:rsidR="009B523B" w:rsidRDefault="009B523B" w:rsidP="001870CF">
      <w:pPr>
        <w:pStyle w:val="CodeSnippet"/>
        <w:rPr>
          <w:highlight w:val="white"/>
        </w:rPr>
      </w:pPr>
      <w:r>
        <w:rPr>
          <w:highlight w:val="white"/>
        </w:rPr>
        <w:t xml:space="preserve">     clientProvider: provider,</w:t>
      </w:r>
    </w:p>
    <w:p w14:paraId="1B926A47" w14:textId="0B820E1F" w:rsidR="009B523B" w:rsidRDefault="009B523B" w:rsidP="001870CF">
      <w:pPr>
        <w:pStyle w:val="CodeSnippet"/>
        <w:rPr>
          <w:highlight w:val="white"/>
        </w:rPr>
      </w:pPr>
      <w:r>
        <w:rPr>
          <w:highlight w:val="white"/>
        </w:rPr>
        <w:t xml:space="preserve">     definition: </w:t>
      </w:r>
      <w:r>
        <w:rPr>
          <w:color w:val="0000FF"/>
          <w:highlight w:val="white"/>
        </w:rPr>
        <w:t>new</w:t>
      </w:r>
      <w:r>
        <w:rPr>
          <w:highlight w:val="white"/>
        </w:rPr>
        <w:t>(_deployment)</w:t>
      </w:r>
    </w:p>
    <w:p w14:paraId="5B03EC4D" w14:textId="77777777" w:rsidR="009B523B" w:rsidRDefault="009B523B" w:rsidP="001870CF">
      <w:pPr>
        <w:pStyle w:val="CodeSnippet"/>
        <w:rPr>
          <w:highlight w:val="white"/>
        </w:rPr>
      </w:pPr>
      <w:r>
        <w:rPr>
          <w:highlight w:val="white"/>
        </w:rPr>
        <w:t xml:space="preserve">     {</w:t>
      </w:r>
    </w:p>
    <w:p w14:paraId="408D1CE4" w14:textId="77777777" w:rsidR="009B523B" w:rsidRDefault="009B523B" w:rsidP="001870CF">
      <w:pPr>
        <w:pStyle w:val="CodeSnippet"/>
        <w:rPr>
          <w:highlight w:val="white"/>
        </w:rPr>
      </w:pPr>
      <w:r>
        <w:rPr>
          <w:highlight w:val="white"/>
        </w:rPr>
        <w:t xml:space="preserve">         Name = </w:t>
      </w:r>
      <w:r>
        <w:rPr>
          <w:color w:val="A31515"/>
          <w:highlight w:val="white"/>
        </w:rPr>
        <w:t>"BobDylan"</w:t>
      </w:r>
      <w:r>
        <w:rPr>
          <w:highlight w:val="white"/>
        </w:rPr>
        <w:t>,</w:t>
      </w:r>
    </w:p>
    <w:p w14:paraId="3494F574" w14:textId="72F4A2B9" w:rsidR="009B523B" w:rsidRDefault="009B523B" w:rsidP="001870CF">
      <w:pPr>
        <w:pStyle w:val="CodeSnippet"/>
        <w:rPr>
          <w:highlight w:val="white"/>
        </w:rPr>
      </w:pPr>
      <w:r>
        <w:rPr>
          <w:highlight w:val="white"/>
        </w:rPr>
        <w:t xml:space="preserve">         Instructions = bob</w:t>
      </w:r>
    </w:p>
    <w:p w14:paraId="73853DB0" w14:textId="519922C1" w:rsidR="00A85D21" w:rsidRDefault="009B523B" w:rsidP="001870CF">
      <w:pPr>
        <w:pStyle w:val="CodeSnippet"/>
      </w:pPr>
      <w:r>
        <w:rPr>
          <w:highlight w:val="white"/>
        </w:rPr>
        <w:t xml:space="preserve">     });</w:t>
      </w:r>
    </w:p>
    <w:p w14:paraId="3C0BA2EF" w14:textId="77777777" w:rsidR="009B523B" w:rsidRDefault="009B523B" w:rsidP="00AD7887">
      <w:pPr>
        <w:pStyle w:val="BodyText"/>
      </w:pPr>
    </w:p>
    <w:p w14:paraId="41AD11A8" w14:textId="6A697B5A" w:rsidR="009C1FD3" w:rsidRDefault="00AD7887" w:rsidP="000C16E9">
      <w:pPr>
        <w:pStyle w:val="BodyText"/>
      </w:pPr>
      <w:r w:rsidRPr="005E67D0">
        <w:rPr>
          <w:b/>
          <w:bCs/>
        </w:rPr>
        <w:t xml:space="preserve">Listing </w:t>
      </w:r>
      <w:r w:rsidR="001B5BEB">
        <w:rPr>
          <w:b/>
          <w:bCs/>
        </w:rPr>
        <w:t>1</w:t>
      </w:r>
      <w:r>
        <w:t xml:space="preserve"> </w:t>
      </w:r>
      <w:r w:rsidR="00612A0D">
        <w:t>s</w:t>
      </w:r>
      <w:r>
        <w:t xml:space="preserve">hows </w:t>
      </w:r>
      <w:r w:rsidR="001B5BEB">
        <w:t>the complete</w:t>
      </w:r>
      <w:r w:rsidR="000A0A8A">
        <w:t xml:space="preserve"> </w:t>
      </w:r>
      <w:r w:rsidR="001B5BEB">
        <w:t>source code for this example.</w:t>
      </w:r>
    </w:p>
    <w:p w14:paraId="4DD46392" w14:textId="77777777" w:rsidR="00470AD4" w:rsidRDefault="00470AD4" w:rsidP="00AD7887">
      <w:pPr>
        <w:pStyle w:val="BodyText"/>
      </w:pPr>
    </w:p>
    <w:p w14:paraId="4CF5CBC9" w14:textId="6B803CD5" w:rsidR="009B523B" w:rsidRDefault="009B523B" w:rsidP="00AD7887">
      <w:pPr>
        <w:pStyle w:val="BodyText"/>
      </w:pPr>
      <w:r>
        <w:t>I can use my agent by creating a thread on the agent, priming it with a user prompt, and handling the response like this:</w:t>
      </w:r>
    </w:p>
    <w:p w14:paraId="63DBAFD8" w14:textId="77777777" w:rsidR="009B523B" w:rsidRDefault="009B523B" w:rsidP="00AD7887">
      <w:pPr>
        <w:pStyle w:val="BodyText"/>
      </w:pPr>
    </w:p>
    <w:p w14:paraId="1BF739DB" w14:textId="7D44817E" w:rsidR="009B523B" w:rsidRDefault="009B523B" w:rsidP="001870CF">
      <w:pPr>
        <w:pStyle w:val="CodeSnippet"/>
        <w:rPr>
          <w:highlight w:val="white"/>
        </w:rPr>
      </w:pPr>
      <w:r>
        <w:rPr>
          <w:color w:val="0000FF"/>
          <w:highlight w:val="white"/>
        </w:rPr>
        <w:t>string</w:t>
      </w:r>
      <w:r>
        <w:rPr>
          <w:highlight w:val="white"/>
        </w:rPr>
        <w:t xml:space="preserve"> threadId = </w:t>
      </w:r>
      <w:r>
        <w:rPr>
          <w:color w:val="0000FF"/>
          <w:highlight w:val="white"/>
        </w:rPr>
        <w:t>await</w:t>
      </w:r>
      <w:r>
        <w:rPr>
          <w:highlight w:val="white"/>
        </w:rPr>
        <w:t xml:space="preserve"> agent.CreateThreadAsync();</w:t>
      </w:r>
    </w:p>
    <w:p w14:paraId="76733563" w14:textId="77777777" w:rsidR="009B523B" w:rsidRDefault="009B523B" w:rsidP="001870CF">
      <w:pPr>
        <w:pStyle w:val="CodeSnippet"/>
        <w:rPr>
          <w:highlight w:val="white"/>
        </w:rPr>
      </w:pPr>
    </w:p>
    <w:p w14:paraId="3CD404F6" w14:textId="04B98A4A" w:rsidR="009B523B" w:rsidRDefault="009B523B" w:rsidP="001870CF">
      <w:pPr>
        <w:pStyle w:val="CodeSnippet"/>
        <w:rPr>
          <w:highlight w:val="white"/>
        </w:rPr>
      </w:pPr>
      <w:r>
        <w:rPr>
          <w:color w:val="0000FF"/>
          <w:highlight w:val="white"/>
        </w:rPr>
        <w:t>await</w:t>
      </w:r>
      <w:r>
        <w:rPr>
          <w:highlight w:val="white"/>
        </w:rPr>
        <w:t xml:space="preserve"> agent.AddChatMessageAsync(threadId,</w:t>
      </w:r>
    </w:p>
    <w:p w14:paraId="6A27CB61" w14:textId="77777777" w:rsidR="009B523B" w:rsidRDefault="009B523B" w:rsidP="001870CF">
      <w:pPr>
        <w:pStyle w:val="CodeSnippet"/>
        <w:rPr>
          <w:highlight w:val="white"/>
        </w:rPr>
      </w:pPr>
      <w:r>
        <w:rPr>
          <w:highlight w:val="white"/>
        </w:rPr>
        <w:t xml:space="preserve">  </w:t>
      </w:r>
      <w:r>
        <w:rPr>
          <w:color w:val="0000FF"/>
          <w:highlight w:val="white"/>
        </w:rPr>
        <w:t>new</w:t>
      </w:r>
      <w:r>
        <w:rPr>
          <w:highlight w:val="white"/>
        </w:rPr>
        <w:t xml:space="preserve"> </w:t>
      </w:r>
      <w:r>
        <w:rPr>
          <w:color w:val="2B91AF"/>
          <w:highlight w:val="white"/>
        </w:rPr>
        <w:t>ChatMessageContent</w:t>
      </w:r>
      <w:r>
        <w:rPr>
          <w:highlight w:val="white"/>
        </w:rPr>
        <w:t>(</w:t>
      </w:r>
      <w:r>
        <w:rPr>
          <w:color w:val="2B91AF"/>
          <w:highlight w:val="white"/>
        </w:rPr>
        <w:t>AuthorRole</w:t>
      </w:r>
      <w:r>
        <w:rPr>
          <w:highlight w:val="white"/>
        </w:rPr>
        <w:t xml:space="preserve">.User, </w:t>
      </w:r>
    </w:p>
    <w:p w14:paraId="2CCF1DB8" w14:textId="071394E5" w:rsidR="009B523B" w:rsidRDefault="009B523B" w:rsidP="001870CF">
      <w:pPr>
        <w:pStyle w:val="CodeSnippet"/>
        <w:rPr>
          <w:highlight w:val="white"/>
        </w:rPr>
      </w:pPr>
      <w:r>
        <w:rPr>
          <w:highlight w:val="white"/>
        </w:rPr>
        <w:t xml:space="preserve">   </w:t>
      </w:r>
      <w:r>
        <w:rPr>
          <w:color w:val="A31515"/>
          <w:highlight w:val="white"/>
        </w:rPr>
        <w:t>"waiting for a phone call"</w:t>
      </w:r>
      <w:r>
        <w:rPr>
          <w:highlight w:val="white"/>
        </w:rPr>
        <w:t>));</w:t>
      </w:r>
    </w:p>
    <w:p w14:paraId="20B3F935" w14:textId="77777777" w:rsidR="009B523B" w:rsidRDefault="009B523B" w:rsidP="001870CF">
      <w:pPr>
        <w:pStyle w:val="CodeSnippet"/>
        <w:rPr>
          <w:highlight w:val="white"/>
        </w:rPr>
      </w:pPr>
    </w:p>
    <w:p w14:paraId="139FFF5B" w14:textId="77777777" w:rsidR="009B523B" w:rsidRDefault="009B523B" w:rsidP="001870CF">
      <w:pPr>
        <w:pStyle w:val="CodeSnippet"/>
        <w:rPr>
          <w:highlight w:val="white"/>
        </w:rPr>
      </w:pPr>
      <w:r>
        <w:rPr>
          <w:color w:val="0000FF"/>
          <w:highlight w:val="white"/>
        </w:rPr>
        <w:t>await</w:t>
      </w:r>
      <w:r>
        <w:rPr>
          <w:highlight w:val="white"/>
        </w:rPr>
        <w:t xml:space="preserve"> </w:t>
      </w:r>
      <w:r>
        <w:rPr>
          <w:color w:val="0000FF"/>
          <w:highlight w:val="white"/>
        </w:rPr>
        <w:t>foreach</w:t>
      </w:r>
      <w:r>
        <w:rPr>
          <w:highlight w:val="white"/>
        </w:rPr>
        <w:t xml:space="preserve"> (</w:t>
      </w:r>
      <w:r>
        <w:rPr>
          <w:color w:val="2B91AF"/>
          <w:highlight w:val="white"/>
        </w:rPr>
        <w:t>ChatMessageContent</w:t>
      </w:r>
      <w:r>
        <w:rPr>
          <w:highlight w:val="white"/>
        </w:rPr>
        <w:t xml:space="preserve"> message </w:t>
      </w:r>
    </w:p>
    <w:p w14:paraId="336C262B" w14:textId="2683C0FE" w:rsidR="009B523B" w:rsidRDefault="009B523B" w:rsidP="001870CF">
      <w:pPr>
        <w:pStyle w:val="CodeSnippet"/>
        <w:rPr>
          <w:highlight w:val="white"/>
        </w:rPr>
      </w:pPr>
      <w:r>
        <w:rPr>
          <w:highlight w:val="white"/>
        </w:rPr>
        <w:t xml:space="preserve">  </w:t>
      </w:r>
      <w:r>
        <w:rPr>
          <w:color w:val="0000FF"/>
          <w:highlight w:val="white"/>
        </w:rPr>
        <w:t>in</w:t>
      </w:r>
      <w:r>
        <w:rPr>
          <w:highlight w:val="white"/>
        </w:rPr>
        <w:t xml:space="preserve"> agent.InvokeAsync(threadId))</w:t>
      </w:r>
    </w:p>
    <w:p w14:paraId="5D091EE4" w14:textId="7DF02050" w:rsidR="009B523B" w:rsidRDefault="009B523B" w:rsidP="001870CF">
      <w:pPr>
        <w:pStyle w:val="CodeSnippet"/>
      </w:pPr>
      <w:r>
        <w:rPr>
          <w:highlight w:val="white"/>
        </w:rPr>
        <w:t xml:space="preserve">   </w:t>
      </w:r>
      <w:r>
        <w:rPr>
          <w:color w:val="2B91AF"/>
          <w:highlight w:val="white"/>
        </w:rPr>
        <w:t>Console</w:t>
      </w:r>
      <w:r>
        <w:rPr>
          <w:highlight w:val="white"/>
        </w:rPr>
        <w:t>.WriteLine(message);</w:t>
      </w:r>
    </w:p>
    <w:p w14:paraId="6BF4239E" w14:textId="77777777" w:rsidR="001870CF" w:rsidRDefault="001870CF" w:rsidP="001870CF">
      <w:pPr>
        <w:pStyle w:val="BodyText"/>
      </w:pPr>
    </w:p>
    <w:p w14:paraId="7CBC2799" w14:textId="39A4378E" w:rsidR="009B523B" w:rsidRDefault="009B523B" w:rsidP="001870CF">
      <w:pPr>
        <w:pStyle w:val="BodyText"/>
      </w:pPr>
      <w:r>
        <w:t>Sample output</w:t>
      </w:r>
      <w:r w:rsidR="007B61B9">
        <w:t xml:space="preserve"> using GPT-4o</w:t>
      </w:r>
      <w:r>
        <w:t xml:space="preserve"> looks like this:</w:t>
      </w:r>
    </w:p>
    <w:p w14:paraId="02360D1D" w14:textId="77777777" w:rsidR="001870CF" w:rsidRDefault="001870CF" w:rsidP="001870CF">
      <w:pPr>
        <w:pStyle w:val="BodyText"/>
      </w:pPr>
    </w:p>
    <w:p w14:paraId="11A38194" w14:textId="032A0BDB" w:rsidR="00612A0D" w:rsidRDefault="00612A0D" w:rsidP="001870CF">
      <w:pPr>
        <w:pStyle w:val="BodyText"/>
      </w:pPr>
      <w:r>
        <w:t xml:space="preserve">[AI </w:t>
      </w:r>
      <w:commentRangeStart w:id="1"/>
      <w:r>
        <w:t>Response</w:t>
      </w:r>
      <w:commentRangeEnd w:id="1"/>
      <w:r>
        <w:rPr>
          <w:rStyle w:val="CommentReference"/>
          <w:rFonts w:ascii="Verdana" w:hAnsi="Verdana"/>
        </w:rPr>
        <w:commentReference w:id="1"/>
      </w:r>
      <w:r>
        <w:t>]</w:t>
      </w:r>
    </w:p>
    <w:p w14:paraId="7140F357" w14:textId="77777777" w:rsidR="009B523B" w:rsidRDefault="009B523B" w:rsidP="00612A0D">
      <w:pPr>
        <w:pStyle w:val="BodyText"/>
        <w:ind w:firstLine="720"/>
      </w:pPr>
      <w:r>
        <w:t>(Verse 1)</w:t>
      </w:r>
    </w:p>
    <w:p w14:paraId="63C43EE6" w14:textId="77777777" w:rsidR="009B523B" w:rsidRDefault="009B523B" w:rsidP="00612A0D">
      <w:pPr>
        <w:pStyle w:val="BodyText"/>
        <w:ind w:firstLine="720"/>
      </w:pPr>
      <w:r>
        <w:t>In a room dim-lit, I sit and wait,</w:t>
      </w:r>
    </w:p>
    <w:p w14:paraId="7AADE5C7" w14:textId="77777777" w:rsidR="009B523B" w:rsidRDefault="009B523B" w:rsidP="00612A0D">
      <w:pPr>
        <w:pStyle w:val="BodyText"/>
        <w:ind w:firstLine="720"/>
      </w:pPr>
      <w:r>
        <w:t>For a ring from a friend or a lover's fate,</w:t>
      </w:r>
    </w:p>
    <w:p w14:paraId="7C54F688" w14:textId="77777777" w:rsidR="009B523B" w:rsidRDefault="009B523B" w:rsidP="00612A0D">
      <w:pPr>
        <w:pStyle w:val="BodyText"/>
        <w:ind w:firstLine="720"/>
      </w:pPr>
      <w:r>
        <w:t>The silence, oh it beckons, the world stands still,</w:t>
      </w:r>
    </w:p>
    <w:p w14:paraId="6282A754" w14:textId="77777777" w:rsidR="009B523B" w:rsidRDefault="009B523B" w:rsidP="00612A0D">
      <w:pPr>
        <w:pStyle w:val="BodyText"/>
        <w:ind w:firstLine="720"/>
      </w:pPr>
      <w:r>
        <w:t>As my heart beats on, against its will.</w:t>
      </w:r>
    </w:p>
    <w:p w14:paraId="495A3F52" w14:textId="4941E111" w:rsidR="009B523B" w:rsidRDefault="00612A0D" w:rsidP="009B523B">
      <w:pPr>
        <w:pStyle w:val="BodyText"/>
      </w:pPr>
      <w:r>
        <w:tab/>
      </w:r>
    </w:p>
    <w:p w14:paraId="263C05A8" w14:textId="77777777" w:rsidR="009B523B" w:rsidRDefault="009B523B" w:rsidP="00612A0D">
      <w:pPr>
        <w:pStyle w:val="BodyText"/>
        <w:ind w:firstLine="720"/>
      </w:pPr>
      <w:r>
        <w:t>(Chorus)</w:t>
      </w:r>
    </w:p>
    <w:p w14:paraId="67B1C1D7" w14:textId="77777777" w:rsidR="009B523B" w:rsidRDefault="009B523B" w:rsidP="00612A0D">
      <w:pPr>
        <w:pStyle w:val="BodyText"/>
        <w:ind w:firstLine="720"/>
      </w:pPr>
      <w:r>
        <w:t>Oh, I'm waiting for a phone call, seems like forever,</w:t>
      </w:r>
    </w:p>
    <w:p w14:paraId="29663DB5" w14:textId="77777777" w:rsidR="009B523B" w:rsidRDefault="009B523B" w:rsidP="00612A0D">
      <w:pPr>
        <w:pStyle w:val="BodyText"/>
        <w:ind w:firstLine="720"/>
      </w:pPr>
      <w:r>
        <w:t>Through the night and the stormy weather,</w:t>
      </w:r>
    </w:p>
    <w:p w14:paraId="525A121C" w14:textId="77777777" w:rsidR="009B523B" w:rsidRDefault="009B523B" w:rsidP="00612A0D">
      <w:pPr>
        <w:pStyle w:val="BodyText"/>
        <w:ind w:firstLine="720"/>
      </w:pPr>
      <w:r>
        <w:t>Words unspoken, dreams on hold,</w:t>
      </w:r>
    </w:p>
    <w:p w14:paraId="64758F57" w14:textId="77777777" w:rsidR="009B523B" w:rsidRDefault="009B523B" w:rsidP="00612A0D">
      <w:pPr>
        <w:pStyle w:val="BodyText"/>
        <w:ind w:firstLine="720"/>
      </w:pPr>
      <w:r>
        <w:t>Stories untold, oh, the nights grow old.</w:t>
      </w:r>
    </w:p>
    <w:p w14:paraId="0D08EE46" w14:textId="7F641A9F" w:rsidR="009B523B" w:rsidRDefault="00612A0D" w:rsidP="009B523B">
      <w:pPr>
        <w:pStyle w:val="BodyText"/>
      </w:pPr>
      <w:r>
        <w:tab/>
      </w:r>
    </w:p>
    <w:p w14:paraId="2AA9BBF6" w14:textId="77777777" w:rsidR="009B523B" w:rsidRDefault="009B523B" w:rsidP="00612A0D">
      <w:pPr>
        <w:pStyle w:val="BodyText"/>
        <w:ind w:firstLine="720"/>
      </w:pPr>
      <w:r>
        <w:t>(Verse 2)</w:t>
      </w:r>
    </w:p>
    <w:p w14:paraId="4C9C9F9D" w14:textId="77777777" w:rsidR="009B523B" w:rsidRDefault="009B523B" w:rsidP="00612A0D">
      <w:pPr>
        <w:pStyle w:val="BodyText"/>
        <w:ind w:firstLine="720"/>
      </w:pPr>
      <w:r>
        <w:t>The clock hands sway, in their timeless dance,</w:t>
      </w:r>
    </w:p>
    <w:p w14:paraId="2FA41C4F" w14:textId="77777777" w:rsidR="009B523B" w:rsidRDefault="009B523B" w:rsidP="00612A0D">
      <w:pPr>
        <w:pStyle w:val="BodyText"/>
        <w:ind w:firstLine="720"/>
      </w:pPr>
      <w:r>
        <w:lastRenderedPageBreak/>
        <w:t>Holding onto hope, midst the sweet expanse,</w:t>
      </w:r>
    </w:p>
    <w:p w14:paraId="45DEC71C" w14:textId="77777777" w:rsidR="009B523B" w:rsidRDefault="009B523B" w:rsidP="00612A0D">
      <w:pPr>
        <w:pStyle w:val="BodyText"/>
        <w:ind w:firstLine="720"/>
      </w:pPr>
      <w:r>
        <w:t>Of memories we shared, and dreams we weave,</w:t>
      </w:r>
    </w:p>
    <w:p w14:paraId="0E8950CC" w14:textId="77777777" w:rsidR="009B523B" w:rsidRDefault="009B523B" w:rsidP="00612A0D">
      <w:pPr>
        <w:pStyle w:val="BodyText"/>
        <w:ind w:firstLine="720"/>
      </w:pPr>
      <w:r>
        <w:t>In this tapestry, of love and grief.</w:t>
      </w:r>
    </w:p>
    <w:p w14:paraId="44ED4A7F" w14:textId="3E5E309C" w:rsidR="009B523B" w:rsidRDefault="00612A0D" w:rsidP="009B523B">
      <w:pPr>
        <w:pStyle w:val="BodyText"/>
      </w:pPr>
      <w:r>
        <w:tab/>
      </w:r>
    </w:p>
    <w:p w14:paraId="5E4FC04D" w14:textId="77777777" w:rsidR="009B523B" w:rsidRDefault="009B523B" w:rsidP="00612A0D">
      <w:pPr>
        <w:pStyle w:val="BodyText"/>
        <w:ind w:firstLine="720"/>
      </w:pPr>
      <w:r>
        <w:t>(Chorus)</w:t>
      </w:r>
    </w:p>
    <w:p w14:paraId="349145D5" w14:textId="77777777" w:rsidR="009B523B" w:rsidRDefault="009B523B" w:rsidP="00612A0D">
      <w:pPr>
        <w:pStyle w:val="BodyText"/>
        <w:ind w:firstLine="720"/>
      </w:pPr>
      <w:r>
        <w:t>Oh, I'm waiting for a phone call, seems like forever,</w:t>
      </w:r>
    </w:p>
    <w:p w14:paraId="4430B985" w14:textId="77777777" w:rsidR="009B523B" w:rsidRDefault="009B523B" w:rsidP="00612A0D">
      <w:pPr>
        <w:pStyle w:val="BodyText"/>
        <w:ind w:firstLine="720"/>
      </w:pPr>
      <w:r>
        <w:t>Through the night and the stormy weather,</w:t>
      </w:r>
    </w:p>
    <w:p w14:paraId="1C4A058D" w14:textId="77777777" w:rsidR="009B523B" w:rsidRDefault="009B523B" w:rsidP="00612A0D">
      <w:pPr>
        <w:pStyle w:val="BodyText"/>
        <w:ind w:firstLine="720"/>
      </w:pPr>
      <w:r>
        <w:t>Words unspoken, dreams on hold,</w:t>
      </w:r>
    </w:p>
    <w:p w14:paraId="5EC3AAB8" w14:textId="77777777" w:rsidR="009B523B" w:rsidRDefault="009B523B" w:rsidP="00612A0D">
      <w:pPr>
        <w:pStyle w:val="BodyText"/>
        <w:ind w:firstLine="720"/>
      </w:pPr>
      <w:r>
        <w:t>Stories untold, oh, the nights grow cold.</w:t>
      </w:r>
    </w:p>
    <w:p w14:paraId="13792D0A" w14:textId="3E7BAB69" w:rsidR="009B523B" w:rsidRDefault="00612A0D" w:rsidP="009B523B">
      <w:pPr>
        <w:pStyle w:val="BodyText"/>
      </w:pPr>
      <w:r>
        <w:tab/>
      </w:r>
    </w:p>
    <w:p w14:paraId="2AC18418" w14:textId="77777777" w:rsidR="009B523B" w:rsidRDefault="009B523B" w:rsidP="00612A0D">
      <w:pPr>
        <w:pStyle w:val="BodyText"/>
        <w:ind w:firstLine="720"/>
      </w:pPr>
      <w:r>
        <w:t>(Bridge)</w:t>
      </w:r>
    </w:p>
    <w:p w14:paraId="5CF54DAE" w14:textId="77777777" w:rsidR="009B523B" w:rsidRDefault="009B523B" w:rsidP="00612A0D">
      <w:pPr>
        <w:pStyle w:val="BodyText"/>
        <w:ind w:firstLine="720"/>
      </w:pPr>
      <w:r>
        <w:t>Will the voice on the line, bring joy or pain?</w:t>
      </w:r>
    </w:p>
    <w:p w14:paraId="49B1F88F" w14:textId="77777777" w:rsidR="009B523B" w:rsidRDefault="009B523B" w:rsidP="00612A0D">
      <w:pPr>
        <w:pStyle w:val="BodyText"/>
        <w:ind w:firstLine="720"/>
      </w:pPr>
      <w:r>
        <w:t>Will it ease my mind, or drive me insane?</w:t>
      </w:r>
    </w:p>
    <w:p w14:paraId="4B995273" w14:textId="77777777" w:rsidR="009B523B" w:rsidRDefault="009B523B" w:rsidP="00612A0D">
      <w:pPr>
        <w:pStyle w:val="BodyText"/>
        <w:ind w:firstLine="720"/>
      </w:pPr>
      <w:r>
        <w:t>In this solitude, where shadows creep,</w:t>
      </w:r>
    </w:p>
    <w:p w14:paraId="53FCF113" w14:textId="77777777" w:rsidR="009B523B" w:rsidRDefault="009B523B" w:rsidP="00612A0D">
      <w:pPr>
        <w:pStyle w:val="BodyText"/>
        <w:ind w:firstLine="720"/>
      </w:pPr>
      <w:r>
        <w:t>In the echo of silence, promises sleep.</w:t>
      </w:r>
    </w:p>
    <w:p w14:paraId="29B943F0" w14:textId="296BB3B6" w:rsidR="009B523B" w:rsidRDefault="00612A0D" w:rsidP="009B523B">
      <w:pPr>
        <w:pStyle w:val="BodyText"/>
      </w:pPr>
      <w:r>
        <w:tab/>
      </w:r>
    </w:p>
    <w:p w14:paraId="43702674" w14:textId="77777777" w:rsidR="009B523B" w:rsidRDefault="009B523B" w:rsidP="00612A0D">
      <w:pPr>
        <w:pStyle w:val="BodyText"/>
        <w:ind w:firstLine="720"/>
      </w:pPr>
      <w:r>
        <w:t>(Verse 3)</w:t>
      </w:r>
    </w:p>
    <w:p w14:paraId="408008EE" w14:textId="77777777" w:rsidR="009B523B" w:rsidRDefault="009B523B" w:rsidP="00612A0D">
      <w:pPr>
        <w:pStyle w:val="BodyText"/>
        <w:ind w:firstLine="720"/>
      </w:pPr>
      <w:r>
        <w:t>Bound by the yearning, of a heart so true,</w:t>
      </w:r>
    </w:p>
    <w:p w14:paraId="0AE375AB" w14:textId="77777777" w:rsidR="009B523B" w:rsidRDefault="009B523B" w:rsidP="00612A0D">
      <w:pPr>
        <w:pStyle w:val="BodyText"/>
        <w:ind w:firstLine="720"/>
      </w:pPr>
      <w:r>
        <w:t>In a world divided, caught in two,</w:t>
      </w:r>
    </w:p>
    <w:p w14:paraId="5325E77A" w14:textId="77777777" w:rsidR="009B523B" w:rsidRDefault="009B523B" w:rsidP="00612A0D">
      <w:pPr>
        <w:pStyle w:val="BodyText"/>
        <w:ind w:firstLine="720"/>
      </w:pPr>
      <w:r>
        <w:t>I'll hold this vigil, till the dawn's embrace,</w:t>
      </w:r>
    </w:p>
    <w:p w14:paraId="702E22A9" w14:textId="77777777" w:rsidR="009B523B" w:rsidRDefault="009B523B" w:rsidP="00612A0D">
      <w:pPr>
        <w:pStyle w:val="BodyText"/>
        <w:ind w:firstLine="720"/>
      </w:pPr>
      <w:r>
        <w:t>Hoping to hear, your tender grace.</w:t>
      </w:r>
    </w:p>
    <w:p w14:paraId="34F4AA73" w14:textId="23DA1B6B" w:rsidR="009B523B" w:rsidRDefault="00612A0D" w:rsidP="009B523B">
      <w:pPr>
        <w:pStyle w:val="BodyText"/>
      </w:pPr>
      <w:r>
        <w:tab/>
      </w:r>
    </w:p>
    <w:p w14:paraId="293BDDC3" w14:textId="77777777" w:rsidR="009B523B" w:rsidRDefault="009B523B" w:rsidP="00612A0D">
      <w:pPr>
        <w:pStyle w:val="BodyText"/>
        <w:ind w:firstLine="720"/>
      </w:pPr>
      <w:r>
        <w:t>(Chorus)</w:t>
      </w:r>
    </w:p>
    <w:p w14:paraId="78B74F76" w14:textId="77777777" w:rsidR="009B523B" w:rsidRDefault="009B523B" w:rsidP="00612A0D">
      <w:pPr>
        <w:pStyle w:val="BodyText"/>
        <w:ind w:firstLine="720"/>
      </w:pPr>
      <w:r>
        <w:t>Oh, I'm waiting for a phone call, seems like forever,</w:t>
      </w:r>
    </w:p>
    <w:p w14:paraId="2B7068F7" w14:textId="77777777" w:rsidR="009B523B" w:rsidRDefault="009B523B" w:rsidP="00612A0D">
      <w:pPr>
        <w:pStyle w:val="BodyText"/>
        <w:ind w:firstLine="720"/>
      </w:pPr>
      <w:r>
        <w:t>Through the night and the stormy weather,</w:t>
      </w:r>
    </w:p>
    <w:p w14:paraId="12779264" w14:textId="77777777" w:rsidR="009B523B" w:rsidRDefault="009B523B" w:rsidP="00612A0D">
      <w:pPr>
        <w:pStyle w:val="BodyText"/>
        <w:ind w:firstLine="720"/>
      </w:pPr>
      <w:r>
        <w:t>Words unspoken, dreams on hold,</w:t>
      </w:r>
    </w:p>
    <w:p w14:paraId="1037C4D2" w14:textId="77777777" w:rsidR="009B523B" w:rsidRDefault="009B523B" w:rsidP="00612A0D">
      <w:pPr>
        <w:pStyle w:val="BodyText"/>
        <w:ind w:firstLine="720"/>
      </w:pPr>
      <w:r>
        <w:t>Stories untold, oh, the nights grow bold.</w:t>
      </w:r>
    </w:p>
    <w:p w14:paraId="4686727F" w14:textId="015AAA99" w:rsidR="009B523B" w:rsidRDefault="00612A0D" w:rsidP="009B523B">
      <w:pPr>
        <w:pStyle w:val="BodyText"/>
      </w:pPr>
      <w:r>
        <w:tab/>
      </w:r>
    </w:p>
    <w:p w14:paraId="2EE3538B" w14:textId="77777777" w:rsidR="009B523B" w:rsidRDefault="009B523B" w:rsidP="00612A0D">
      <w:pPr>
        <w:pStyle w:val="BodyText"/>
        <w:ind w:firstLine="720"/>
      </w:pPr>
      <w:r>
        <w:t>(Outro)</w:t>
      </w:r>
    </w:p>
    <w:p w14:paraId="6208DA6E" w14:textId="77777777" w:rsidR="009B523B" w:rsidRDefault="009B523B" w:rsidP="00612A0D">
      <w:pPr>
        <w:pStyle w:val="BodyText"/>
        <w:ind w:firstLine="720"/>
      </w:pPr>
      <w:r>
        <w:t>So I sit and ponder, this love so deep,</w:t>
      </w:r>
    </w:p>
    <w:p w14:paraId="08B08D20" w14:textId="77777777" w:rsidR="009B523B" w:rsidRDefault="009B523B" w:rsidP="00612A0D">
      <w:pPr>
        <w:pStyle w:val="BodyText"/>
        <w:ind w:firstLine="720"/>
      </w:pPr>
      <w:r>
        <w:t>And in the quiet, my patience keep,</w:t>
      </w:r>
    </w:p>
    <w:p w14:paraId="7822ABF6" w14:textId="77777777" w:rsidR="009B523B" w:rsidRDefault="009B523B" w:rsidP="00612A0D">
      <w:pPr>
        <w:pStyle w:val="BodyText"/>
        <w:ind w:firstLine="720"/>
      </w:pPr>
      <w:r>
        <w:t>For one small chime, a lifeline, dear,</w:t>
      </w:r>
    </w:p>
    <w:p w14:paraId="6A20EE7F" w14:textId="652BE411" w:rsidR="009B523B" w:rsidRPr="009B523B" w:rsidRDefault="009B523B" w:rsidP="00612A0D">
      <w:pPr>
        <w:pStyle w:val="BodyText"/>
        <w:ind w:firstLine="720"/>
      </w:pPr>
      <w:r>
        <w:t>To know you're out there, to bring you near.</w:t>
      </w:r>
    </w:p>
    <w:p w14:paraId="58FB92E8" w14:textId="77777777" w:rsidR="009B523B" w:rsidRDefault="009B523B" w:rsidP="009B523B">
      <w:pPr>
        <w:pStyle w:val="BodyText"/>
      </w:pPr>
    </w:p>
    <w:p w14:paraId="2DD26343" w14:textId="56EFE0ED" w:rsidR="009B523B" w:rsidRDefault="009B523B" w:rsidP="009B523B">
      <w:pPr>
        <w:pStyle w:val="BodyText"/>
      </w:pPr>
      <w:r>
        <w:t>As you can see, having an arsenal of pre-configured assistant agents can be a powerful tool.</w:t>
      </w:r>
    </w:p>
    <w:p w14:paraId="4F0CF5E5" w14:textId="77777777" w:rsidR="001870CF" w:rsidRPr="009B523B" w:rsidRDefault="001870CF" w:rsidP="009B523B">
      <w:pPr>
        <w:pStyle w:val="BodyText"/>
      </w:pPr>
    </w:p>
    <w:p w14:paraId="68A48C2C" w14:textId="31AAB3B0" w:rsidR="009B523B" w:rsidRDefault="009B523B" w:rsidP="009B523B">
      <w:pPr>
        <w:pStyle w:val="Heading2"/>
      </w:pPr>
      <w:r>
        <w:t>Chat Agents</w:t>
      </w:r>
    </w:p>
    <w:p w14:paraId="268657FF" w14:textId="79050A3D" w:rsidR="009B523B" w:rsidRDefault="009B523B" w:rsidP="00AD7887">
      <w:pPr>
        <w:pStyle w:val="BodyText"/>
      </w:pPr>
      <w:r>
        <w:t xml:space="preserve">But wait, there’s more! </w:t>
      </w:r>
      <w:r w:rsidR="002C11DC">
        <w:t>You can also</w:t>
      </w:r>
      <w:r w:rsidR="007B61B9">
        <w:t xml:space="preserve"> creat</w:t>
      </w:r>
      <w:r w:rsidR="002C11DC">
        <w:t>e</w:t>
      </w:r>
      <w:r w:rsidR="007B61B9">
        <w:t xml:space="preserve"> an agent that can interact with other agents to work collaboratively</w:t>
      </w:r>
      <w:r w:rsidR="002C11DC">
        <w:t>.</w:t>
      </w:r>
      <w:r w:rsidR="007B61B9">
        <w:t xml:space="preserve"> That’s the idea behind chat agents</w:t>
      </w:r>
      <w:r w:rsidR="00FC5653">
        <w:t>, the other type of agents SK supports</w:t>
      </w:r>
      <w:r w:rsidR="007B61B9">
        <w:t>. Here’s one of the scenarios Microsoft uses as an example</w:t>
      </w:r>
      <w:r w:rsidR="00FC5653">
        <w:t xml:space="preserve"> of chat agents</w:t>
      </w:r>
      <w:r w:rsidR="007B61B9">
        <w:t>. Suppose you want your AI to write software for you</w:t>
      </w:r>
      <w:r w:rsidR="00C7651E">
        <w:t>.</w:t>
      </w:r>
      <w:r w:rsidR="007B61B9">
        <w:t xml:space="preserve"> Can it really do that? Yes</w:t>
      </w:r>
      <w:r w:rsidR="00FC5653">
        <w:t>!</w:t>
      </w:r>
      <w:r w:rsidR="007B61B9">
        <w:t xml:space="preserve"> </w:t>
      </w:r>
      <w:r w:rsidR="00FC5653">
        <w:t>A</w:t>
      </w:r>
      <w:r w:rsidR="007B61B9">
        <w:t>nd no</w:t>
      </w:r>
      <w:r w:rsidR="00FC5653">
        <w:t>!</w:t>
      </w:r>
      <w:r w:rsidR="007B61B9">
        <w:t xml:space="preserve"> Right now, it can write some basic software, but you’re not out of a job, at least not yet. In this example, </w:t>
      </w:r>
      <w:r w:rsidR="00ED7E85">
        <w:t>I</w:t>
      </w:r>
      <w:r w:rsidR="007B61B9">
        <w:t>’ll ask the AI to create a simple calculator as a web application.</w:t>
      </w:r>
      <w:r w:rsidR="00C7651E">
        <w:t xml:space="preserve"> First, </w:t>
      </w:r>
      <w:r w:rsidR="00ED7E85">
        <w:t>you</w:t>
      </w:r>
      <w:r w:rsidR="00C7651E">
        <w:t xml:space="preserve">’ll create </w:t>
      </w:r>
      <w:r w:rsidR="00ED7E85">
        <w:t>three</w:t>
      </w:r>
      <w:r w:rsidR="00C7651E">
        <w:t xml:space="preserve"> specialized agents, a program manager, a software engineer, and a project manager with the following instructions:</w:t>
      </w:r>
    </w:p>
    <w:p w14:paraId="27DB9B6E" w14:textId="77777777" w:rsidR="00C7651E" w:rsidRDefault="00C7651E" w:rsidP="00AD7887">
      <w:pPr>
        <w:pStyle w:val="BodyText"/>
      </w:pPr>
    </w:p>
    <w:p w14:paraId="13E6272A" w14:textId="6FA606E2" w:rsidR="00612A0D" w:rsidRDefault="00612A0D" w:rsidP="00AD7887">
      <w:pPr>
        <w:pStyle w:val="BodyText"/>
      </w:pPr>
      <w:r>
        <w:t xml:space="preserve">[AI </w:t>
      </w:r>
      <w:commentRangeStart w:id="2"/>
      <w:r>
        <w:t>Query</w:t>
      </w:r>
      <w:commentRangeEnd w:id="2"/>
      <w:r>
        <w:rPr>
          <w:rStyle w:val="CommentReference"/>
          <w:rFonts w:ascii="Verdana" w:hAnsi="Verdana"/>
        </w:rPr>
        <w:commentReference w:id="2"/>
      </w:r>
      <w:r>
        <w:t>]</w:t>
      </w:r>
    </w:p>
    <w:p w14:paraId="6253CB7B" w14:textId="339F6D29" w:rsidR="00C7651E" w:rsidRPr="001C38A6" w:rsidRDefault="00C7651E" w:rsidP="00612A0D">
      <w:pPr>
        <w:pStyle w:val="BodyText"/>
        <w:ind w:left="720"/>
      </w:pPr>
      <w:r w:rsidRPr="00C7651E">
        <w:t>You are a Program Manager who will take the user requirements and create a plan for creating an app. The Program Manager understands the user requirements and will form detailed documents with requirements and costs.</w:t>
      </w:r>
    </w:p>
    <w:p w14:paraId="603C0A6E" w14:textId="77777777" w:rsidR="00C7651E" w:rsidRDefault="00C7651E" w:rsidP="00612A0D">
      <w:pPr>
        <w:pStyle w:val="BodyText"/>
      </w:pPr>
    </w:p>
    <w:p w14:paraId="70AC2BCF" w14:textId="3326FEFC" w:rsidR="00612A0D" w:rsidRDefault="00612A0D" w:rsidP="00612A0D">
      <w:pPr>
        <w:pStyle w:val="BodyText"/>
      </w:pPr>
      <w:r>
        <w:t xml:space="preserve">[AI </w:t>
      </w:r>
      <w:commentRangeStart w:id="3"/>
      <w:r>
        <w:t>Query</w:t>
      </w:r>
      <w:commentRangeEnd w:id="3"/>
      <w:r>
        <w:rPr>
          <w:rStyle w:val="CommentReference"/>
          <w:rFonts w:ascii="Verdana" w:hAnsi="Verdana"/>
        </w:rPr>
        <w:commentReference w:id="3"/>
      </w:r>
      <w:r>
        <w:t>]</w:t>
      </w:r>
    </w:p>
    <w:p w14:paraId="68786964" w14:textId="367EB104" w:rsidR="00C7651E" w:rsidRPr="001C38A6" w:rsidRDefault="00C7651E" w:rsidP="00612A0D">
      <w:pPr>
        <w:pStyle w:val="BodyText"/>
        <w:ind w:left="720"/>
      </w:pPr>
      <w:r w:rsidRPr="00C7651E">
        <w:t>You are a Software Engineer, and your goal is develop a prototype web app using HTML and JavaScript (JS) by taking into consideration all the requirements from</w:t>
      </w:r>
      <w:r>
        <w:t xml:space="preserve"> </w:t>
      </w:r>
      <w:r w:rsidRPr="00C7651E">
        <w:t>the Program Manager.</w:t>
      </w:r>
    </w:p>
    <w:p w14:paraId="0CB20D99" w14:textId="77777777" w:rsidR="00C7651E" w:rsidRDefault="00C7651E" w:rsidP="00612A0D">
      <w:pPr>
        <w:pStyle w:val="BodyText"/>
      </w:pPr>
    </w:p>
    <w:p w14:paraId="4320C802" w14:textId="5F5CE7E9" w:rsidR="00612A0D" w:rsidRDefault="00612A0D" w:rsidP="00612A0D">
      <w:pPr>
        <w:pStyle w:val="BodyText"/>
      </w:pPr>
      <w:r>
        <w:t xml:space="preserve">[AI </w:t>
      </w:r>
      <w:commentRangeStart w:id="4"/>
      <w:r>
        <w:t>Query</w:t>
      </w:r>
      <w:commentRangeEnd w:id="4"/>
      <w:r>
        <w:rPr>
          <w:rStyle w:val="CommentReference"/>
          <w:rFonts w:ascii="Verdana" w:hAnsi="Verdana"/>
        </w:rPr>
        <w:commentReference w:id="4"/>
      </w:r>
      <w:r>
        <w:t>]</w:t>
      </w:r>
    </w:p>
    <w:p w14:paraId="44A097E4" w14:textId="4CAC0C04" w:rsidR="00C7651E" w:rsidRPr="001C38A6" w:rsidRDefault="00C7651E" w:rsidP="00612A0D">
      <w:pPr>
        <w:pStyle w:val="BodyText"/>
        <w:ind w:left="720"/>
      </w:pPr>
      <w:r w:rsidRPr="00C7651E">
        <w:t>You are a project manager who will review software engineer code, and make sure all client requirements are completed. Once all client requirements are completed, you can approve the request by just responding "approve".</w:t>
      </w:r>
    </w:p>
    <w:p w14:paraId="587750CF" w14:textId="0EDA922B" w:rsidR="00C7651E" w:rsidRDefault="00C7651E" w:rsidP="00AD7887">
      <w:pPr>
        <w:pStyle w:val="BodyText"/>
      </w:pPr>
    </w:p>
    <w:p w14:paraId="7819F78E" w14:textId="66A0BA4F" w:rsidR="00C7651E" w:rsidRDefault="00C7651E" w:rsidP="00C7651E">
      <w:pPr>
        <w:pStyle w:val="BodyText"/>
      </w:pPr>
      <w:r>
        <w:lastRenderedPageBreak/>
        <w:t>Again, I’m creating a very basic scenario.</w:t>
      </w:r>
      <w:r w:rsidR="00FC5653">
        <w:t xml:space="preserve"> This example has been tweaked from Microsoft’s original sample code to make it a bit more reliable and eas</w:t>
      </w:r>
      <w:r w:rsidR="00E76A5A">
        <w:t>ier</w:t>
      </w:r>
      <w:r w:rsidR="00FC5653">
        <w:t xml:space="preserve"> to digest.</w:t>
      </w:r>
      <w:r>
        <w:t xml:space="preserve"> I could</w:t>
      </w:r>
      <w:r w:rsidR="00FC5653">
        <w:t xml:space="preserve"> also</w:t>
      </w:r>
      <w:r>
        <w:t xml:space="preserve"> give these agents access to functions and data to make them more effective and powerful</w:t>
      </w:r>
      <w:r w:rsidR="00FC5653">
        <w:t>, but they do surprisingly well without it</w:t>
      </w:r>
      <w:r>
        <w:t xml:space="preserve">. </w:t>
      </w:r>
      <w:r w:rsidR="00FC5653">
        <w:t xml:space="preserve">Notice that the project manager instructions end by telling it to respond with only the word “approve” when it’s satisfied with the </w:t>
      </w:r>
      <w:r w:rsidR="002C11DC">
        <w:t>results</w:t>
      </w:r>
      <w:r w:rsidR="00FC5653">
        <w:t xml:space="preserve">. You’ll see why that’s important soon. </w:t>
      </w:r>
    </w:p>
    <w:p w14:paraId="66DF94C0" w14:textId="77777777" w:rsidR="001870CF" w:rsidRDefault="001870CF" w:rsidP="00C7651E">
      <w:pPr>
        <w:pStyle w:val="BodyText"/>
      </w:pPr>
    </w:p>
    <w:p w14:paraId="62BFA7BD" w14:textId="48573A45" w:rsidR="00470AD4" w:rsidRDefault="004A3DE5" w:rsidP="00470AD4">
      <w:pPr>
        <w:pStyle w:val="PullQuote"/>
      </w:pPr>
      <w:r>
        <w:t>You can also create an agent that can interact with other agents to work collaboratively.</w:t>
      </w:r>
    </w:p>
    <w:p w14:paraId="6CF5781F" w14:textId="77777777" w:rsidR="001870CF" w:rsidRDefault="001870CF" w:rsidP="001870CF">
      <w:pPr>
        <w:pStyle w:val="BodyText"/>
      </w:pPr>
    </w:p>
    <w:p w14:paraId="0D5C5370" w14:textId="0D3D465A" w:rsidR="00FC5653" w:rsidRDefault="00FC5653" w:rsidP="001870CF">
      <w:pPr>
        <w:pStyle w:val="BodyText"/>
      </w:pPr>
      <w:r>
        <w:t xml:space="preserve">Similar to how </w:t>
      </w:r>
      <w:r w:rsidR="00E76A5A">
        <w:t>you</w:t>
      </w:r>
      <w:r>
        <w:t xml:space="preserve"> created the assistant agent earlier, begin by creating </w:t>
      </w:r>
      <w:r w:rsidR="00E76A5A">
        <w:t>the three</w:t>
      </w:r>
      <w:r w:rsidR="001B5BEB">
        <w:t xml:space="preserve"> </w:t>
      </w:r>
      <w:r>
        <w:t>chat agents:</w:t>
      </w:r>
    </w:p>
    <w:p w14:paraId="0B3BB47E" w14:textId="77777777" w:rsidR="00FC5653" w:rsidRDefault="00FC5653" w:rsidP="00FC5653">
      <w:pPr>
        <w:pStyle w:val="BodyText"/>
      </w:pPr>
    </w:p>
    <w:p w14:paraId="5E42D3A0" w14:textId="77777777" w:rsidR="001B5BEB" w:rsidRDefault="00FC5653" w:rsidP="001870CF">
      <w:pPr>
        <w:pStyle w:val="CodeSnippet"/>
        <w:rPr>
          <w:highlight w:val="white"/>
        </w:rPr>
      </w:pPr>
      <w:r>
        <w:rPr>
          <w:color w:val="2B91AF"/>
          <w:highlight w:val="white"/>
        </w:rPr>
        <w:t>ChatCompletionAgent</w:t>
      </w:r>
      <w:r>
        <w:rPr>
          <w:highlight w:val="white"/>
        </w:rPr>
        <w:t xml:space="preserve"> ProgramManagerAgent</w:t>
      </w:r>
    </w:p>
    <w:p w14:paraId="4E70FC79" w14:textId="1F96262A" w:rsidR="00FC5653" w:rsidRDefault="00FC5653" w:rsidP="001870CF">
      <w:pPr>
        <w:pStyle w:val="CodeSnippet"/>
        <w:rPr>
          <w:highlight w:val="white"/>
        </w:rPr>
      </w:pPr>
      <w:r>
        <w:rPr>
          <w:highlight w:val="white"/>
        </w:rPr>
        <w:t xml:space="preserve"> = </w:t>
      </w:r>
      <w:r>
        <w:rPr>
          <w:color w:val="0000FF"/>
          <w:highlight w:val="white"/>
        </w:rPr>
        <w:t>new</w:t>
      </w:r>
      <w:r>
        <w:rPr>
          <w:highlight w:val="white"/>
        </w:rPr>
        <w:t>()</w:t>
      </w:r>
    </w:p>
    <w:p w14:paraId="5F928373" w14:textId="2449001D" w:rsidR="00FC5653" w:rsidRDefault="001B5BEB" w:rsidP="001870CF">
      <w:pPr>
        <w:pStyle w:val="CodeSnippet"/>
        <w:rPr>
          <w:highlight w:val="white"/>
        </w:rPr>
      </w:pPr>
      <w:r>
        <w:rPr>
          <w:highlight w:val="white"/>
        </w:rPr>
        <w:t xml:space="preserve"> </w:t>
      </w:r>
      <w:r w:rsidR="00FC5653">
        <w:rPr>
          <w:highlight w:val="white"/>
        </w:rPr>
        <w:t>{</w:t>
      </w:r>
    </w:p>
    <w:p w14:paraId="12C9B649" w14:textId="2E483C96" w:rsidR="00FC5653" w:rsidRDefault="00FC5653" w:rsidP="001870CF">
      <w:pPr>
        <w:pStyle w:val="CodeSnippet"/>
        <w:rPr>
          <w:highlight w:val="white"/>
        </w:rPr>
      </w:pPr>
      <w:r>
        <w:rPr>
          <w:highlight w:val="white"/>
        </w:rPr>
        <w:t xml:space="preserve">  </w:t>
      </w:r>
      <w:r w:rsidR="001B5BEB">
        <w:rPr>
          <w:highlight w:val="white"/>
        </w:rPr>
        <w:t xml:space="preserve"> </w:t>
      </w:r>
      <w:r>
        <w:rPr>
          <w:highlight w:val="white"/>
        </w:rPr>
        <w:t>Instructions = ProgamManager,</w:t>
      </w:r>
    </w:p>
    <w:p w14:paraId="5F62CA63" w14:textId="474B494F" w:rsidR="00FC5653" w:rsidRDefault="00FC5653" w:rsidP="001870CF">
      <w:pPr>
        <w:pStyle w:val="CodeSnippet"/>
        <w:rPr>
          <w:highlight w:val="white"/>
        </w:rPr>
      </w:pPr>
      <w:r>
        <w:rPr>
          <w:highlight w:val="white"/>
        </w:rPr>
        <w:t xml:space="preserve">  </w:t>
      </w:r>
      <w:r w:rsidR="001B5BEB">
        <w:rPr>
          <w:highlight w:val="white"/>
        </w:rPr>
        <w:t xml:space="preserve"> </w:t>
      </w:r>
      <w:r>
        <w:rPr>
          <w:highlight w:val="white"/>
        </w:rPr>
        <w:t xml:space="preserve">Name = </w:t>
      </w:r>
      <w:r>
        <w:rPr>
          <w:color w:val="A31515"/>
          <w:highlight w:val="white"/>
        </w:rPr>
        <w:t>"ProgramManagerAgent"</w:t>
      </w:r>
      <w:r>
        <w:rPr>
          <w:highlight w:val="white"/>
        </w:rPr>
        <w:t>,</w:t>
      </w:r>
    </w:p>
    <w:p w14:paraId="6BFB16D2" w14:textId="00B5535A" w:rsidR="00FC5653" w:rsidRDefault="00FC5653" w:rsidP="001870CF">
      <w:pPr>
        <w:pStyle w:val="CodeSnippet"/>
        <w:rPr>
          <w:highlight w:val="white"/>
        </w:rPr>
      </w:pPr>
      <w:r>
        <w:rPr>
          <w:highlight w:val="white"/>
        </w:rPr>
        <w:t xml:space="preserve"> </w:t>
      </w:r>
      <w:r w:rsidR="001B5BEB">
        <w:rPr>
          <w:highlight w:val="white"/>
        </w:rPr>
        <w:t xml:space="preserve"> </w:t>
      </w:r>
      <w:r>
        <w:rPr>
          <w:highlight w:val="white"/>
        </w:rPr>
        <w:t xml:space="preserve"> Kernel = kernel,</w:t>
      </w:r>
    </w:p>
    <w:p w14:paraId="1AA774D8" w14:textId="3C1EB292" w:rsidR="00FC5653" w:rsidRDefault="001B5BEB" w:rsidP="001870CF">
      <w:pPr>
        <w:pStyle w:val="CodeSnippet"/>
        <w:rPr>
          <w:highlight w:val="white"/>
        </w:rPr>
      </w:pPr>
      <w:r>
        <w:rPr>
          <w:highlight w:val="white"/>
        </w:rPr>
        <w:t xml:space="preserve"> </w:t>
      </w:r>
      <w:r w:rsidR="00FC5653">
        <w:rPr>
          <w:highlight w:val="white"/>
        </w:rPr>
        <w:t>};</w:t>
      </w:r>
    </w:p>
    <w:p w14:paraId="253A545E" w14:textId="77777777" w:rsidR="00FC5653" w:rsidRDefault="00FC5653" w:rsidP="001870CF">
      <w:pPr>
        <w:pStyle w:val="CodeSnippet"/>
        <w:rPr>
          <w:highlight w:val="white"/>
        </w:rPr>
      </w:pPr>
    </w:p>
    <w:p w14:paraId="1AF5E9A5" w14:textId="77777777" w:rsidR="001B5BEB" w:rsidRDefault="00FC5653" w:rsidP="001870CF">
      <w:pPr>
        <w:pStyle w:val="CodeSnippet"/>
        <w:rPr>
          <w:highlight w:val="white"/>
        </w:rPr>
      </w:pPr>
      <w:r>
        <w:rPr>
          <w:color w:val="2B91AF"/>
          <w:highlight w:val="white"/>
        </w:rPr>
        <w:t>ChatCompletionAgent</w:t>
      </w:r>
      <w:r>
        <w:rPr>
          <w:highlight w:val="white"/>
        </w:rPr>
        <w:t xml:space="preserve"> SoftwareEngineerAgent</w:t>
      </w:r>
    </w:p>
    <w:p w14:paraId="49C36214" w14:textId="3B613332" w:rsidR="00FC5653" w:rsidRDefault="00FC5653" w:rsidP="001870CF">
      <w:pPr>
        <w:pStyle w:val="CodeSnippet"/>
        <w:rPr>
          <w:highlight w:val="white"/>
        </w:rPr>
      </w:pPr>
      <w:r>
        <w:rPr>
          <w:highlight w:val="white"/>
        </w:rPr>
        <w:t xml:space="preserve"> = </w:t>
      </w:r>
      <w:r>
        <w:rPr>
          <w:color w:val="0000FF"/>
          <w:highlight w:val="white"/>
        </w:rPr>
        <w:t>new</w:t>
      </w:r>
      <w:r>
        <w:rPr>
          <w:highlight w:val="white"/>
        </w:rPr>
        <w:t>()</w:t>
      </w:r>
    </w:p>
    <w:p w14:paraId="6796817D" w14:textId="671128AB" w:rsidR="00FC5653" w:rsidRDefault="001B5BEB" w:rsidP="001870CF">
      <w:pPr>
        <w:pStyle w:val="CodeSnippet"/>
        <w:rPr>
          <w:highlight w:val="white"/>
        </w:rPr>
      </w:pPr>
      <w:r>
        <w:rPr>
          <w:highlight w:val="white"/>
        </w:rPr>
        <w:t xml:space="preserve"> </w:t>
      </w:r>
      <w:r w:rsidR="00FC5653">
        <w:rPr>
          <w:highlight w:val="white"/>
        </w:rPr>
        <w:t>{</w:t>
      </w:r>
    </w:p>
    <w:p w14:paraId="13F28BA7" w14:textId="18521E23" w:rsidR="00FC5653" w:rsidRDefault="00FC5653" w:rsidP="001870CF">
      <w:pPr>
        <w:pStyle w:val="CodeSnippet"/>
        <w:rPr>
          <w:highlight w:val="white"/>
        </w:rPr>
      </w:pPr>
      <w:r>
        <w:rPr>
          <w:highlight w:val="white"/>
        </w:rPr>
        <w:t xml:space="preserve"> </w:t>
      </w:r>
      <w:r w:rsidR="001B5BEB">
        <w:rPr>
          <w:highlight w:val="white"/>
        </w:rPr>
        <w:t xml:space="preserve"> </w:t>
      </w:r>
      <w:r>
        <w:rPr>
          <w:highlight w:val="white"/>
        </w:rPr>
        <w:t xml:space="preserve"> Instructions = SoftwareEngineer,</w:t>
      </w:r>
    </w:p>
    <w:p w14:paraId="5AE44714" w14:textId="35A03BEA" w:rsidR="00FC5653" w:rsidRDefault="00FC5653" w:rsidP="001870CF">
      <w:pPr>
        <w:pStyle w:val="CodeSnippet"/>
        <w:rPr>
          <w:highlight w:val="white"/>
        </w:rPr>
      </w:pPr>
      <w:r>
        <w:rPr>
          <w:highlight w:val="white"/>
        </w:rPr>
        <w:t xml:space="preserve">  </w:t>
      </w:r>
      <w:r w:rsidR="001B5BEB">
        <w:rPr>
          <w:highlight w:val="white"/>
        </w:rPr>
        <w:t xml:space="preserve"> </w:t>
      </w:r>
      <w:r>
        <w:rPr>
          <w:highlight w:val="white"/>
        </w:rPr>
        <w:t xml:space="preserve">Name = </w:t>
      </w:r>
      <w:r>
        <w:rPr>
          <w:color w:val="A31515"/>
          <w:highlight w:val="white"/>
        </w:rPr>
        <w:t>"SoftwareEngineerAgent"</w:t>
      </w:r>
      <w:r>
        <w:rPr>
          <w:highlight w:val="white"/>
        </w:rPr>
        <w:t>,</w:t>
      </w:r>
      <w:r w:rsidR="001B5BEB">
        <w:rPr>
          <w:highlight w:val="white"/>
        </w:rPr>
        <w:t xml:space="preserve"> </w:t>
      </w:r>
    </w:p>
    <w:p w14:paraId="0287BA10" w14:textId="5F2741A5" w:rsidR="00FC5653" w:rsidRDefault="001B5BEB" w:rsidP="001870CF">
      <w:pPr>
        <w:pStyle w:val="CodeSnippet"/>
        <w:rPr>
          <w:highlight w:val="white"/>
        </w:rPr>
      </w:pPr>
      <w:r>
        <w:rPr>
          <w:highlight w:val="white"/>
        </w:rPr>
        <w:t xml:space="preserve"> </w:t>
      </w:r>
      <w:r w:rsidR="00FC5653">
        <w:rPr>
          <w:highlight w:val="white"/>
        </w:rPr>
        <w:t xml:space="preserve">  Kernel = kernel</w:t>
      </w:r>
    </w:p>
    <w:p w14:paraId="2BF9AB97" w14:textId="000E3548" w:rsidR="00FC5653" w:rsidRDefault="001B5BEB" w:rsidP="001870CF">
      <w:pPr>
        <w:pStyle w:val="CodeSnippet"/>
        <w:rPr>
          <w:highlight w:val="white"/>
        </w:rPr>
      </w:pPr>
      <w:r>
        <w:rPr>
          <w:highlight w:val="white"/>
        </w:rPr>
        <w:t xml:space="preserve"> </w:t>
      </w:r>
      <w:r w:rsidR="00FC5653">
        <w:rPr>
          <w:highlight w:val="white"/>
        </w:rPr>
        <w:t>};</w:t>
      </w:r>
    </w:p>
    <w:p w14:paraId="2438870B" w14:textId="77777777" w:rsidR="00FC5653" w:rsidRDefault="00FC5653" w:rsidP="001870CF">
      <w:pPr>
        <w:pStyle w:val="CodeSnippet"/>
        <w:rPr>
          <w:highlight w:val="white"/>
        </w:rPr>
      </w:pPr>
    </w:p>
    <w:p w14:paraId="25365F72" w14:textId="77777777" w:rsidR="001B5BEB" w:rsidRDefault="00FC5653" w:rsidP="001870CF">
      <w:pPr>
        <w:pStyle w:val="CodeSnippet"/>
        <w:rPr>
          <w:highlight w:val="white"/>
        </w:rPr>
      </w:pPr>
      <w:r>
        <w:rPr>
          <w:color w:val="2B91AF"/>
          <w:highlight w:val="white"/>
        </w:rPr>
        <w:t>ChatCompletionAgent</w:t>
      </w:r>
      <w:r>
        <w:rPr>
          <w:highlight w:val="white"/>
        </w:rPr>
        <w:t xml:space="preserve"> ProjectManagerAgent</w:t>
      </w:r>
    </w:p>
    <w:p w14:paraId="27A16A8B" w14:textId="0107D9AC" w:rsidR="00FC5653" w:rsidRDefault="00FC5653" w:rsidP="001870CF">
      <w:pPr>
        <w:pStyle w:val="CodeSnippet"/>
        <w:rPr>
          <w:highlight w:val="white"/>
        </w:rPr>
      </w:pPr>
      <w:r>
        <w:rPr>
          <w:highlight w:val="white"/>
        </w:rPr>
        <w:t xml:space="preserve"> = </w:t>
      </w:r>
      <w:r>
        <w:rPr>
          <w:color w:val="0000FF"/>
          <w:highlight w:val="white"/>
        </w:rPr>
        <w:t>new</w:t>
      </w:r>
      <w:r>
        <w:rPr>
          <w:highlight w:val="white"/>
        </w:rPr>
        <w:t>()</w:t>
      </w:r>
    </w:p>
    <w:p w14:paraId="76811D27" w14:textId="31F86897" w:rsidR="00FC5653" w:rsidRDefault="001B5BEB" w:rsidP="001870CF">
      <w:pPr>
        <w:pStyle w:val="CodeSnippet"/>
        <w:rPr>
          <w:highlight w:val="white"/>
        </w:rPr>
      </w:pPr>
      <w:r>
        <w:rPr>
          <w:highlight w:val="white"/>
        </w:rPr>
        <w:t xml:space="preserve"> </w:t>
      </w:r>
      <w:r w:rsidR="00FC5653">
        <w:rPr>
          <w:highlight w:val="white"/>
        </w:rPr>
        <w:t>{</w:t>
      </w:r>
    </w:p>
    <w:p w14:paraId="52484605" w14:textId="21D13579" w:rsidR="00FC5653" w:rsidRDefault="00FC5653" w:rsidP="001870CF">
      <w:pPr>
        <w:pStyle w:val="CodeSnippet"/>
        <w:rPr>
          <w:highlight w:val="white"/>
        </w:rPr>
      </w:pPr>
      <w:r>
        <w:rPr>
          <w:highlight w:val="white"/>
        </w:rPr>
        <w:t xml:space="preserve"> </w:t>
      </w:r>
      <w:r w:rsidR="001B5BEB">
        <w:rPr>
          <w:highlight w:val="white"/>
        </w:rPr>
        <w:t xml:space="preserve"> </w:t>
      </w:r>
      <w:r>
        <w:rPr>
          <w:highlight w:val="white"/>
        </w:rPr>
        <w:t xml:space="preserve"> Instructions = ProjectManager,</w:t>
      </w:r>
    </w:p>
    <w:p w14:paraId="39B31A8A" w14:textId="71FD1F29" w:rsidR="00FC5653" w:rsidRDefault="00FC5653" w:rsidP="001870CF">
      <w:pPr>
        <w:pStyle w:val="CodeSnippet"/>
        <w:rPr>
          <w:highlight w:val="white"/>
        </w:rPr>
      </w:pPr>
      <w:r>
        <w:rPr>
          <w:highlight w:val="white"/>
        </w:rPr>
        <w:t xml:space="preserve"> </w:t>
      </w:r>
      <w:r w:rsidR="001B5BEB">
        <w:rPr>
          <w:highlight w:val="white"/>
        </w:rPr>
        <w:t xml:space="preserve"> </w:t>
      </w:r>
      <w:r>
        <w:rPr>
          <w:highlight w:val="white"/>
        </w:rPr>
        <w:t xml:space="preserve"> Name = </w:t>
      </w:r>
      <w:r>
        <w:rPr>
          <w:color w:val="A31515"/>
          <w:highlight w:val="white"/>
        </w:rPr>
        <w:t>"ProjectManagerAgent"</w:t>
      </w:r>
      <w:r>
        <w:rPr>
          <w:highlight w:val="white"/>
        </w:rPr>
        <w:t>,</w:t>
      </w:r>
    </w:p>
    <w:p w14:paraId="270DE91D" w14:textId="16A152EF" w:rsidR="00FC5653" w:rsidRDefault="00FC5653" w:rsidP="001870CF">
      <w:pPr>
        <w:pStyle w:val="CodeSnippet"/>
        <w:rPr>
          <w:highlight w:val="white"/>
        </w:rPr>
      </w:pPr>
      <w:r>
        <w:rPr>
          <w:highlight w:val="white"/>
        </w:rPr>
        <w:t xml:space="preserve"> </w:t>
      </w:r>
      <w:r w:rsidR="001B5BEB">
        <w:rPr>
          <w:highlight w:val="white"/>
        </w:rPr>
        <w:t xml:space="preserve"> </w:t>
      </w:r>
      <w:r>
        <w:rPr>
          <w:highlight w:val="white"/>
        </w:rPr>
        <w:t xml:space="preserve"> Kernel = kernel</w:t>
      </w:r>
    </w:p>
    <w:p w14:paraId="55E52FC5" w14:textId="45F74D67" w:rsidR="00FC5653" w:rsidRDefault="001B5BEB" w:rsidP="001870CF">
      <w:pPr>
        <w:pStyle w:val="CodeSnippet"/>
      </w:pPr>
      <w:r>
        <w:rPr>
          <w:highlight w:val="white"/>
        </w:rPr>
        <w:t xml:space="preserve"> </w:t>
      </w:r>
      <w:r w:rsidR="00FC5653">
        <w:rPr>
          <w:highlight w:val="white"/>
        </w:rPr>
        <w:t>};</w:t>
      </w:r>
    </w:p>
    <w:p w14:paraId="795762A0" w14:textId="77777777" w:rsidR="00FC5653" w:rsidRPr="00E76A5A" w:rsidRDefault="00FC5653" w:rsidP="00E76A5A">
      <w:pPr>
        <w:pStyle w:val="BodyText"/>
      </w:pPr>
    </w:p>
    <w:p w14:paraId="2D55C262" w14:textId="5935BBE9" w:rsidR="00FC5653" w:rsidRDefault="00FC5653" w:rsidP="00FC5653">
      <w:pPr>
        <w:pStyle w:val="BodyText"/>
      </w:pPr>
      <w:r>
        <w:t>Next, create a new agent group chat</w:t>
      </w:r>
      <w:r w:rsidR="00E76A5A">
        <w:t xml:space="preserve"> among</w:t>
      </w:r>
      <w:r>
        <w:t xml:space="preserve"> all the agents. If </w:t>
      </w:r>
      <w:r w:rsidR="00E76A5A">
        <w:t>you</w:t>
      </w:r>
      <w:r>
        <w:t xml:space="preserve"> were to just turn the agents loose with a prompt from the user, they might just end up chatting forever, which could be very expensive and frustrating for the user. So, before </w:t>
      </w:r>
      <w:r w:rsidR="00E76A5A">
        <w:t>you</w:t>
      </w:r>
      <w:r>
        <w:t xml:space="preserve"> start the chat, </w:t>
      </w:r>
      <w:r w:rsidR="00E76A5A">
        <w:t>let’s</w:t>
      </w:r>
      <w:r>
        <w:t xml:space="preserve"> put some restrictions on it and specify a termination strategy.</w:t>
      </w:r>
    </w:p>
    <w:p w14:paraId="5FE5FD6D" w14:textId="77777777" w:rsidR="00FC5653" w:rsidRDefault="00FC5653" w:rsidP="00FC5653">
      <w:pPr>
        <w:pStyle w:val="BodyText"/>
      </w:pPr>
    </w:p>
    <w:p w14:paraId="67D84D65" w14:textId="77777777" w:rsidR="00FC5653" w:rsidRDefault="00FC5653" w:rsidP="001870CF">
      <w:pPr>
        <w:pStyle w:val="CodeSnippet"/>
        <w:rPr>
          <w:highlight w:val="white"/>
        </w:rPr>
      </w:pPr>
      <w:r>
        <w:rPr>
          <w:highlight w:val="white"/>
        </w:rPr>
        <w:t xml:space="preserve">AgentGroupChat chat = </w:t>
      </w:r>
    </w:p>
    <w:p w14:paraId="3002EE3A" w14:textId="77777777" w:rsidR="00FC5653" w:rsidRDefault="00FC5653" w:rsidP="001870CF">
      <w:pPr>
        <w:pStyle w:val="CodeSnippet"/>
        <w:rPr>
          <w:highlight w:val="white"/>
        </w:rPr>
      </w:pPr>
      <w:r>
        <w:rPr>
          <w:highlight w:val="white"/>
        </w:rPr>
        <w:t xml:space="preserve">  </w:t>
      </w:r>
      <w:r>
        <w:rPr>
          <w:color w:val="0000FF"/>
          <w:highlight w:val="white"/>
        </w:rPr>
        <w:t>new</w:t>
      </w:r>
      <w:r>
        <w:rPr>
          <w:highlight w:val="white"/>
        </w:rPr>
        <w:t xml:space="preserve">(ProgramManagerAgent, </w:t>
      </w:r>
    </w:p>
    <w:p w14:paraId="7698B4A5" w14:textId="77777777" w:rsidR="00FC5653" w:rsidRDefault="00FC5653" w:rsidP="001870CF">
      <w:pPr>
        <w:pStyle w:val="CodeSnippet"/>
        <w:rPr>
          <w:highlight w:val="white"/>
        </w:rPr>
      </w:pPr>
      <w:r>
        <w:rPr>
          <w:highlight w:val="white"/>
        </w:rPr>
        <w:t xml:space="preserve">  SoftwareEngineerAgent, </w:t>
      </w:r>
    </w:p>
    <w:p w14:paraId="0F77C1F1" w14:textId="37E1868D" w:rsidR="00FC5653" w:rsidRDefault="00FC5653" w:rsidP="001870CF">
      <w:pPr>
        <w:pStyle w:val="CodeSnippet"/>
        <w:rPr>
          <w:highlight w:val="white"/>
        </w:rPr>
      </w:pPr>
      <w:r>
        <w:rPr>
          <w:highlight w:val="white"/>
        </w:rPr>
        <w:t xml:space="preserve">  ProjectManagerAgent)</w:t>
      </w:r>
    </w:p>
    <w:p w14:paraId="0057FAFE" w14:textId="0B5BA9A3" w:rsidR="00FC5653" w:rsidRDefault="00FC5653" w:rsidP="001870CF">
      <w:pPr>
        <w:pStyle w:val="CodeSnippet"/>
        <w:rPr>
          <w:highlight w:val="white"/>
        </w:rPr>
      </w:pPr>
      <w:r>
        <w:rPr>
          <w:highlight w:val="white"/>
        </w:rPr>
        <w:t>{</w:t>
      </w:r>
    </w:p>
    <w:p w14:paraId="4A449DD7" w14:textId="5F0230EB" w:rsidR="00FC5653" w:rsidRDefault="00FC5653" w:rsidP="001870CF">
      <w:pPr>
        <w:pStyle w:val="CodeSnippet"/>
        <w:rPr>
          <w:highlight w:val="white"/>
        </w:rPr>
      </w:pPr>
      <w:r>
        <w:rPr>
          <w:highlight w:val="white"/>
        </w:rPr>
        <w:t xml:space="preserve">  ExecutionSettings = </w:t>
      </w:r>
      <w:r>
        <w:rPr>
          <w:color w:val="0000FF"/>
          <w:highlight w:val="white"/>
        </w:rPr>
        <w:t>new</w:t>
      </w:r>
      <w:r>
        <w:rPr>
          <w:highlight w:val="white"/>
        </w:rPr>
        <w:t>()</w:t>
      </w:r>
    </w:p>
    <w:p w14:paraId="45682A75" w14:textId="04A46565" w:rsidR="00FC5653" w:rsidRDefault="00FC5653" w:rsidP="001870CF">
      <w:pPr>
        <w:pStyle w:val="CodeSnippet"/>
        <w:rPr>
          <w:highlight w:val="white"/>
        </w:rPr>
      </w:pPr>
      <w:r>
        <w:rPr>
          <w:highlight w:val="white"/>
        </w:rPr>
        <w:t xml:space="preserve">  {</w:t>
      </w:r>
    </w:p>
    <w:p w14:paraId="5688356E" w14:textId="77777777" w:rsidR="00FC5653" w:rsidRDefault="00FC5653" w:rsidP="001870CF">
      <w:pPr>
        <w:pStyle w:val="CodeSnippet"/>
        <w:rPr>
          <w:highlight w:val="white"/>
        </w:rPr>
      </w:pPr>
      <w:r>
        <w:rPr>
          <w:highlight w:val="white"/>
        </w:rPr>
        <w:t xml:space="preserve">    TerminationStrategy = </w:t>
      </w:r>
    </w:p>
    <w:p w14:paraId="48319B34" w14:textId="2B032B44" w:rsidR="00FC5653" w:rsidRDefault="00FC5653" w:rsidP="001870CF">
      <w:pPr>
        <w:pStyle w:val="CodeSnippet"/>
        <w:rPr>
          <w:highlight w:val="white"/>
        </w:rPr>
      </w:pPr>
      <w:r>
        <w:rPr>
          <w:highlight w:val="white"/>
        </w:rPr>
        <w:t xml:space="preserve">      </w:t>
      </w:r>
      <w:r>
        <w:rPr>
          <w:color w:val="0000FF"/>
          <w:highlight w:val="white"/>
        </w:rPr>
        <w:t>new</w:t>
      </w:r>
      <w:r>
        <w:rPr>
          <w:highlight w:val="white"/>
        </w:rPr>
        <w:t xml:space="preserve"> ApprovalTerminationStrategy()</w:t>
      </w:r>
    </w:p>
    <w:p w14:paraId="321BE56B" w14:textId="22F14BA0" w:rsidR="00FC5653" w:rsidRDefault="00FC5653" w:rsidP="001870CF">
      <w:pPr>
        <w:pStyle w:val="CodeSnippet"/>
        <w:rPr>
          <w:highlight w:val="white"/>
        </w:rPr>
      </w:pPr>
      <w:r>
        <w:rPr>
          <w:highlight w:val="white"/>
        </w:rPr>
        <w:t xml:space="preserve">      {</w:t>
      </w:r>
    </w:p>
    <w:p w14:paraId="733D174E" w14:textId="35C893BD" w:rsidR="00FC5653" w:rsidRDefault="00FC5653" w:rsidP="001870CF">
      <w:pPr>
        <w:pStyle w:val="CodeSnippet"/>
        <w:rPr>
          <w:highlight w:val="white"/>
        </w:rPr>
      </w:pPr>
      <w:r>
        <w:rPr>
          <w:highlight w:val="white"/>
        </w:rPr>
        <w:t xml:space="preserve">        Agents = [ProjectManagerAgent],</w:t>
      </w:r>
    </w:p>
    <w:p w14:paraId="09B3F896" w14:textId="39F9BA7C" w:rsidR="00FC5653" w:rsidRDefault="00FC5653" w:rsidP="001870CF">
      <w:pPr>
        <w:pStyle w:val="CodeSnippet"/>
        <w:rPr>
          <w:highlight w:val="white"/>
        </w:rPr>
      </w:pPr>
      <w:r>
        <w:rPr>
          <w:highlight w:val="white"/>
        </w:rPr>
        <w:t xml:space="preserve">        MaximumIterations = 10,</w:t>
      </w:r>
    </w:p>
    <w:p w14:paraId="58543FAC" w14:textId="40689B49" w:rsidR="00FC5653" w:rsidRDefault="00FC5653" w:rsidP="001870CF">
      <w:pPr>
        <w:pStyle w:val="CodeSnippet"/>
        <w:rPr>
          <w:highlight w:val="white"/>
        </w:rPr>
      </w:pPr>
      <w:r>
        <w:rPr>
          <w:highlight w:val="white"/>
        </w:rPr>
        <w:t xml:space="preserve">      }</w:t>
      </w:r>
    </w:p>
    <w:p w14:paraId="331B97A1" w14:textId="0515AE0B" w:rsidR="00FC5653" w:rsidRDefault="00FC5653" w:rsidP="001870CF">
      <w:pPr>
        <w:pStyle w:val="CodeSnippet"/>
        <w:rPr>
          <w:highlight w:val="white"/>
        </w:rPr>
      </w:pPr>
      <w:r>
        <w:rPr>
          <w:highlight w:val="white"/>
        </w:rPr>
        <w:t xml:space="preserve">    }</w:t>
      </w:r>
    </w:p>
    <w:p w14:paraId="285B40D4" w14:textId="39BCB71B" w:rsidR="00FC5653" w:rsidRDefault="00FC5653" w:rsidP="001870CF">
      <w:pPr>
        <w:pStyle w:val="CodeSnippet"/>
      </w:pPr>
      <w:r>
        <w:rPr>
          <w:highlight w:val="white"/>
        </w:rPr>
        <w:t>};</w:t>
      </w:r>
    </w:p>
    <w:p w14:paraId="2EC4F197" w14:textId="77777777" w:rsidR="00FC5653" w:rsidRDefault="00FC5653" w:rsidP="00FC5653">
      <w:pPr>
        <w:pStyle w:val="BodyText"/>
      </w:pPr>
    </w:p>
    <w:p w14:paraId="5B04B2FC" w14:textId="322C67A9" w:rsidR="00FC5653" w:rsidRDefault="00FC5653" w:rsidP="00FC5653">
      <w:pPr>
        <w:pStyle w:val="BodyText"/>
      </w:pPr>
      <w:r>
        <w:lastRenderedPageBreak/>
        <w:t xml:space="preserve">Notice </w:t>
      </w:r>
      <w:r w:rsidR="00E76A5A">
        <w:t>that you</w:t>
      </w:r>
      <w:r>
        <w:t xml:space="preserve"> specify the agents to use in the constructor. </w:t>
      </w:r>
      <w:r w:rsidR="00E76A5A">
        <w:t>You</w:t>
      </w:r>
      <w:r>
        <w:t xml:space="preserve"> then set some </w:t>
      </w:r>
      <w:proofErr w:type="spellStart"/>
      <w:r>
        <w:t>ExecutionSettings</w:t>
      </w:r>
      <w:proofErr w:type="spellEnd"/>
      <w:r>
        <w:t xml:space="preserve">. In this case, </w:t>
      </w:r>
      <w:r w:rsidR="00E76A5A">
        <w:t>you</w:t>
      </w:r>
      <w:r>
        <w:t xml:space="preserve"> only set the Termination Strategy by specifying that the </w:t>
      </w:r>
      <w:proofErr w:type="spellStart"/>
      <w:r>
        <w:t>ProjectManagerAgent</w:t>
      </w:r>
      <w:proofErr w:type="spellEnd"/>
      <w:r>
        <w:t xml:space="preserve"> will decide when the chat is done and </w:t>
      </w:r>
      <w:r w:rsidR="00E76A5A">
        <w:t>you</w:t>
      </w:r>
      <w:r>
        <w:t xml:space="preserve"> set </w:t>
      </w:r>
      <w:proofErr w:type="spellStart"/>
      <w:r>
        <w:t>MaximumIterations</w:t>
      </w:r>
      <w:proofErr w:type="spellEnd"/>
      <w:r>
        <w:t xml:space="preserve"> to 10, meaning that if </w:t>
      </w:r>
      <w:r w:rsidR="00E76A5A">
        <w:t>you</w:t>
      </w:r>
      <w:r>
        <w:t xml:space="preserve"> don’t get an approval after 10 attempts, go ahead and stop anyway. </w:t>
      </w:r>
    </w:p>
    <w:p w14:paraId="08195D04" w14:textId="77777777" w:rsidR="00FC5653" w:rsidRDefault="00FC5653" w:rsidP="00FC5653">
      <w:pPr>
        <w:pStyle w:val="BodyText"/>
      </w:pPr>
    </w:p>
    <w:p w14:paraId="3D89820F" w14:textId="3F15ADF4" w:rsidR="003C0CC9" w:rsidRDefault="00E76A5A" w:rsidP="00FC5653">
      <w:pPr>
        <w:pStyle w:val="BodyText"/>
      </w:pPr>
      <w:r>
        <w:t>Alt</w:t>
      </w:r>
      <w:r w:rsidR="00FC5653">
        <w:t xml:space="preserve">hough </w:t>
      </w:r>
      <w:r>
        <w:t>you</w:t>
      </w:r>
      <w:r w:rsidR="00FC5653">
        <w:t xml:space="preserve"> don’t explicitly create a thread for the chat like </w:t>
      </w:r>
      <w:r>
        <w:t>you</w:t>
      </w:r>
      <w:r w:rsidR="00FC5653">
        <w:t xml:space="preserve"> did with </w:t>
      </w:r>
      <w:r>
        <w:t>the</w:t>
      </w:r>
      <w:r w:rsidR="00FC5653">
        <w:t xml:space="preserve"> assistant agent, </w:t>
      </w:r>
      <w:r>
        <w:t>you</w:t>
      </w:r>
      <w:r w:rsidR="00FC5653">
        <w:t xml:space="preserve"> do something very similar </w:t>
      </w:r>
      <w:r w:rsidR="00B51AAD">
        <w:t>and</w:t>
      </w:r>
      <w:r w:rsidR="00FC5653">
        <w:t xml:space="preserve"> the chat </w:t>
      </w:r>
      <w:r w:rsidR="00B51AAD">
        <w:t xml:space="preserve">object </w:t>
      </w:r>
      <w:r w:rsidR="00FC5653">
        <w:t xml:space="preserve">handles the thread for </w:t>
      </w:r>
      <w:r>
        <w:t>you</w:t>
      </w:r>
      <w:r w:rsidR="003C0CC9">
        <w:t>.</w:t>
      </w:r>
    </w:p>
    <w:p w14:paraId="0E379129" w14:textId="77777777" w:rsidR="00FC5653" w:rsidRDefault="00FC5653" w:rsidP="00FC5653">
      <w:pPr>
        <w:pStyle w:val="BodyText"/>
      </w:pPr>
    </w:p>
    <w:p w14:paraId="0846D949" w14:textId="77777777" w:rsidR="00FC5653" w:rsidRDefault="00FC5653" w:rsidP="001870CF">
      <w:pPr>
        <w:pStyle w:val="CodeSnippet"/>
        <w:rPr>
          <w:highlight w:val="white"/>
        </w:rPr>
      </w:pPr>
      <w:r>
        <w:rPr>
          <w:highlight w:val="white"/>
        </w:rPr>
        <w:t>chat.AddChatMessage(</w:t>
      </w:r>
    </w:p>
    <w:p w14:paraId="1BA19005" w14:textId="4EFC508B" w:rsidR="00FC5653" w:rsidRDefault="00FC5653" w:rsidP="001870CF">
      <w:pPr>
        <w:pStyle w:val="CodeSnippet"/>
        <w:rPr>
          <w:highlight w:val="white"/>
        </w:rPr>
      </w:pPr>
      <w:r>
        <w:rPr>
          <w:highlight w:val="white"/>
        </w:rPr>
        <w:t xml:space="preserve">  </w:t>
      </w:r>
      <w:r>
        <w:rPr>
          <w:color w:val="0000FF"/>
          <w:highlight w:val="white"/>
        </w:rPr>
        <w:t>new</w:t>
      </w:r>
      <w:r>
        <w:rPr>
          <w:highlight w:val="white"/>
        </w:rPr>
        <w:t xml:space="preserve"> </w:t>
      </w:r>
      <w:r>
        <w:rPr>
          <w:color w:val="2B91AF"/>
          <w:highlight w:val="white"/>
        </w:rPr>
        <w:t>ChatMessageContent</w:t>
      </w:r>
      <w:r>
        <w:rPr>
          <w:highlight w:val="white"/>
        </w:rPr>
        <w:t>(</w:t>
      </w:r>
      <w:r>
        <w:rPr>
          <w:color w:val="2B91AF"/>
          <w:highlight w:val="white"/>
        </w:rPr>
        <w:t>AuthorRole</w:t>
      </w:r>
      <w:r>
        <w:rPr>
          <w:highlight w:val="white"/>
        </w:rPr>
        <w:t>.User, input));</w:t>
      </w:r>
    </w:p>
    <w:p w14:paraId="201EDE0B" w14:textId="77777777" w:rsidR="00FC5653" w:rsidRDefault="00FC5653" w:rsidP="001870CF">
      <w:pPr>
        <w:pStyle w:val="CodeSnippet"/>
        <w:rPr>
          <w:highlight w:val="white"/>
        </w:rPr>
      </w:pPr>
    </w:p>
    <w:p w14:paraId="5B3917BF" w14:textId="0B046949" w:rsidR="00FC5653" w:rsidRDefault="00FC5653" w:rsidP="001870CF">
      <w:pPr>
        <w:pStyle w:val="CodeSnippet"/>
        <w:rPr>
          <w:highlight w:val="white"/>
        </w:rPr>
      </w:pPr>
      <w:r>
        <w:rPr>
          <w:color w:val="0000FF"/>
          <w:highlight w:val="white"/>
        </w:rPr>
        <w:t>await</w:t>
      </w:r>
      <w:r>
        <w:rPr>
          <w:highlight w:val="white"/>
        </w:rPr>
        <w:t xml:space="preserve"> </w:t>
      </w:r>
      <w:r>
        <w:rPr>
          <w:color w:val="0000FF"/>
          <w:highlight w:val="white"/>
        </w:rPr>
        <w:t>foreach</w:t>
      </w:r>
      <w:r>
        <w:rPr>
          <w:highlight w:val="white"/>
        </w:rPr>
        <w:t xml:space="preserve"> (</w:t>
      </w:r>
      <w:r>
        <w:rPr>
          <w:color w:val="0000FF"/>
          <w:highlight w:val="white"/>
        </w:rPr>
        <w:t>var</w:t>
      </w:r>
      <w:r>
        <w:rPr>
          <w:highlight w:val="white"/>
        </w:rPr>
        <w:t xml:space="preserve"> content </w:t>
      </w:r>
      <w:r>
        <w:rPr>
          <w:color w:val="0000FF"/>
          <w:highlight w:val="white"/>
        </w:rPr>
        <w:t>in</w:t>
      </w:r>
      <w:r>
        <w:rPr>
          <w:highlight w:val="white"/>
        </w:rPr>
        <w:t xml:space="preserve"> chat.InvokeAsync())</w:t>
      </w:r>
    </w:p>
    <w:p w14:paraId="15605E08" w14:textId="77777777" w:rsidR="00FC5653" w:rsidRDefault="00FC5653" w:rsidP="001870CF">
      <w:pPr>
        <w:pStyle w:val="CodeSnippet"/>
        <w:rPr>
          <w:highlight w:val="white"/>
        </w:rPr>
      </w:pPr>
      <w:r>
        <w:rPr>
          <w:highlight w:val="white"/>
        </w:rPr>
        <w:t xml:space="preserve">  </w:t>
      </w:r>
      <w:r>
        <w:rPr>
          <w:color w:val="2B91AF"/>
          <w:highlight w:val="white"/>
        </w:rPr>
        <w:t>Console</w:t>
      </w:r>
      <w:r>
        <w:rPr>
          <w:highlight w:val="white"/>
        </w:rPr>
        <w:t>.WriteLine(</w:t>
      </w:r>
    </w:p>
    <w:p w14:paraId="0F91423A" w14:textId="552F5F64" w:rsidR="00FC5653" w:rsidRDefault="00FC5653" w:rsidP="001870CF">
      <w:pPr>
        <w:pStyle w:val="CodeSnippet"/>
        <w:rPr>
          <w:color w:val="A31515"/>
          <w:highlight w:val="white"/>
        </w:rPr>
      </w:pPr>
      <w:r>
        <w:rPr>
          <w:highlight w:val="white"/>
        </w:rPr>
        <w:t xml:space="preserve">   </w:t>
      </w:r>
      <w:r>
        <w:rPr>
          <w:color w:val="A31515"/>
          <w:highlight w:val="white"/>
        </w:rPr>
        <w:t>$"</w:t>
      </w:r>
      <w:r>
        <w:rPr>
          <w:color w:val="9E5B71"/>
          <w:highlight w:val="white"/>
        </w:rPr>
        <w:t>\n</w:t>
      </w:r>
      <w:r>
        <w:rPr>
          <w:color w:val="A31515"/>
          <w:highlight w:val="white"/>
        </w:rPr>
        <w:t xml:space="preserve"># </w:t>
      </w:r>
      <w:r>
        <w:rPr>
          <w:highlight w:val="white"/>
        </w:rPr>
        <w:t>{content.Role}</w:t>
      </w:r>
      <w:r>
        <w:rPr>
          <w:color w:val="A31515"/>
          <w:highlight w:val="white"/>
        </w:rPr>
        <w:t xml:space="preserve"> – </w:t>
      </w:r>
    </w:p>
    <w:p w14:paraId="0FD31B83" w14:textId="77777777" w:rsidR="00FC5653" w:rsidRDefault="00FC5653" w:rsidP="001870CF">
      <w:pPr>
        <w:pStyle w:val="CodeSnippet"/>
        <w:rPr>
          <w:color w:val="A31515"/>
          <w:highlight w:val="white"/>
        </w:rPr>
      </w:pPr>
      <w:r>
        <w:rPr>
          <w:color w:val="A31515"/>
          <w:highlight w:val="white"/>
        </w:rPr>
        <w:t xml:space="preserve">    </w:t>
      </w:r>
      <w:r>
        <w:rPr>
          <w:highlight w:val="white"/>
        </w:rPr>
        <w:t xml:space="preserve">{content.AuthorName ?? </w:t>
      </w:r>
      <w:r>
        <w:rPr>
          <w:color w:val="A31515"/>
          <w:highlight w:val="white"/>
        </w:rPr>
        <w:t>"*"</w:t>
      </w:r>
      <w:r>
        <w:rPr>
          <w:highlight w:val="white"/>
        </w:rPr>
        <w:t>}</w:t>
      </w:r>
      <w:r>
        <w:rPr>
          <w:color w:val="A31515"/>
          <w:highlight w:val="white"/>
        </w:rPr>
        <w:t xml:space="preserve">: </w:t>
      </w:r>
    </w:p>
    <w:p w14:paraId="3850ECBA" w14:textId="1A12248B" w:rsidR="00FC5653" w:rsidRDefault="00FC5653" w:rsidP="001870CF">
      <w:pPr>
        <w:pStyle w:val="CodeSnippet"/>
        <w:rPr>
          <w:highlight w:val="white"/>
        </w:rPr>
      </w:pPr>
      <w:r>
        <w:rPr>
          <w:color w:val="A31515"/>
          <w:highlight w:val="white"/>
        </w:rPr>
        <w:t xml:space="preserve">    '</w:t>
      </w:r>
      <w:r>
        <w:rPr>
          <w:highlight w:val="white"/>
        </w:rPr>
        <w:t>{content.Content}</w:t>
      </w:r>
      <w:r>
        <w:rPr>
          <w:color w:val="A31515"/>
          <w:highlight w:val="white"/>
        </w:rPr>
        <w:t>'"</w:t>
      </w:r>
      <w:r>
        <w:rPr>
          <w:highlight w:val="white"/>
        </w:rPr>
        <w:t>);</w:t>
      </w:r>
    </w:p>
    <w:p w14:paraId="1B04E6F2" w14:textId="77777777" w:rsidR="00FC5653" w:rsidRDefault="00FC5653" w:rsidP="00FC5653">
      <w:pPr>
        <w:pStyle w:val="BodyText"/>
      </w:pPr>
    </w:p>
    <w:p w14:paraId="4D0327B6" w14:textId="6BED0E38" w:rsidR="009B5C45" w:rsidRDefault="009B5C45" w:rsidP="00FC5653">
      <w:pPr>
        <w:pStyle w:val="BodyText"/>
      </w:pPr>
      <w:r>
        <w:t xml:space="preserve">In this case, </w:t>
      </w:r>
      <w:r w:rsidR="00E76A5A">
        <w:t>you</w:t>
      </w:r>
      <w:r>
        <w:t xml:space="preserve">’re writing not just the final result, but the entire conversation among the </w:t>
      </w:r>
      <w:r w:rsidR="00E76A5A">
        <w:t xml:space="preserve">three </w:t>
      </w:r>
      <w:r>
        <w:t xml:space="preserve">agents to the console so </w:t>
      </w:r>
      <w:r w:rsidR="00E76A5A">
        <w:t>you</w:t>
      </w:r>
      <w:r>
        <w:t xml:space="preserve"> can see how the </w:t>
      </w:r>
      <w:r w:rsidR="00B51AAD">
        <w:t>agents</w:t>
      </w:r>
      <w:r>
        <w:t xml:space="preserve"> collaborate to produce an answer.</w:t>
      </w:r>
      <w:r w:rsidR="003C0CC9">
        <w:t xml:space="preserve"> Unfortunately, the output is too long to include here. I’ve included it with the sample code</w:t>
      </w:r>
      <w:r w:rsidR="00E76A5A">
        <w:t xml:space="preserve"> (downloadable from the article page at </w:t>
      </w:r>
      <w:hyperlink r:id="rId10" w:history="1">
        <w:r w:rsidR="00E76A5A" w:rsidRPr="003B6FA8">
          <w:rPr>
            <w:rStyle w:val="Hyperlink"/>
          </w:rPr>
          <w:t>www.CODEMagazine.com</w:t>
        </w:r>
      </w:hyperlink>
      <w:r w:rsidR="00E76A5A">
        <w:t>)</w:t>
      </w:r>
      <w:r w:rsidR="003C0CC9">
        <w:t>, as well as a sample HTML page, complete with CSS and JavaScript produced by one of my test runs against GPT-4o that runs as expected</w:t>
      </w:r>
      <w:r w:rsidR="00B51AAD">
        <w:t>. F</w:t>
      </w:r>
      <w:r w:rsidR="003C0CC9">
        <w:t>or now, I’ll just recap the conversation using the following user prompt.</w:t>
      </w:r>
      <w:r w:rsidR="006E101A">
        <w:t xml:space="preserve"> You can find the full code for this sample in the source code that accompanies this article.</w:t>
      </w:r>
    </w:p>
    <w:p w14:paraId="3DBBA5D3" w14:textId="77777777" w:rsidR="00612A0D" w:rsidRDefault="00612A0D" w:rsidP="00FC5653">
      <w:pPr>
        <w:pStyle w:val="BodyText"/>
      </w:pPr>
    </w:p>
    <w:p w14:paraId="6D06A9EF" w14:textId="03FB1BFE" w:rsidR="003C0CC9" w:rsidRDefault="00612A0D" w:rsidP="00FC5653">
      <w:pPr>
        <w:pStyle w:val="BodyText"/>
      </w:pPr>
      <w:r>
        <w:t xml:space="preserve">[AI </w:t>
      </w:r>
      <w:commentRangeStart w:id="5"/>
      <w:r>
        <w:t>Query</w:t>
      </w:r>
      <w:commentRangeEnd w:id="5"/>
      <w:r>
        <w:rPr>
          <w:rStyle w:val="CommentReference"/>
          <w:rFonts w:ascii="Verdana" w:hAnsi="Verdana"/>
        </w:rPr>
        <w:commentReference w:id="5"/>
      </w:r>
      <w:r>
        <w:t>]</w:t>
      </w:r>
    </w:p>
    <w:p w14:paraId="549375F3" w14:textId="6C8E639E" w:rsidR="003C0CC9" w:rsidRPr="003C0CC9" w:rsidRDefault="003C0CC9" w:rsidP="00612A0D">
      <w:pPr>
        <w:pStyle w:val="BodyText"/>
        <w:ind w:firstLine="720"/>
      </w:pPr>
      <w:r w:rsidRPr="003C0CC9">
        <w:t>I want to develop a calculator as a web app. Keep it very simple,</w:t>
      </w:r>
      <w:r w:rsidR="00783D69">
        <w:t xml:space="preserve"> </w:t>
      </w:r>
      <w:r w:rsidRPr="003C0CC9">
        <w:t>and get final approval from the project manager.</w:t>
      </w:r>
    </w:p>
    <w:p w14:paraId="00430F81" w14:textId="77777777" w:rsidR="001870CF" w:rsidRDefault="001870CF" w:rsidP="001870CF">
      <w:pPr>
        <w:pStyle w:val="BodyText"/>
      </w:pPr>
    </w:p>
    <w:p w14:paraId="654316EC" w14:textId="1DC3927B" w:rsidR="007B165E" w:rsidRDefault="003C0CC9" w:rsidP="001870CF">
      <w:pPr>
        <w:pStyle w:val="BodyText"/>
      </w:pPr>
      <w:r>
        <w:t xml:space="preserve">The </w:t>
      </w:r>
      <w:r w:rsidR="007B165E">
        <w:t>P</w:t>
      </w:r>
      <w:r>
        <w:t xml:space="preserve">rogram </w:t>
      </w:r>
      <w:r w:rsidR="007B165E">
        <w:t>M</w:t>
      </w:r>
      <w:r>
        <w:t xml:space="preserve">anager </w:t>
      </w:r>
      <w:r w:rsidR="002C11DC">
        <w:t xml:space="preserve">begins by </w:t>
      </w:r>
      <w:r>
        <w:t>respond</w:t>
      </w:r>
      <w:r w:rsidR="002C11DC">
        <w:t>ing</w:t>
      </w:r>
      <w:r>
        <w:t xml:space="preserve"> to the user </w:t>
      </w:r>
      <w:r w:rsidR="002C11DC">
        <w:t>and creating</w:t>
      </w:r>
      <w:r>
        <w:t xml:space="preserve"> a set of requirements for the app. For instance, under Functional Requirements, it writes</w:t>
      </w:r>
      <w:r w:rsidR="007B165E">
        <w:t>:</w:t>
      </w:r>
    </w:p>
    <w:p w14:paraId="186D268C" w14:textId="77777777" w:rsidR="007B165E" w:rsidRDefault="007B165E" w:rsidP="001870CF">
      <w:pPr>
        <w:pStyle w:val="BodyText"/>
      </w:pPr>
    </w:p>
    <w:p w14:paraId="1D10396E" w14:textId="15D981F5" w:rsidR="007B165E" w:rsidRDefault="007B165E" w:rsidP="001870CF">
      <w:pPr>
        <w:pStyle w:val="BodyText"/>
      </w:pPr>
      <w:r>
        <w:t xml:space="preserve">[AI </w:t>
      </w:r>
      <w:commentRangeStart w:id="6"/>
      <w:r>
        <w:t>Response</w:t>
      </w:r>
      <w:commentRangeEnd w:id="6"/>
      <w:r>
        <w:rPr>
          <w:rStyle w:val="CommentReference"/>
          <w:rFonts w:ascii="Verdana" w:hAnsi="Verdana"/>
        </w:rPr>
        <w:commentReference w:id="6"/>
      </w:r>
      <w:r>
        <w:t>]</w:t>
      </w:r>
    </w:p>
    <w:p w14:paraId="4C803388" w14:textId="7272B530" w:rsidR="007B165E" w:rsidRDefault="007B165E" w:rsidP="007B165E">
      <w:pPr>
        <w:pStyle w:val="BodyText"/>
        <w:ind w:left="1080"/>
      </w:pPr>
      <w:r>
        <w:t xml:space="preserve">1. </w:t>
      </w:r>
      <w:r w:rsidR="003C0CC9" w:rsidRPr="003C0CC9">
        <w:t>**Basic Arithmetic Operations**: The calculator should perform addition, subtraction, multiplication, and division.</w:t>
      </w:r>
    </w:p>
    <w:p w14:paraId="76FF4776" w14:textId="77777777" w:rsidR="007B165E" w:rsidRPr="007B165E" w:rsidRDefault="007B165E" w:rsidP="007B165E">
      <w:pPr>
        <w:pStyle w:val="BodyText"/>
      </w:pPr>
    </w:p>
    <w:p w14:paraId="2498D635" w14:textId="40B0939B" w:rsidR="003C0CC9" w:rsidRPr="007B165E" w:rsidRDefault="003C0CC9" w:rsidP="007B165E">
      <w:pPr>
        <w:pStyle w:val="BodyText"/>
      </w:pPr>
      <w:r w:rsidRPr="007B165E">
        <w:t xml:space="preserve">It goes on to define project milestones and even estimates development costs. It then asks the </w:t>
      </w:r>
      <w:r w:rsidR="007B165E">
        <w:t>S</w:t>
      </w:r>
      <w:r w:rsidRPr="007B165E">
        <w:t xml:space="preserve">oftware </w:t>
      </w:r>
      <w:r w:rsidR="007B165E">
        <w:t>E</w:t>
      </w:r>
      <w:r w:rsidRPr="007B165E">
        <w:t>ngineer</w:t>
      </w:r>
      <w:r w:rsidR="002C11DC" w:rsidRPr="007B165E">
        <w:t xml:space="preserve"> agent</w:t>
      </w:r>
      <w:r w:rsidRPr="007B165E">
        <w:t xml:space="preserve"> if </w:t>
      </w:r>
      <w:r w:rsidR="007B165E">
        <w:t xml:space="preserve">it </w:t>
      </w:r>
      <w:r w:rsidR="002C11DC" w:rsidRPr="007B165E">
        <w:t>needs</w:t>
      </w:r>
      <w:r w:rsidRPr="007B165E">
        <w:t xml:space="preserve"> any additional information and asks </w:t>
      </w:r>
      <w:r w:rsidR="002C11DC" w:rsidRPr="007B165E">
        <w:t>it</w:t>
      </w:r>
      <w:r w:rsidRPr="007B165E">
        <w:t xml:space="preserve"> to approve the requirements. The </w:t>
      </w:r>
      <w:r w:rsidR="007B165E">
        <w:t>S</w:t>
      </w:r>
      <w:r w:rsidRPr="007B165E">
        <w:t xml:space="preserve">oftware </w:t>
      </w:r>
      <w:r w:rsidR="007B165E">
        <w:t>E</w:t>
      </w:r>
      <w:r w:rsidRPr="007B165E">
        <w:t xml:space="preserve">ngineer agent </w:t>
      </w:r>
      <w:r w:rsidR="002C11DC" w:rsidRPr="007B165E">
        <w:t xml:space="preserve">approves the requirements, </w:t>
      </w:r>
      <w:r w:rsidRPr="007B165E">
        <w:t>creates a wireframe and mockup of the application,</w:t>
      </w:r>
      <w:r w:rsidR="002C11DC" w:rsidRPr="007B165E">
        <w:t xml:space="preserve"> then</w:t>
      </w:r>
      <w:r w:rsidRPr="007B165E">
        <w:t xml:space="preserve"> asks </w:t>
      </w:r>
      <w:r w:rsidR="002C11DC" w:rsidRPr="007B165E">
        <w:t xml:space="preserve">the </w:t>
      </w:r>
      <w:r w:rsidR="007B165E">
        <w:t>P</w:t>
      </w:r>
      <w:r w:rsidR="002C11DC" w:rsidRPr="007B165E">
        <w:t xml:space="preserve">roject </w:t>
      </w:r>
      <w:r w:rsidR="007B165E">
        <w:t>M</w:t>
      </w:r>
      <w:r w:rsidR="002C11DC" w:rsidRPr="007B165E">
        <w:t>anager if</w:t>
      </w:r>
      <w:r w:rsidRPr="007B165E">
        <w:t xml:space="preserve"> any changes are needed</w:t>
      </w:r>
      <w:r w:rsidR="003922B6" w:rsidRPr="007B165E">
        <w:t>,</w:t>
      </w:r>
      <w:r w:rsidRPr="007B165E">
        <w:t xml:space="preserve"> and asks for approval. The </w:t>
      </w:r>
      <w:r w:rsidR="007B165E">
        <w:t>P</w:t>
      </w:r>
      <w:r w:rsidRPr="007B165E">
        <w:t xml:space="preserve">roject </w:t>
      </w:r>
      <w:r w:rsidR="007B165E">
        <w:t>M</w:t>
      </w:r>
      <w:r w:rsidRPr="007B165E">
        <w:t xml:space="preserve">anager creates a checklist of the requirements, </w:t>
      </w:r>
      <w:r w:rsidR="002C11DC" w:rsidRPr="007B165E">
        <w:t xml:space="preserve">compares it to the prototype code, </w:t>
      </w:r>
      <w:r w:rsidRPr="007B165E">
        <w:t>decides that the prototype meets the requirements</w:t>
      </w:r>
      <w:r w:rsidR="003922B6" w:rsidRPr="007B165E">
        <w:t>,</w:t>
      </w:r>
      <w:r w:rsidRPr="007B165E">
        <w:t xml:space="preserve"> and approves, terminating the chat.</w:t>
      </w:r>
    </w:p>
    <w:p w14:paraId="34B326BE" w14:textId="77777777" w:rsidR="003C0CC9" w:rsidRDefault="003C0CC9" w:rsidP="003C0CC9">
      <w:pPr>
        <w:pStyle w:val="BodyText"/>
      </w:pPr>
    </w:p>
    <w:p w14:paraId="17EE5D27" w14:textId="192E4948" w:rsidR="003C0CC9" w:rsidRDefault="003C0CC9" w:rsidP="003C0CC9">
      <w:pPr>
        <w:pStyle w:val="BodyText"/>
      </w:pPr>
      <w:r>
        <w:t>The chat</w:t>
      </w:r>
      <w:r w:rsidR="002C11DC">
        <w:t xml:space="preserve"> output</w:t>
      </w:r>
      <w:r>
        <w:t xml:space="preserve"> is never exactly the same after each run. Sometimes there are missing items </w:t>
      </w:r>
      <w:r w:rsidR="002C11DC">
        <w:t>or the need for</w:t>
      </w:r>
      <w:r>
        <w:t xml:space="preserve"> changes detected</w:t>
      </w:r>
      <w:r w:rsidR="002C11DC">
        <w:t>,</w:t>
      </w:r>
      <w:r>
        <w:t xml:space="preserve"> resulting in one agent going back to a previous agent to have </w:t>
      </w:r>
      <w:r w:rsidR="002C11DC">
        <w:t>it</w:t>
      </w:r>
      <w:r>
        <w:t xml:space="preserve"> address the issues, </w:t>
      </w:r>
      <w:r w:rsidR="003922B6">
        <w:t xml:space="preserve">and </w:t>
      </w:r>
      <w:r>
        <w:t xml:space="preserve">resulting in a longer conversation. </w:t>
      </w:r>
      <w:r w:rsidR="00B51AAD">
        <w:t>What’s important is that the agents communicate among themselves to reach the goal.</w:t>
      </w:r>
    </w:p>
    <w:p w14:paraId="50677634" w14:textId="77777777" w:rsidR="003C0CC9" w:rsidRDefault="003C0CC9" w:rsidP="003C0CC9">
      <w:pPr>
        <w:pStyle w:val="BodyText"/>
      </w:pPr>
    </w:p>
    <w:p w14:paraId="35907439" w14:textId="511B8257" w:rsidR="003922B6" w:rsidRDefault="003C0CC9" w:rsidP="003C0CC9">
      <w:pPr>
        <w:pStyle w:val="BodyText"/>
      </w:pPr>
      <w:r>
        <w:t>What</w:t>
      </w:r>
      <w:r w:rsidR="003922B6">
        <w:t>’</w:t>
      </w:r>
      <w:r>
        <w:t xml:space="preserve">s amazing to me is that with very little configuration and no access to functions or specialized data, the system generally does a very good job of developing the software asked for, as long as the </w:t>
      </w:r>
      <w:r w:rsidR="003922B6">
        <w:t>request</w:t>
      </w:r>
      <w:r>
        <w:t xml:space="preserve"> is basic. The requirements aren’t always complete and correct, and code doesn’t always run as written, but often, it</w:t>
      </w:r>
      <w:r w:rsidR="00B51AAD">
        <w:t xml:space="preserve"> does</w:t>
      </w:r>
      <w:r>
        <w:t xml:space="preserve"> work. </w:t>
      </w:r>
      <w:r w:rsidR="002C11DC">
        <w:t>Even</w:t>
      </w:r>
      <w:r w:rsidR="00B51AAD">
        <w:t xml:space="preserve"> though this sample is far from perfect</w:t>
      </w:r>
      <w:r w:rsidR="002C11DC">
        <w:t xml:space="preserve">, it produces some truly useful output. </w:t>
      </w:r>
      <w:r>
        <w:t xml:space="preserve">One of the reasons for </w:t>
      </w:r>
      <w:r w:rsidR="002C11DC">
        <w:t>how well this particular example works</w:t>
      </w:r>
      <w:r>
        <w:t xml:space="preserve"> is that writing a calculator app as a web page with HTML, CSS</w:t>
      </w:r>
      <w:r w:rsidR="003922B6">
        <w:t>,</w:t>
      </w:r>
      <w:r>
        <w:t xml:space="preserve"> and JavaScript is a pretty common programming assignment, so there</w:t>
      </w:r>
      <w:r w:rsidR="002C11DC">
        <w:t>’s</w:t>
      </w:r>
      <w:r>
        <w:t xml:space="preserve"> a lot of source code for it, freely available on the web</w:t>
      </w:r>
      <w:r w:rsidR="007B165E">
        <w:t>,</w:t>
      </w:r>
      <w:r>
        <w:t xml:space="preserve"> to draw from. </w:t>
      </w:r>
    </w:p>
    <w:p w14:paraId="5DBA40F2" w14:textId="77777777" w:rsidR="003922B6" w:rsidRDefault="003922B6" w:rsidP="003C0CC9">
      <w:pPr>
        <w:pStyle w:val="BodyText"/>
      </w:pPr>
    </w:p>
    <w:p w14:paraId="0F0F54F9" w14:textId="4D5A694B" w:rsidR="003C0CC9" w:rsidRDefault="003C0CC9" w:rsidP="003C0CC9">
      <w:pPr>
        <w:pStyle w:val="BodyText"/>
      </w:pPr>
      <w:r>
        <w:t>The more complex and unique the ask, the more advanced the agents will have to become</w:t>
      </w:r>
      <w:r w:rsidR="002C11DC">
        <w:t xml:space="preserve">, and the more you’ll have to provide access to your </w:t>
      </w:r>
      <w:r w:rsidR="00B51AAD">
        <w:t>own</w:t>
      </w:r>
      <w:r w:rsidR="002C11DC">
        <w:t xml:space="preserve"> source code so the LLM can take advantage of it</w:t>
      </w:r>
      <w:r>
        <w:t xml:space="preserve">. In a larger context, you might </w:t>
      </w:r>
      <w:r w:rsidR="002C11DC">
        <w:t xml:space="preserve">also </w:t>
      </w:r>
      <w:r>
        <w:t>include agent</w:t>
      </w:r>
      <w:r w:rsidR="002C11DC">
        <w:t>s</w:t>
      </w:r>
      <w:r>
        <w:t xml:space="preserve"> to perform additional tasks</w:t>
      </w:r>
      <w:r w:rsidR="003922B6">
        <w:t>,</w:t>
      </w:r>
      <w:r>
        <w:t xml:space="preserve"> such as QA and testing. </w:t>
      </w:r>
    </w:p>
    <w:p w14:paraId="7B28712F" w14:textId="77777777" w:rsidR="004A3DE5" w:rsidRDefault="004A3DE5" w:rsidP="003C0CC9">
      <w:pPr>
        <w:pStyle w:val="BodyText"/>
      </w:pPr>
    </w:p>
    <w:p w14:paraId="478B54FC" w14:textId="6A60E624" w:rsidR="004A3DE5" w:rsidRDefault="004A3DE5" w:rsidP="004A3DE5">
      <w:pPr>
        <w:pStyle w:val="PullQuote"/>
      </w:pPr>
      <w:r>
        <w:lastRenderedPageBreak/>
        <w:t xml:space="preserve">Agents are a higher-level building block for </w:t>
      </w:r>
      <w:r w:rsidR="007B165E">
        <w:t>you</w:t>
      </w:r>
      <w:r>
        <w:t xml:space="preserve"> to use.</w:t>
      </w:r>
    </w:p>
    <w:p w14:paraId="201679BA" w14:textId="77777777" w:rsidR="001870CF" w:rsidRPr="003C0CC9" w:rsidRDefault="001870CF" w:rsidP="001870CF">
      <w:pPr>
        <w:pStyle w:val="BodyText"/>
      </w:pPr>
    </w:p>
    <w:p w14:paraId="34AF06D9" w14:textId="5E37FAAE" w:rsidR="00122B96" w:rsidRDefault="00122B96" w:rsidP="00122B96">
      <w:pPr>
        <w:pStyle w:val="Heading2"/>
      </w:pPr>
      <w:r>
        <w:t>Summary</w:t>
      </w:r>
    </w:p>
    <w:p w14:paraId="699CDA1C" w14:textId="2936B3DF" w:rsidR="006B3E59" w:rsidRDefault="003C0CC9" w:rsidP="006B3E59">
      <w:pPr>
        <w:pStyle w:val="BodyText"/>
      </w:pPr>
      <w:r>
        <w:t xml:space="preserve">As you can see, agents allow </w:t>
      </w:r>
      <w:r w:rsidR="00C332B5">
        <w:t>you</w:t>
      </w:r>
      <w:r>
        <w:t xml:space="preserve"> to create larger and more complex systems while remaining somewhat sane. They allow </w:t>
      </w:r>
      <w:r w:rsidR="00C332B5">
        <w:t>you</w:t>
      </w:r>
      <w:r>
        <w:t xml:space="preserve"> to abstract systems and build in a modular way. Agents can be quite powerful and they make expanding the capabilities of a system easier to manage.</w:t>
      </w:r>
      <w:r w:rsidR="006B3E59">
        <w:t xml:space="preserve"> </w:t>
      </w:r>
      <w:r w:rsidR="002C11DC">
        <w:t xml:space="preserve">Agents are a </w:t>
      </w:r>
      <w:r w:rsidR="004A3DE5">
        <w:t>higher-level</w:t>
      </w:r>
      <w:r w:rsidR="002C11DC">
        <w:t xml:space="preserve"> building block for </w:t>
      </w:r>
      <w:r w:rsidR="007B165E">
        <w:t>you</w:t>
      </w:r>
      <w:r w:rsidR="002C11DC">
        <w:t xml:space="preserve"> to use.</w:t>
      </w:r>
    </w:p>
    <w:p w14:paraId="47FE231A" w14:textId="77777777" w:rsidR="00250CA2" w:rsidRDefault="00250CA2" w:rsidP="006B3E59">
      <w:pPr>
        <w:pStyle w:val="BodyText"/>
      </w:pPr>
    </w:p>
    <w:p w14:paraId="1DF94BE6" w14:textId="786EEFFE" w:rsidR="00250CA2" w:rsidRDefault="00250CA2" w:rsidP="00250CA2">
      <w:pPr>
        <w:pStyle w:val="SidebarCaption"/>
      </w:pPr>
      <w:r>
        <w:t>Sponsored Sidebar</w:t>
      </w:r>
    </w:p>
    <w:p w14:paraId="03ED8075" w14:textId="29041DD5" w:rsidR="00250CA2" w:rsidRDefault="00250CA2" w:rsidP="00250CA2">
      <w:pPr>
        <w:pStyle w:val="SidebarCaption"/>
      </w:pPr>
      <w:r>
        <w:t xml:space="preserve">AI Executive Briefing  </w:t>
      </w:r>
    </w:p>
    <w:p w14:paraId="4965BBFB" w14:textId="66FE8CCA" w:rsidR="00250CA2" w:rsidRDefault="00250CA2" w:rsidP="00250CA2">
      <w:pPr>
        <w:pStyle w:val="SideBar"/>
      </w:pPr>
      <w:r>
        <w:t xml:space="preserve">Experience the game-changing impact of </w:t>
      </w:r>
      <w:r>
        <w:rPr>
          <w:b/>
          <w:bCs/>
        </w:rPr>
        <w:t>AI</w:t>
      </w:r>
      <w:r>
        <w:t xml:space="preserve"> through </w:t>
      </w:r>
      <w:r>
        <w:rPr>
          <w:b/>
          <w:bCs/>
        </w:rPr>
        <w:t>CODE Consulting's</w:t>
      </w:r>
      <w:r>
        <w:t xml:space="preserve"> Executive Briefing service. Uncover the immense potential and wide-ranging benefits of </w:t>
      </w:r>
      <w:r>
        <w:rPr>
          <w:b/>
          <w:bCs/>
        </w:rPr>
        <w:t>AI</w:t>
      </w:r>
      <w:r>
        <w:t xml:space="preserve"> in every industry. Our briefing provides </w:t>
      </w:r>
      <w:r>
        <w:rPr>
          <w:b/>
          <w:bCs/>
        </w:rPr>
        <w:t>strategic guidance</w:t>
      </w:r>
      <w:r>
        <w:t xml:space="preserve"> for seamless implementation, covering crucial aspects such </w:t>
      </w:r>
      <w:r>
        <w:t>a</w:t>
      </w:r>
      <w:r>
        <w:t xml:space="preserve">s infrastructure, talent acquisition, and leadership. </w:t>
      </w:r>
    </w:p>
    <w:p w14:paraId="20F03B9A" w14:textId="77777777" w:rsidR="00250CA2" w:rsidRDefault="00250CA2" w:rsidP="00250CA2">
      <w:pPr>
        <w:pStyle w:val="SideBar"/>
      </w:pPr>
    </w:p>
    <w:p w14:paraId="5EE95DDB" w14:textId="08E6E474" w:rsidR="00250CA2" w:rsidRDefault="00250CA2" w:rsidP="00250CA2">
      <w:pPr>
        <w:pStyle w:val="SideBar"/>
      </w:pPr>
      <w:r>
        <w:t xml:space="preserve">Discover how to effectively </w:t>
      </w:r>
      <w:r>
        <w:rPr>
          <w:b/>
          <w:bCs/>
        </w:rPr>
        <w:t>integrate AI</w:t>
      </w:r>
      <w:r>
        <w:t xml:space="preserve"> and propel your organization into future success. </w:t>
      </w:r>
    </w:p>
    <w:p w14:paraId="7E4B475B" w14:textId="77777777" w:rsidR="00250CA2" w:rsidRDefault="00250CA2" w:rsidP="00250CA2">
      <w:pPr>
        <w:pStyle w:val="SideBar"/>
      </w:pPr>
    </w:p>
    <w:p w14:paraId="39C273F3" w14:textId="36053E7B" w:rsidR="00250CA2" w:rsidRDefault="00250CA2" w:rsidP="00250CA2">
      <w:pPr>
        <w:pStyle w:val="SideBar"/>
        <w:rPr>
          <w:rStyle w:val="Hyperlink"/>
          <w:color w:val="auto"/>
        </w:rPr>
      </w:pPr>
      <w:r>
        <w:rPr>
          <w:b/>
          <w:bCs/>
        </w:rPr>
        <w:t>Contact us today</w:t>
      </w:r>
      <w:r>
        <w:t xml:space="preserve"> to schedule your executive briefing and embark on a journey of AI-powered growth</w:t>
      </w:r>
      <w:r>
        <w:t>:</w:t>
      </w:r>
      <w:r>
        <w:t xml:space="preserve"> </w:t>
      </w:r>
      <w:hyperlink r:id="rId11" w:history="1">
        <w:r>
          <w:rPr>
            <w:rStyle w:val="Hyperlink"/>
            <w:sz w:val="18"/>
            <w:szCs w:val="18"/>
          </w:rPr>
          <w:t>www.codemag.com/ai</w:t>
        </w:r>
      </w:hyperlink>
    </w:p>
    <w:p w14:paraId="0B234656" w14:textId="77777777" w:rsidR="00AD7887" w:rsidRDefault="00AD7887" w:rsidP="00AD7887">
      <w:pPr>
        <w:pStyle w:val="BodyText"/>
      </w:pPr>
    </w:p>
    <w:p w14:paraId="507F359C" w14:textId="24105036" w:rsidR="009B0992" w:rsidRDefault="009B0992" w:rsidP="009B0992">
      <w:pPr>
        <w:pStyle w:val="CodeListingHeader"/>
      </w:pPr>
      <w:r>
        <w:t xml:space="preserve">Listing 1: </w:t>
      </w:r>
      <w:r w:rsidR="00B51AAD">
        <w:t>Complete source code for assistant agent sample</w:t>
      </w:r>
      <w:r w:rsidR="007A26FD">
        <w:t>.</w:t>
      </w:r>
      <w:r w:rsidR="00B51AAD">
        <w:t xml:space="preserve"> (Bob Dylan)</w:t>
      </w:r>
    </w:p>
    <w:p w14:paraId="03E41181" w14:textId="77777777" w:rsidR="00137BB4" w:rsidRPr="00137BB4" w:rsidRDefault="00137BB4" w:rsidP="00137BB4">
      <w:pPr>
        <w:pStyle w:val="CodeListing"/>
        <w:rPr>
          <w:color w:val="3B3B3B"/>
        </w:rPr>
      </w:pPr>
      <w:r w:rsidRPr="00137BB4">
        <w:rPr>
          <w:color w:val="3B3B3B"/>
        </w:rPr>
        <w:t>private static async Task AssistantAgents()</w:t>
      </w:r>
    </w:p>
    <w:p w14:paraId="5F8041DA" w14:textId="77777777" w:rsidR="00137BB4" w:rsidRPr="00137BB4" w:rsidRDefault="00137BB4" w:rsidP="00137BB4">
      <w:pPr>
        <w:pStyle w:val="CodeListing"/>
        <w:rPr>
          <w:color w:val="3B3B3B"/>
        </w:rPr>
      </w:pPr>
      <w:r w:rsidRPr="00137BB4">
        <w:rPr>
          <w:color w:val="3B3B3B"/>
        </w:rPr>
        <w:t>{</w:t>
      </w:r>
    </w:p>
    <w:p w14:paraId="566B26AE" w14:textId="77777777" w:rsidR="00137BB4" w:rsidRPr="00137BB4" w:rsidRDefault="00137BB4" w:rsidP="00137BB4">
      <w:pPr>
        <w:pStyle w:val="CodeListing"/>
        <w:rPr>
          <w:color w:val="3B3B3B"/>
        </w:rPr>
      </w:pPr>
      <w:r w:rsidRPr="00137BB4">
        <w:rPr>
          <w:color w:val="3B3B3B"/>
        </w:rPr>
        <w:t xml:space="preserve">    var builder = Kernel.CreateBuilder()</w:t>
      </w:r>
    </w:p>
    <w:p w14:paraId="67B7BCEC" w14:textId="77777777" w:rsidR="00137BB4" w:rsidRPr="00137BB4" w:rsidRDefault="00137BB4" w:rsidP="00137BB4">
      <w:pPr>
        <w:pStyle w:val="CodeListing"/>
        <w:rPr>
          <w:color w:val="3B3B3B"/>
        </w:rPr>
      </w:pPr>
      <w:r w:rsidRPr="00137BB4">
        <w:rPr>
          <w:color w:val="3B3B3B"/>
        </w:rPr>
        <w:t xml:space="preserve">        .AddAzureOpenAIChatCompletion(</w:t>
      </w:r>
    </w:p>
    <w:p w14:paraId="0ED7902A" w14:textId="77777777" w:rsidR="00137BB4" w:rsidRPr="00137BB4" w:rsidRDefault="00137BB4" w:rsidP="00137BB4">
      <w:pPr>
        <w:pStyle w:val="CodeListing"/>
        <w:rPr>
          <w:color w:val="3B3B3B"/>
        </w:rPr>
      </w:pPr>
      <w:r w:rsidRPr="00137BB4">
        <w:rPr>
          <w:color w:val="3B3B3B"/>
        </w:rPr>
        <w:t xml:space="preserve">            _defaultDeployment,</w:t>
      </w:r>
    </w:p>
    <w:p w14:paraId="7EC25A58" w14:textId="77777777" w:rsidR="00137BB4" w:rsidRPr="00137BB4" w:rsidRDefault="00137BB4" w:rsidP="00137BB4">
      <w:pPr>
        <w:pStyle w:val="CodeListing"/>
        <w:rPr>
          <w:color w:val="3B3B3B"/>
        </w:rPr>
      </w:pPr>
      <w:r w:rsidRPr="00137BB4">
        <w:rPr>
          <w:color w:val="3B3B3B"/>
        </w:rPr>
        <w:t xml:space="preserve">            _endpoint,</w:t>
      </w:r>
    </w:p>
    <w:p w14:paraId="0110DFED" w14:textId="77777777" w:rsidR="00137BB4" w:rsidRPr="00137BB4" w:rsidRDefault="00137BB4" w:rsidP="00137BB4">
      <w:pPr>
        <w:pStyle w:val="CodeListing"/>
        <w:rPr>
          <w:color w:val="3B3B3B"/>
        </w:rPr>
      </w:pPr>
      <w:r w:rsidRPr="00137BB4">
        <w:rPr>
          <w:color w:val="3B3B3B"/>
        </w:rPr>
        <w:t xml:space="preserve">            _apiKey);</w:t>
      </w:r>
    </w:p>
    <w:p w14:paraId="11CD15CF" w14:textId="77777777" w:rsidR="00137BB4" w:rsidRPr="00137BB4" w:rsidRDefault="00137BB4" w:rsidP="00137BB4">
      <w:pPr>
        <w:pStyle w:val="CodeListing"/>
        <w:rPr>
          <w:color w:val="3B3B3B"/>
        </w:rPr>
      </w:pPr>
    </w:p>
    <w:p w14:paraId="66F8DC0A" w14:textId="77777777" w:rsidR="00137BB4" w:rsidRPr="00137BB4" w:rsidRDefault="00137BB4" w:rsidP="00137BB4">
      <w:pPr>
        <w:pStyle w:val="CodeListing"/>
        <w:rPr>
          <w:color w:val="3B3B3B"/>
        </w:rPr>
      </w:pPr>
      <w:r w:rsidRPr="00137BB4">
        <w:rPr>
          <w:color w:val="3B3B3B"/>
        </w:rPr>
        <w:t xml:space="preserve">    var kernel = builder.Build();</w:t>
      </w:r>
    </w:p>
    <w:p w14:paraId="44A53755" w14:textId="77777777" w:rsidR="00137BB4" w:rsidRPr="00137BB4" w:rsidRDefault="00137BB4" w:rsidP="00137BB4">
      <w:pPr>
        <w:pStyle w:val="CodeListing"/>
        <w:rPr>
          <w:color w:val="3B3B3B"/>
        </w:rPr>
      </w:pPr>
    </w:p>
    <w:p w14:paraId="11489611" w14:textId="77777777" w:rsidR="00137BB4" w:rsidRPr="00137BB4" w:rsidRDefault="00137BB4" w:rsidP="00137BB4">
      <w:pPr>
        <w:pStyle w:val="CodeListing"/>
        <w:rPr>
          <w:color w:val="3B3B3B"/>
        </w:rPr>
      </w:pPr>
      <w:r w:rsidRPr="00137BB4">
        <w:rPr>
          <w:color w:val="3B3B3B"/>
        </w:rPr>
        <w:t xml:space="preserve">    var bob = """</w:t>
      </w:r>
    </w:p>
    <w:p w14:paraId="28B1CA04" w14:textId="77777777" w:rsidR="00137BB4" w:rsidRPr="00137BB4" w:rsidRDefault="00137BB4" w:rsidP="00137BB4">
      <w:pPr>
        <w:pStyle w:val="CodeListing"/>
        <w:rPr>
          <w:color w:val="3B3B3B"/>
        </w:rPr>
      </w:pPr>
      <w:r w:rsidRPr="00137BB4">
        <w:rPr>
          <w:color w:val="3B3B3B"/>
        </w:rPr>
        <w:t xml:space="preserve">              You are Bob Dylan, the famous songwrite and musician.</w:t>
      </w:r>
    </w:p>
    <w:p w14:paraId="2BB8DA2E" w14:textId="77777777" w:rsidR="00137BB4" w:rsidRDefault="00137BB4" w:rsidP="00137BB4">
      <w:pPr>
        <w:pStyle w:val="CodeListing"/>
        <w:rPr>
          <w:color w:val="3B3B3B"/>
        </w:rPr>
      </w:pPr>
      <w:r w:rsidRPr="00137BB4">
        <w:rPr>
          <w:color w:val="3B3B3B"/>
        </w:rPr>
        <w:t xml:space="preserve">              Write a song about the provided topic in the style</w:t>
      </w:r>
    </w:p>
    <w:p w14:paraId="479FCC00" w14:textId="074E0580" w:rsidR="00137BB4" w:rsidRPr="00137BB4" w:rsidRDefault="00C332B5" w:rsidP="00C332B5">
      <w:pPr>
        <w:pStyle w:val="CodeListing"/>
        <w:rPr>
          <w:color w:val="3B3B3B"/>
        </w:rPr>
      </w:pPr>
      <w:r>
        <w:rPr>
          <w:color w:val="3B3B3B"/>
        </w:rPr>
        <w:t xml:space="preserve">             </w:t>
      </w:r>
      <w:r w:rsidR="00137BB4">
        <w:rPr>
          <w:color w:val="3B3B3B"/>
        </w:rPr>
        <w:t xml:space="preserve"> </w:t>
      </w:r>
      <w:r w:rsidR="00137BB4" w:rsidRPr="00137BB4">
        <w:rPr>
          <w:color w:val="3B3B3B"/>
        </w:rPr>
        <w:t>of a folk song.</w:t>
      </w:r>
    </w:p>
    <w:p w14:paraId="5861FFF4" w14:textId="77777777" w:rsidR="00137BB4" w:rsidRPr="00137BB4" w:rsidRDefault="00137BB4" w:rsidP="00137BB4">
      <w:pPr>
        <w:pStyle w:val="CodeListing"/>
        <w:rPr>
          <w:color w:val="3B3B3B"/>
        </w:rPr>
      </w:pPr>
      <w:r w:rsidRPr="00137BB4">
        <w:rPr>
          <w:color w:val="3B3B3B"/>
        </w:rPr>
        <w:t xml:space="preserve">              """;</w:t>
      </w:r>
    </w:p>
    <w:p w14:paraId="52C924EC" w14:textId="77777777" w:rsidR="00137BB4" w:rsidRPr="00137BB4" w:rsidRDefault="00137BB4" w:rsidP="00137BB4">
      <w:pPr>
        <w:pStyle w:val="CodeListing"/>
        <w:rPr>
          <w:color w:val="3B3B3B"/>
        </w:rPr>
      </w:pPr>
      <w:r w:rsidRPr="00137BB4">
        <w:rPr>
          <w:color w:val="3B3B3B"/>
        </w:rPr>
        <w:t xml:space="preserve">    var agent =</w:t>
      </w:r>
    </w:p>
    <w:p w14:paraId="099A4C2D" w14:textId="77777777" w:rsidR="00137BB4" w:rsidRPr="00137BB4" w:rsidRDefault="00137BB4" w:rsidP="00137BB4">
      <w:pPr>
        <w:pStyle w:val="CodeListing"/>
        <w:rPr>
          <w:color w:val="3B3B3B"/>
        </w:rPr>
      </w:pPr>
      <w:r w:rsidRPr="00137BB4">
        <w:rPr>
          <w:color w:val="3B3B3B"/>
        </w:rPr>
        <w:t xml:space="preserve">        await OpenAIAssistantAgent.CreateAsync(</w:t>
      </w:r>
    </w:p>
    <w:p w14:paraId="7F691709" w14:textId="77777777" w:rsidR="00137BB4" w:rsidRPr="00137BB4" w:rsidRDefault="00137BB4" w:rsidP="00137BB4">
      <w:pPr>
        <w:pStyle w:val="CodeListing"/>
        <w:rPr>
          <w:color w:val="3B3B3B"/>
        </w:rPr>
      </w:pPr>
      <w:r w:rsidRPr="00137BB4">
        <w:rPr>
          <w:color w:val="3B3B3B"/>
        </w:rPr>
        <w:t xml:space="preserve">            kernel: kernel,</w:t>
      </w:r>
    </w:p>
    <w:p w14:paraId="7DA5B96A" w14:textId="0E8BF861" w:rsidR="00137BB4" w:rsidRPr="00137BB4" w:rsidRDefault="00137BB4" w:rsidP="00137BB4">
      <w:pPr>
        <w:pStyle w:val="CodeListing"/>
        <w:rPr>
          <w:color w:val="3B3B3B"/>
        </w:rPr>
      </w:pPr>
      <w:r w:rsidRPr="00137BB4">
        <w:rPr>
          <w:color w:val="3B3B3B"/>
        </w:rPr>
        <w:t xml:space="preserve">            clientProvider: </w:t>
      </w:r>
      <w:r>
        <w:rPr>
          <w:color w:val="3B3B3B"/>
        </w:rPr>
        <w:t>clientProvider,</w:t>
      </w:r>
    </w:p>
    <w:p w14:paraId="59C70F2B" w14:textId="77777777" w:rsidR="00137BB4" w:rsidRPr="00137BB4" w:rsidRDefault="00137BB4" w:rsidP="00137BB4">
      <w:pPr>
        <w:pStyle w:val="CodeListing"/>
        <w:rPr>
          <w:color w:val="3B3B3B"/>
        </w:rPr>
      </w:pPr>
      <w:r w:rsidRPr="00137BB4">
        <w:rPr>
          <w:color w:val="3B3B3B"/>
        </w:rPr>
        <w:t xml:space="preserve">            definition: new(_defaultDeployment)</w:t>
      </w:r>
    </w:p>
    <w:p w14:paraId="449DC19B" w14:textId="77777777" w:rsidR="00137BB4" w:rsidRPr="00137BB4" w:rsidRDefault="00137BB4" w:rsidP="00137BB4">
      <w:pPr>
        <w:pStyle w:val="CodeListing"/>
        <w:rPr>
          <w:color w:val="3B3B3B"/>
        </w:rPr>
      </w:pPr>
      <w:r w:rsidRPr="00137BB4">
        <w:rPr>
          <w:color w:val="3B3B3B"/>
        </w:rPr>
        <w:t xml:space="preserve">            {</w:t>
      </w:r>
    </w:p>
    <w:p w14:paraId="7319411B" w14:textId="77777777" w:rsidR="00137BB4" w:rsidRPr="00137BB4" w:rsidRDefault="00137BB4" w:rsidP="00137BB4">
      <w:pPr>
        <w:pStyle w:val="CodeListing"/>
        <w:rPr>
          <w:color w:val="3B3B3B"/>
        </w:rPr>
      </w:pPr>
      <w:r w:rsidRPr="00137BB4">
        <w:rPr>
          <w:color w:val="3B3B3B"/>
        </w:rPr>
        <w:t xml:space="preserve">                Name = "BobDylan",</w:t>
      </w:r>
    </w:p>
    <w:p w14:paraId="2AE394EF" w14:textId="77777777" w:rsidR="00137BB4" w:rsidRPr="00137BB4" w:rsidRDefault="00137BB4" w:rsidP="00137BB4">
      <w:pPr>
        <w:pStyle w:val="CodeListing"/>
        <w:rPr>
          <w:color w:val="3B3B3B"/>
        </w:rPr>
      </w:pPr>
      <w:r w:rsidRPr="00137BB4">
        <w:rPr>
          <w:color w:val="3B3B3B"/>
        </w:rPr>
        <w:t xml:space="preserve">                Instructions = bob,</w:t>
      </w:r>
    </w:p>
    <w:p w14:paraId="77D54C7E" w14:textId="77777777" w:rsidR="00137BB4" w:rsidRPr="00137BB4" w:rsidRDefault="00137BB4" w:rsidP="00137BB4">
      <w:pPr>
        <w:pStyle w:val="CodeListing"/>
        <w:rPr>
          <w:color w:val="3B3B3B"/>
        </w:rPr>
      </w:pPr>
      <w:r w:rsidRPr="00137BB4">
        <w:rPr>
          <w:color w:val="3B3B3B"/>
        </w:rPr>
        <w:t xml:space="preserve">                EnableCodeInterpreter = true,</w:t>
      </w:r>
    </w:p>
    <w:p w14:paraId="4CE47C67" w14:textId="77777777" w:rsidR="00137BB4" w:rsidRPr="00137BB4" w:rsidRDefault="00137BB4" w:rsidP="00137BB4">
      <w:pPr>
        <w:pStyle w:val="CodeListing"/>
        <w:rPr>
          <w:color w:val="3B3B3B"/>
        </w:rPr>
      </w:pPr>
      <w:r w:rsidRPr="00137BB4">
        <w:rPr>
          <w:color w:val="3B3B3B"/>
        </w:rPr>
        <w:lastRenderedPageBreak/>
        <w:t xml:space="preserve">            });</w:t>
      </w:r>
    </w:p>
    <w:p w14:paraId="7485545B" w14:textId="77777777" w:rsidR="00137BB4" w:rsidRPr="00137BB4" w:rsidRDefault="00137BB4" w:rsidP="00137BB4">
      <w:pPr>
        <w:pStyle w:val="CodeListing"/>
        <w:rPr>
          <w:color w:val="3B3B3B"/>
        </w:rPr>
      </w:pPr>
    </w:p>
    <w:p w14:paraId="3A021833" w14:textId="77777777" w:rsidR="00137BB4" w:rsidRPr="00137BB4" w:rsidRDefault="00137BB4" w:rsidP="00137BB4">
      <w:pPr>
        <w:pStyle w:val="CodeListing"/>
        <w:rPr>
          <w:color w:val="3B3B3B"/>
        </w:rPr>
      </w:pPr>
      <w:r w:rsidRPr="00137BB4">
        <w:rPr>
          <w:color w:val="3B3B3B"/>
        </w:rPr>
        <w:t xml:space="preserve">    string threadId = await agent.CreateThreadAsync();</w:t>
      </w:r>
    </w:p>
    <w:p w14:paraId="7D674127" w14:textId="77777777" w:rsidR="00137BB4" w:rsidRPr="00137BB4" w:rsidRDefault="00137BB4" w:rsidP="00137BB4">
      <w:pPr>
        <w:pStyle w:val="CodeListing"/>
        <w:rPr>
          <w:color w:val="3B3B3B"/>
        </w:rPr>
      </w:pPr>
    </w:p>
    <w:p w14:paraId="7D3B7332" w14:textId="77777777" w:rsidR="00137BB4" w:rsidRPr="00137BB4" w:rsidRDefault="00137BB4" w:rsidP="00137BB4">
      <w:pPr>
        <w:pStyle w:val="CodeListing"/>
        <w:rPr>
          <w:color w:val="3B3B3B"/>
        </w:rPr>
      </w:pPr>
      <w:r w:rsidRPr="00137BB4">
        <w:rPr>
          <w:color w:val="3B3B3B"/>
        </w:rPr>
        <w:t xml:space="preserve">    await agent.AddChatMessageAsync(threadId,</w:t>
      </w:r>
    </w:p>
    <w:p w14:paraId="486BA83B" w14:textId="77777777" w:rsidR="00137BB4" w:rsidRDefault="00137BB4" w:rsidP="00137BB4">
      <w:pPr>
        <w:pStyle w:val="CodeListing"/>
        <w:rPr>
          <w:color w:val="3B3B3B"/>
        </w:rPr>
      </w:pPr>
      <w:r w:rsidRPr="00137BB4">
        <w:rPr>
          <w:color w:val="3B3B3B"/>
        </w:rPr>
        <w:t xml:space="preserve">        new ChatMessageContent(AuthorRole.User, </w:t>
      </w:r>
    </w:p>
    <w:p w14:paraId="6CBF3315" w14:textId="6B8B8EC1" w:rsidR="00137BB4" w:rsidRPr="00137BB4" w:rsidRDefault="00137BB4" w:rsidP="00137BB4">
      <w:pPr>
        <w:pStyle w:val="CodeListing"/>
        <w:ind w:firstLine="720"/>
        <w:rPr>
          <w:color w:val="3B3B3B"/>
        </w:rPr>
      </w:pPr>
      <w:r>
        <w:rPr>
          <w:color w:val="3B3B3B"/>
        </w:rPr>
        <w:t xml:space="preserve">   </w:t>
      </w:r>
      <w:r w:rsidRPr="00137BB4">
        <w:rPr>
          <w:color w:val="3B3B3B"/>
        </w:rPr>
        <w:t>"waiting for a phone call"));</w:t>
      </w:r>
    </w:p>
    <w:p w14:paraId="7E179872" w14:textId="77777777" w:rsidR="00137BB4" w:rsidRPr="00137BB4" w:rsidRDefault="00137BB4" w:rsidP="00137BB4">
      <w:pPr>
        <w:pStyle w:val="CodeListing"/>
        <w:rPr>
          <w:color w:val="3B3B3B"/>
        </w:rPr>
      </w:pPr>
    </w:p>
    <w:p w14:paraId="1C17B6EF" w14:textId="77777777" w:rsidR="00137BB4" w:rsidRDefault="00137BB4" w:rsidP="00137BB4">
      <w:pPr>
        <w:pStyle w:val="CodeListing"/>
        <w:rPr>
          <w:color w:val="3B3B3B"/>
        </w:rPr>
      </w:pPr>
      <w:r w:rsidRPr="00137BB4">
        <w:rPr>
          <w:color w:val="3B3B3B"/>
        </w:rPr>
        <w:t xml:space="preserve">    await foreach (ChatMessageContent message in</w:t>
      </w:r>
    </w:p>
    <w:p w14:paraId="6A405C4D" w14:textId="356F3EFA" w:rsidR="00137BB4" w:rsidRPr="00137BB4" w:rsidRDefault="00137BB4" w:rsidP="00137BB4">
      <w:pPr>
        <w:pStyle w:val="CodeListing"/>
        <w:rPr>
          <w:color w:val="3B3B3B"/>
        </w:rPr>
      </w:pPr>
      <w:r>
        <w:rPr>
          <w:color w:val="3B3B3B"/>
        </w:rPr>
        <w:t xml:space="preserve">    </w:t>
      </w:r>
      <w:r w:rsidRPr="00137BB4">
        <w:rPr>
          <w:color w:val="3B3B3B"/>
        </w:rPr>
        <w:t xml:space="preserve"> agent.InvokeAsync(threadId))</w:t>
      </w:r>
    </w:p>
    <w:p w14:paraId="4221DECC" w14:textId="77777777" w:rsidR="00137BB4" w:rsidRPr="00137BB4" w:rsidRDefault="00137BB4" w:rsidP="00137BB4">
      <w:pPr>
        <w:pStyle w:val="CodeListing"/>
        <w:rPr>
          <w:color w:val="3B3B3B"/>
        </w:rPr>
      </w:pPr>
      <w:r w:rsidRPr="00137BB4">
        <w:rPr>
          <w:color w:val="3B3B3B"/>
        </w:rPr>
        <w:t xml:space="preserve">        Console.WriteLine(message);</w:t>
      </w:r>
    </w:p>
    <w:p w14:paraId="286D165F" w14:textId="77777777" w:rsidR="00137BB4" w:rsidRPr="00137BB4" w:rsidRDefault="00137BB4" w:rsidP="00137BB4">
      <w:pPr>
        <w:pStyle w:val="CodeListing"/>
        <w:rPr>
          <w:color w:val="3B3B3B"/>
        </w:rPr>
      </w:pPr>
      <w:r w:rsidRPr="00137BB4">
        <w:rPr>
          <w:color w:val="3B3B3B"/>
        </w:rPr>
        <w:t>}</w:t>
      </w:r>
    </w:p>
    <w:p w14:paraId="074B9931" w14:textId="4F4236CF" w:rsidR="009B0992" w:rsidRPr="009A59F1" w:rsidRDefault="009B0992" w:rsidP="009B0992">
      <w:pPr>
        <w:pStyle w:val="CodeListing"/>
        <w:rPr>
          <w:color w:val="3B3B3B"/>
        </w:rPr>
      </w:pPr>
    </w:p>
    <w:p w14:paraId="7A40958F" w14:textId="77777777" w:rsidR="009B0992" w:rsidRDefault="009B0992" w:rsidP="009B0992">
      <w:pPr>
        <w:pStyle w:val="BodyText"/>
      </w:pPr>
    </w:p>
    <w:sectPr w:rsidR="009B0992">
      <w:pgSz w:w="12240" w:h="15840"/>
      <w:pgMar w:top="720" w:right="1080" w:bottom="72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elanie Spiller" w:date="2024-11-25T12:53:00Z" w:initials="MS">
    <w:p w14:paraId="0C3B4A0C" w14:textId="77777777" w:rsidR="00E96F15" w:rsidRDefault="00E96F15" w:rsidP="00E96F15">
      <w:pPr>
        <w:pStyle w:val="CommentText"/>
      </w:pPr>
      <w:r>
        <w:rPr>
          <w:rStyle w:val="CommentReference"/>
        </w:rPr>
        <w:annotationRef/>
      </w:r>
      <w:r>
        <w:t>Layout, please use the new AI Query icon.</w:t>
      </w:r>
    </w:p>
  </w:comment>
  <w:comment w:id="1" w:author="Melanie Spiller" w:date="2024-11-25T13:09:00Z" w:initials="MS">
    <w:p w14:paraId="7F157CFD" w14:textId="77777777" w:rsidR="00612A0D" w:rsidRDefault="00612A0D" w:rsidP="00612A0D">
      <w:pPr>
        <w:pStyle w:val="CommentText"/>
      </w:pPr>
      <w:r>
        <w:rPr>
          <w:rStyle w:val="CommentReference"/>
        </w:rPr>
        <w:annotationRef/>
      </w:r>
      <w:r>
        <w:t>Layout, please use the new AI Response icon.</w:t>
      </w:r>
    </w:p>
  </w:comment>
  <w:comment w:id="2" w:author="Melanie Spiller" w:date="2024-11-25T13:11:00Z" w:initials="MS">
    <w:p w14:paraId="4F63076F" w14:textId="77777777" w:rsidR="00612A0D" w:rsidRDefault="00612A0D" w:rsidP="00612A0D">
      <w:pPr>
        <w:pStyle w:val="CommentText"/>
      </w:pPr>
      <w:r>
        <w:rPr>
          <w:rStyle w:val="CommentReference"/>
        </w:rPr>
        <w:annotationRef/>
      </w:r>
      <w:r>
        <w:t>Layout, please use the new AI Query icon.</w:t>
      </w:r>
    </w:p>
  </w:comment>
  <w:comment w:id="3" w:author="Melanie Spiller" w:date="2024-11-25T13:11:00Z" w:initials="MS">
    <w:p w14:paraId="7A10E422" w14:textId="77777777" w:rsidR="00612A0D" w:rsidRDefault="00612A0D" w:rsidP="00612A0D">
      <w:pPr>
        <w:pStyle w:val="CommentText"/>
      </w:pPr>
      <w:r>
        <w:rPr>
          <w:rStyle w:val="CommentReference"/>
        </w:rPr>
        <w:annotationRef/>
      </w:r>
      <w:r>
        <w:t>Layout, please use the new AI Query icon.</w:t>
      </w:r>
    </w:p>
  </w:comment>
  <w:comment w:id="4" w:author="Melanie Spiller" w:date="2024-11-25T13:12:00Z" w:initials="MS">
    <w:p w14:paraId="0A39ACDD" w14:textId="77777777" w:rsidR="00612A0D" w:rsidRDefault="00612A0D" w:rsidP="00612A0D">
      <w:pPr>
        <w:pStyle w:val="CommentText"/>
      </w:pPr>
      <w:r>
        <w:rPr>
          <w:rStyle w:val="CommentReference"/>
        </w:rPr>
        <w:annotationRef/>
      </w:r>
      <w:r>
        <w:t>Layout, please use the new AI Query icon.</w:t>
      </w:r>
    </w:p>
  </w:comment>
  <w:comment w:id="5" w:author="Melanie Spiller" w:date="2024-11-25T13:15:00Z" w:initials="MS">
    <w:p w14:paraId="536D97EB" w14:textId="77777777" w:rsidR="00612A0D" w:rsidRDefault="00612A0D" w:rsidP="00612A0D">
      <w:pPr>
        <w:pStyle w:val="CommentText"/>
      </w:pPr>
      <w:r>
        <w:rPr>
          <w:rStyle w:val="CommentReference"/>
        </w:rPr>
        <w:annotationRef/>
      </w:r>
      <w:r>
        <w:t>Layout, please use the new AI Query icon.</w:t>
      </w:r>
    </w:p>
  </w:comment>
  <w:comment w:id="6" w:author="Melanie Spiller" w:date="2024-11-25T13:16:00Z" w:initials="MS">
    <w:p w14:paraId="545B575D" w14:textId="77777777" w:rsidR="007B165E" w:rsidRDefault="007B165E" w:rsidP="007B165E">
      <w:pPr>
        <w:pStyle w:val="CommentText"/>
      </w:pPr>
      <w:r>
        <w:rPr>
          <w:rStyle w:val="CommentReference"/>
        </w:rPr>
        <w:annotationRef/>
      </w:r>
      <w:r>
        <w:t>Layout, please use the new AI Response icon.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3B4A0C" w15:done="0"/>
  <w15:commentEx w15:paraId="7F157CFD" w15:done="0"/>
  <w15:commentEx w15:paraId="4F63076F" w15:done="0"/>
  <w15:commentEx w15:paraId="7A10E422" w15:done="0"/>
  <w15:commentEx w15:paraId="0A39ACDD" w15:done="0"/>
  <w15:commentEx w15:paraId="536D97EB" w15:done="0"/>
  <w15:commentEx w15:paraId="545B57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C5EB7B" w16cex:dateUtc="2024-11-25T20:53:00Z"/>
  <w16cex:commentExtensible w16cex:durableId="1B3F970F" w16cex:dateUtc="2024-11-25T21:09:00Z"/>
  <w16cex:commentExtensible w16cex:durableId="5224DE3A" w16cex:dateUtc="2024-11-25T21:11:00Z"/>
  <w16cex:commentExtensible w16cex:durableId="199AACC0" w16cex:dateUtc="2024-11-25T21:11:00Z"/>
  <w16cex:commentExtensible w16cex:durableId="0ACA77C3" w16cex:dateUtc="2024-11-25T21:12:00Z"/>
  <w16cex:commentExtensible w16cex:durableId="0F1BBCAE" w16cex:dateUtc="2024-11-25T21:15:00Z"/>
  <w16cex:commentExtensible w16cex:durableId="33A02C3D" w16cex:dateUtc="2024-11-25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3B4A0C" w16cid:durableId="6EC5EB7B"/>
  <w16cid:commentId w16cid:paraId="7F157CFD" w16cid:durableId="1B3F970F"/>
  <w16cid:commentId w16cid:paraId="4F63076F" w16cid:durableId="5224DE3A"/>
  <w16cid:commentId w16cid:paraId="7A10E422" w16cid:durableId="199AACC0"/>
  <w16cid:commentId w16cid:paraId="0A39ACDD" w16cid:durableId="0ACA77C3"/>
  <w16cid:commentId w16cid:paraId="536D97EB" w16cid:durableId="0F1BBCAE"/>
  <w16cid:commentId w16cid:paraId="545B575D" w16cid:durableId="33A02C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55103"/>
    <w:multiLevelType w:val="hybridMultilevel"/>
    <w:tmpl w:val="72CA2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07650E"/>
    <w:multiLevelType w:val="hybridMultilevel"/>
    <w:tmpl w:val="8A9ACECE"/>
    <w:lvl w:ilvl="0" w:tplc="3514A752">
      <w:start w:val="1"/>
      <w:numFmt w:val="bullet"/>
      <w:pStyle w:val="BullettedBody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923A5E"/>
    <w:multiLevelType w:val="hybridMultilevel"/>
    <w:tmpl w:val="1F5C6ACC"/>
    <w:lvl w:ilvl="0" w:tplc="7BC6D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720DAE"/>
    <w:multiLevelType w:val="hybridMultilevel"/>
    <w:tmpl w:val="4A8E9CD0"/>
    <w:lvl w:ilvl="0" w:tplc="3D20462C">
      <w:start w:val="1"/>
      <w:numFmt w:val="decimal"/>
      <w:pStyle w:val="NumberedBodyTex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9115645">
    <w:abstractNumId w:val="3"/>
  </w:num>
  <w:num w:numId="2" w16cid:durableId="808402227">
    <w:abstractNumId w:val="1"/>
  </w:num>
  <w:num w:numId="3" w16cid:durableId="1078405449">
    <w:abstractNumId w:val="0"/>
  </w:num>
  <w:num w:numId="4" w16cid:durableId="6819802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lanie Spiller">
    <w15:presenceInfo w15:providerId="None" w15:userId="Melanie Spi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DD"/>
    <w:rsid w:val="0000091F"/>
    <w:rsid w:val="00003DDC"/>
    <w:rsid w:val="000071D2"/>
    <w:rsid w:val="0000726C"/>
    <w:rsid w:val="00017890"/>
    <w:rsid w:val="00026728"/>
    <w:rsid w:val="00030A14"/>
    <w:rsid w:val="000346C6"/>
    <w:rsid w:val="00035D5C"/>
    <w:rsid w:val="000360D5"/>
    <w:rsid w:val="000449A4"/>
    <w:rsid w:val="00047331"/>
    <w:rsid w:val="000510E1"/>
    <w:rsid w:val="00053B32"/>
    <w:rsid w:val="000555F0"/>
    <w:rsid w:val="000570A2"/>
    <w:rsid w:val="00057ECA"/>
    <w:rsid w:val="00073D1E"/>
    <w:rsid w:val="0007551E"/>
    <w:rsid w:val="00077F1B"/>
    <w:rsid w:val="000813C3"/>
    <w:rsid w:val="00095C0D"/>
    <w:rsid w:val="000A0A8A"/>
    <w:rsid w:val="000A1B05"/>
    <w:rsid w:val="000A2736"/>
    <w:rsid w:val="000A27C0"/>
    <w:rsid w:val="000A55CF"/>
    <w:rsid w:val="000A7CD2"/>
    <w:rsid w:val="000B558E"/>
    <w:rsid w:val="000C14B7"/>
    <w:rsid w:val="000C16E9"/>
    <w:rsid w:val="000D08B9"/>
    <w:rsid w:val="000D2181"/>
    <w:rsid w:val="000E00E6"/>
    <w:rsid w:val="000E6710"/>
    <w:rsid w:val="000E6C66"/>
    <w:rsid w:val="000F25C1"/>
    <w:rsid w:val="000F3CC2"/>
    <w:rsid w:val="001054A2"/>
    <w:rsid w:val="00107AE3"/>
    <w:rsid w:val="001131DC"/>
    <w:rsid w:val="001133EE"/>
    <w:rsid w:val="00116F9B"/>
    <w:rsid w:val="00122B96"/>
    <w:rsid w:val="001248D1"/>
    <w:rsid w:val="001257BD"/>
    <w:rsid w:val="001276CF"/>
    <w:rsid w:val="001346C2"/>
    <w:rsid w:val="001363C9"/>
    <w:rsid w:val="00137BB4"/>
    <w:rsid w:val="001420B3"/>
    <w:rsid w:val="0014225F"/>
    <w:rsid w:val="001442FF"/>
    <w:rsid w:val="00152C89"/>
    <w:rsid w:val="00152EBB"/>
    <w:rsid w:val="00152EF5"/>
    <w:rsid w:val="00153A68"/>
    <w:rsid w:val="001549D8"/>
    <w:rsid w:val="001644B6"/>
    <w:rsid w:val="00167CB5"/>
    <w:rsid w:val="00171384"/>
    <w:rsid w:val="00171537"/>
    <w:rsid w:val="00173EA8"/>
    <w:rsid w:val="00175613"/>
    <w:rsid w:val="001818C2"/>
    <w:rsid w:val="0018207B"/>
    <w:rsid w:val="00182E90"/>
    <w:rsid w:val="001854D5"/>
    <w:rsid w:val="0018629F"/>
    <w:rsid w:val="001870CF"/>
    <w:rsid w:val="001A2431"/>
    <w:rsid w:val="001A3536"/>
    <w:rsid w:val="001A4596"/>
    <w:rsid w:val="001B0FEB"/>
    <w:rsid w:val="001B1F1A"/>
    <w:rsid w:val="001B5BEB"/>
    <w:rsid w:val="001C009D"/>
    <w:rsid w:val="001C38A6"/>
    <w:rsid w:val="001D04CA"/>
    <w:rsid w:val="001D1984"/>
    <w:rsid w:val="001D33B0"/>
    <w:rsid w:val="001D7DAB"/>
    <w:rsid w:val="001E499D"/>
    <w:rsid w:val="001E4A38"/>
    <w:rsid w:val="001E7AB5"/>
    <w:rsid w:val="001F2D23"/>
    <w:rsid w:val="001F499E"/>
    <w:rsid w:val="001F7B90"/>
    <w:rsid w:val="002002B0"/>
    <w:rsid w:val="002058B3"/>
    <w:rsid w:val="0020712F"/>
    <w:rsid w:val="00211E4F"/>
    <w:rsid w:val="00215937"/>
    <w:rsid w:val="00216D0D"/>
    <w:rsid w:val="0021794E"/>
    <w:rsid w:val="00217E6C"/>
    <w:rsid w:val="00222E03"/>
    <w:rsid w:val="002250E6"/>
    <w:rsid w:val="00226E5E"/>
    <w:rsid w:val="00233CC4"/>
    <w:rsid w:val="00234ED3"/>
    <w:rsid w:val="00244F3E"/>
    <w:rsid w:val="00246100"/>
    <w:rsid w:val="00250CA2"/>
    <w:rsid w:val="00260194"/>
    <w:rsid w:val="002661EE"/>
    <w:rsid w:val="002666CE"/>
    <w:rsid w:val="00271A60"/>
    <w:rsid w:val="00274151"/>
    <w:rsid w:val="00277A48"/>
    <w:rsid w:val="00280F01"/>
    <w:rsid w:val="00285A05"/>
    <w:rsid w:val="00286A89"/>
    <w:rsid w:val="00294136"/>
    <w:rsid w:val="00295AE8"/>
    <w:rsid w:val="00296457"/>
    <w:rsid w:val="002A3832"/>
    <w:rsid w:val="002A3FE1"/>
    <w:rsid w:val="002B71B4"/>
    <w:rsid w:val="002B7CFD"/>
    <w:rsid w:val="002C051C"/>
    <w:rsid w:val="002C11DC"/>
    <w:rsid w:val="002C5681"/>
    <w:rsid w:val="002C66A5"/>
    <w:rsid w:val="002D0E11"/>
    <w:rsid w:val="002D5376"/>
    <w:rsid w:val="002D7C45"/>
    <w:rsid w:val="002E39C7"/>
    <w:rsid w:val="00300DCA"/>
    <w:rsid w:val="00305470"/>
    <w:rsid w:val="0031157A"/>
    <w:rsid w:val="003124C9"/>
    <w:rsid w:val="00314B67"/>
    <w:rsid w:val="00314DE7"/>
    <w:rsid w:val="00315BE4"/>
    <w:rsid w:val="003230A1"/>
    <w:rsid w:val="00327130"/>
    <w:rsid w:val="00327E86"/>
    <w:rsid w:val="003345EB"/>
    <w:rsid w:val="003353DD"/>
    <w:rsid w:val="003435DA"/>
    <w:rsid w:val="0034490D"/>
    <w:rsid w:val="00347D50"/>
    <w:rsid w:val="00352AC7"/>
    <w:rsid w:val="00353400"/>
    <w:rsid w:val="00355BCE"/>
    <w:rsid w:val="00360A75"/>
    <w:rsid w:val="00364B84"/>
    <w:rsid w:val="00367ECB"/>
    <w:rsid w:val="00370DF3"/>
    <w:rsid w:val="0037761D"/>
    <w:rsid w:val="00380BE9"/>
    <w:rsid w:val="00382395"/>
    <w:rsid w:val="003922B6"/>
    <w:rsid w:val="003958B0"/>
    <w:rsid w:val="00397108"/>
    <w:rsid w:val="003A1FDE"/>
    <w:rsid w:val="003A39D8"/>
    <w:rsid w:val="003A7994"/>
    <w:rsid w:val="003C0CC9"/>
    <w:rsid w:val="003C24F2"/>
    <w:rsid w:val="003C677E"/>
    <w:rsid w:val="003D0B0E"/>
    <w:rsid w:val="003D0F8D"/>
    <w:rsid w:val="003D3B59"/>
    <w:rsid w:val="003D4782"/>
    <w:rsid w:val="003D534D"/>
    <w:rsid w:val="003D674F"/>
    <w:rsid w:val="003E60BA"/>
    <w:rsid w:val="003E7A7E"/>
    <w:rsid w:val="003F2B4E"/>
    <w:rsid w:val="003F2EEF"/>
    <w:rsid w:val="003F4D17"/>
    <w:rsid w:val="003F6B34"/>
    <w:rsid w:val="00400DFA"/>
    <w:rsid w:val="00410306"/>
    <w:rsid w:val="004207CF"/>
    <w:rsid w:val="004219DA"/>
    <w:rsid w:val="0042204B"/>
    <w:rsid w:val="00422F7C"/>
    <w:rsid w:val="00427789"/>
    <w:rsid w:val="00435794"/>
    <w:rsid w:val="00436752"/>
    <w:rsid w:val="00440659"/>
    <w:rsid w:val="00442622"/>
    <w:rsid w:val="00443B7B"/>
    <w:rsid w:val="00445DEE"/>
    <w:rsid w:val="00445E84"/>
    <w:rsid w:val="0044707F"/>
    <w:rsid w:val="00453596"/>
    <w:rsid w:val="004605A6"/>
    <w:rsid w:val="00462F15"/>
    <w:rsid w:val="004644CB"/>
    <w:rsid w:val="00465F39"/>
    <w:rsid w:val="00470AD4"/>
    <w:rsid w:val="004727AD"/>
    <w:rsid w:val="0047516C"/>
    <w:rsid w:val="004802AC"/>
    <w:rsid w:val="00482571"/>
    <w:rsid w:val="0048289C"/>
    <w:rsid w:val="00483DA6"/>
    <w:rsid w:val="004938C3"/>
    <w:rsid w:val="00494ADE"/>
    <w:rsid w:val="004976EA"/>
    <w:rsid w:val="00497B40"/>
    <w:rsid w:val="004A28B7"/>
    <w:rsid w:val="004A3DE5"/>
    <w:rsid w:val="004A75C5"/>
    <w:rsid w:val="004B0DA4"/>
    <w:rsid w:val="004B3DB6"/>
    <w:rsid w:val="004B5D09"/>
    <w:rsid w:val="004B7D2F"/>
    <w:rsid w:val="004C19F7"/>
    <w:rsid w:val="004C3188"/>
    <w:rsid w:val="004D04E9"/>
    <w:rsid w:val="004D2BEB"/>
    <w:rsid w:val="004D2C80"/>
    <w:rsid w:val="004D5138"/>
    <w:rsid w:val="004E39F7"/>
    <w:rsid w:val="004E59AD"/>
    <w:rsid w:val="004E7599"/>
    <w:rsid w:val="004F4944"/>
    <w:rsid w:val="004F61F1"/>
    <w:rsid w:val="004F726F"/>
    <w:rsid w:val="00503A9D"/>
    <w:rsid w:val="005101C9"/>
    <w:rsid w:val="00510C4E"/>
    <w:rsid w:val="00514AA3"/>
    <w:rsid w:val="00517B76"/>
    <w:rsid w:val="00526ADA"/>
    <w:rsid w:val="0053107D"/>
    <w:rsid w:val="0053279B"/>
    <w:rsid w:val="00533543"/>
    <w:rsid w:val="00536258"/>
    <w:rsid w:val="00542042"/>
    <w:rsid w:val="00555BBB"/>
    <w:rsid w:val="0056027B"/>
    <w:rsid w:val="00564499"/>
    <w:rsid w:val="005727FE"/>
    <w:rsid w:val="00573B26"/>
    <w:rsid w:val="00580386"/>
    <w:rsid w:val="00580510"/>
    <w:rsid w:val="00580924"/>
    <w:rsid w:val="0058233D"/>
    <w:rsid w:val="00582AD4"/>
    <w:rsid w:val="00590871"/>
    <w:rsid w:val="005917E9"/>
    <w:rsid w:val="00595664"/>
    <w:rsid w:val="005960A6"/>
    <w:rsid w:val="005A358C"/>
    <w:rsid w:val="005B378D"/>
    <w:rsid w:val="005B67AD"/>
    <w:rsid w:val="005C02A2"/>
    <w:rsid w:val="005D0F39"/>
    <w:rsid w:val="005E0242"/>
    <w:rsid w:val="005E1320"/>
    <w:rsid w:val="005E1A2C"/>
    <w:rsid w:val="005E24E4"/>
    <w:rsid w:val="005E67D0"/>
    <w:rsid w:val="005F0D97"/>
    <w:rsid w:val="005F4E28"/>
    <w:rsid w:val="005F4F75"/>
    <w:rsid w:val="005F5C85"/>
    <w:rsid w:val="006000D3"/>
    <w:rsid w:val="00601F5D"/>
    <w:rsid w:val="0060417A"/>
    <w:rsid w:val="006054B0"/>
    <w:rsid w:val="006066F7"/>
    <w:rsid w:val="00607956"/>
    <w:rsid w:val="00610486"/>
    <w:rsid w:val="00612A0D"/>
    <w:rsid w:val="00617463"/>
    <w:rsid w:val="00630ED4"/>
    <w:rsid w:val="006310F9"/>
    <w:rsid w:val="00633BCA"/>
    <w:rsid w:val="00633D74"/>
    <w:rsid w:val="00633E90"/>
    <w:rsid w:val="00641DEE"/>
    <w:rsid w:val="0064469D"/>
    <w:rsid w:val="00647416"/>
    <w:rsid w:val="00650A3B"/>
    <w:rsid w:val="00650C47"/>
    <w:rsid w:val="00653E5A"/>
    <w:rsid w:val="00663CBF"/>
    <w:rsid w:val="00664CFF"/>
    <w:rsid w:val="00672227"/>
    <w:rsid w:val="00676FF4"/>
    <w:rsid w:val="00677F71"/>
    <w:rsid w:val="00683B31"/>
    <w:rsid w:val="00685397"/>
    <w:rsid w:val="0069018B"/>
    <w:rsid w:val="006947A5"/>
    <w:rsid w:val="00695E14"/>
    <w:rsid w:val="006A09DB"/>
    <w:rsid w:val="006B35A8"/>
    <w:rsid w:val="006B3E59"/>
    <w:rsid w:val="006B5250"/>
    <w:rsid w:val="006C2C35"/>
    <w:rsid w:val="006C79C3"/>
    <w:rsid w:val="006D051F"/>
    <w:rsid w:val="006D3020"/>
    <w:rsid w:val="006D3F85"/>
    <w:rsid w:val="006D6A33"/>
    <w:rsid w:val="006D6A57"/>
    <w:rsid w:val="006E101A"/>
    <w:rsid w:val="006E1ECF"/>
    <w:rsid w:val="006E7D00"/>
    <w:rsid w:val="007011F9"/>
    <w:rsid w:val="00703CA1"/>
    <w:rsid w:val="00711E64"/>
    <w:rsid w:val="00714045"/>
    <w:rsid w:val="00716D42"/>
    <w:rsid w:val="00721814"/>
    <w:rsid w:val="0072206E"/>
    <w:rsid w:val="007229B4"/>
    <w:rsid w:val="007229C1"/>
    <w:rsid w:val="0073364A"/>
    <w:rsid w:val="0073566A"/>
    <w:rsid w:val="00736D6A"/>
    <w:rsid w:val="00742B70"/>
    <w:rsid w:val="00743D1C"/>
    <w:rsid w:val="00746659"/>
    <w:rsid w:val="007474E5"/>
    <w:rsid w:val="00751AAF"/>
    <w:rsid w:val="007576B6"/>
    <w:rsid w:val="00757F1B"/>
    <w:rsid w:val="007618C1"/>
    <w:rsid w:val="00762A52"/>
    <w:rsid w:val="00773E0E"/>
    <w:rsid w:val="007757BC"/>
    <w:rsid w:val="0078133E"/>
    <w:rsid w:val="00781351"/>
    <w:rsid w:val="00783D69"/>
    <w:rsid w:val="00785CFC"/>
    <w:rsid w:val="007A26FD"/>
    <w:rsid w:val="007A54F7"/>
    <w:rsid w:val="007A6B18"/>
    <w:rsid w:val="007A7EAB"/>
    <w:rsid w:val="007B165E"/>
    <w:rsid w:val="007B61B9"/>
    <w:rsid w:val="007B65C9"/>
    <w:rsid w:val="007C3C50"/>
    <w:rsid w:val="007D0420"/>
    <w:rsid w:val="007D32E4"/>
    <w:rsid w:val="007D6531"/>
    <w:rsid w:val="007E1A55"/>
    <w:rsid w:val="007E26A8"/>
    <w:rsid w:val="007E3CC6"/>
    <w:rsid w:val="007F04B5"/>
    <w:rsid w:val="007F4425"/>
    <w:rsid w:val="008000E3"/>
    <w:rsid w:val="00801CB9"/>
    <w:rsid w:val="00803D3D"/>
    <w:rsid w:val="008073CA"/>
    <w:rsid w:val="008126CA"/>
    <w:rsid w:val="00813FBB"/>
    <w:rsid w:val="008207E7"/>
    <w:rsid w:val="00823B24"/>
    <w:rsid w:val="008378E3"/>
    <w:rsid w:val="00842624"/>
    <w:rsid w:val="00844423"/>
    <w:rsid w:val="00850A6E"/>
    <w:rsid w:val="008543D0"/>
    <w:rsid w:val="008551E6"/>
    <w:rsid w:val="00855DBA"/>
    <w:rsid w:val="008561DD"/>
    <w:rsid w:val="00862F3E"/>
    <w:rsid w:val="00864FDE"/>
    <w:rsid w:val="0087088D"/>
    <w:rsid w:val="0087297B"/>
    <w:rsid w:val="00883966"/>
    <w:rsid w:val="008856AD"/>
    <w:rsid w:val="008856F4"/>
    <w:rsid w:val="00891278"/>
    <w:rsid w:val="008A3CB5"/>
    <w:rsid w:val="008B5898"/>
    <w:rsid w:val="008B6D2F"/>
    <w:rsid w:val="008C1039"/>
    <w:rsid w:val="008C2185"/>
    <w:rsid w:val="008C4847"/>
    <w:rsid w:val="008C4B02"/>
    <w:rsid w:val="008C5316"/>
    <w:rsid w:val="008D006F"/>
    <w:rsid w:val="008D18B3"/>
    <w:rsid w:val="008D7FB9"/>
    <w:rsid w:val="008E1408"/>
    <w:rsid w:val="008E296E"/>
    <w:rsid w:val="008E411C"/>
    <w:rsid w:val="008E55A4"/>
    <w:rsid w:val="008F185E"/>
    <w:rsid w:val="00901FB4"/>
    <w:rsid w:val="0090381A"/>
    <w:rsid w:val="00906329"/>
    <w:rsid w:val="00913072"/>
    <w:rsid w:val="009146EB"/>
    <w:rsid w:val="009204B6"/>
    <w:rsid w:val="00920846"/>
    <w:rsid w:val="009211FD"/>
    <w:rsid w:val="00924E00"/>
    <w:rsid w:val="0092767B"/>
    <w:rsid w:val="009306A9"/>
    <w:rsid w:val="00931D3F"/>
    <w:rsid w:val="00933DDA"/>
    <w:rsid w:val="00941E18"/>
    <w:rsid w:val="00941EA0"/>
    <w:rsid w:val="00945982"/>
    <w:rsid w:val="00946234"/>
    <w:rsid w:val="00952190"/>
    <w:rsid w:val="009526FF"/>
    <w:rsid w:val="00957673"/>
    <w:rsid w:val="00962BD5"/>
    <w:rsid w:val="0096432C"/>
    <w:rsid w:val="00964DCC"/>
    <w:rsid w:val="00970204"/>
    <w:rsid w:val="009722F8"/>
    <w:rsid w:val="0097411B"/>
    <w:rsid w:val="00977D94"/>
    <w:rsid w:val="009841E7"/>
    <w:rsid w:val="00996A95"/>
    <w:rsid w:val="009A0BAE"/>
    <w:rsid w:val="009A35F7"/>
    <w:rsid w:val="009A52D1"/>
    <w:rsid w:val="009A59F1"/>
    <w:rsid w:val="009A74E9"/>
    <w:rsid w:val="009B0992"/>
    <w:rsid w:val="009B2213"/>
    <w:rsid w:val="009B495C"/>
    <w:rsid w:val="009B516F"/>
    <w:rsid w:val="009B523B"/>
    <w:rsid w:val="009B5C45"/>
    <w:rsid w:val="009C0C7B"/>
    <w:rsid w:val="009C1FD3"/>
    <w:rsid w:val="009C2825"/>
    <w:rsid w:val="009C47A6"/>
    <w:rsid w:val="009D4DB9"/>
    <w:rsid w:val="009D6873"/>
    <w:rsid w:val="009E297A"/>
    <w:rsid w:val="009E2E5B"/>
    <w:rsid w:val="009E3C9A"/>
    <w:rsid w:val="009E3EE5"/>
    <w:rsid w:val="009F04D1"/>
    <w:rsid w:val="009F40A1"/>
    <w:rsid w:val="009F67C6"/>
    <w:rsid w:val="00A04B10"/>
    <w:rsid w:val="00A065BE"/>
    <w:rsid w:val="00A10341"/>
    <w:rsid w:val="00A10FB7"/>
    <w:rsid w:val="00A13F82"/>
    <w:rsid w:val="00A17B4E"/>
    <w:rsid w:val="00A23356"/>
    <w:rsid w:val="00A23600"/>
    <w:rsid w:val="00A25C99"/>
    <w:rsid w:val="00A41FA6"/>
    <w:rsid w:val="00A439C1"/>
    <w:rsid w:val="00A461F9"/>
    <w:rsid w:val="00A52809"/>
    <w:rsid w:val="00A53115"/>
    <w:rsid w:val="00A61E69"/>
    <w:rsid w:val="00A62C15"/>
    <w:rsid w:val="00A76BC7"/>
    <w:rsid w:val="00A773D1"/>
    <w:rsid w:val="00A806A9"/>
    <w:rsid w:val="00A8170F"/>
    <w:rsid w:val="00A85D21"/>
    <w:rsid w:val="00A92296"/>
    <w:rsid w:val="00A93BD4"/>
    <w:rsid w:val="00A9471E"/>
    <w:rsid w:val="00A94925"/>
    <w:rsid w:val="00AA007E"/>
    <w:rsid w:val="00AA15F4"/>
    <w:rsid w:val="00AA1878"/>
    <w:rsid w:val="00AA362D"/>
    <w:rsid w:val="00AB1950"/>
    <w:rsid w:val="00AB1DAF"/>
    <w:rsid w:val="00AB518B"/>
    <w:rsid w:val="00AC6602"/>
    <w:rsid w:val="00AD5203"/>
    <w:rsid w:val="00AD53C6"/>
    <w:rsid w:val="00AD5FEC"/>
    <w:rsid w:val="00AD7887"/>
    <w:rsid w:val="00AE2230"/>
    <w:rsid w:val="00B018DD"/>
    <w:rsid w:val="00B05CB1"/>
    <w:rsid w:val="00B129D4"/>
    <w:rsid w:val="00B26F19"/>
    <w:rsid w:val="00B303BC"/>
    <w:rsid w:val="00B35245"/>
    <w:rsid w:val="00B37BCA"/>
    <w:rsid w:val="00B43162"/>
    <w:rsid w:val="00B44FDE"/>
    <w:rsid w:val="00B465C2"/>
    <w:rsid w:val="00B51AAD"/>
    <w:rsid w:val="00B52EB9"/>
    <w:rsid w:val="00B547E8"/>
    <w:rsid w:val="00B57480"/>
    <w:rsid w:val="00B7356A"/>
    <w:rsid w:val="00B75527"/>
    <w:rsid w:val="00B81E46"/>
    <w:rsid w:val="00B85F07"/>
    <w:rsid w:val="00B864A2"/>
    <w:rsid w:val="00B8682B"/>
    <w:rsid w:val="00B93FDA"/>
    <w:rsid w:val="00B95447"/>
    <w:rsid w:val="00BA15CF"/>
    <w:rsid w:val="00BA48A8"/>
    <w:rsid w:val="00BA4C72"/>
    <w:rsid w:val="00BA5046"/>
    <w:rsid w:val="00BB163F"/>
    <w:rsid w:val="00BC7475"/>
    <w:rsid w:val="00BD43C0"/>
    <w:rsid w:val="00BD7280"/>
    <w:rsid w:val="00BE330E"/>
    <w:rsid w:val="00BE4191"/>
    <w:rsid w:val="00BF3647"/>
    <w:rsid w:val="00BF3A69"/>
    <w:rsid w:val="00BF426C"/>
    <w:rsid w:val="00C043DD"/>
    <w:rsid w:val="00C138A1"/>
    <w:rsid w:val="00C1443C"/>
    <w:rsid w:val="00C168A8"/>
    <w:rsid w:val="00C22CAA"/>
    <w:rsid w:val="00C23287"/>
    <w:rsid w:val="00C31A06"/>
    <w:rsid w:val="00C33141"/>
    <w:rsid w:val="00C332B5"/>
    <w:rsid w:val="00C3464A"/>
    <w:rsid w:val="00C35B2A"/>
    <w:rsid w:val="00C410B7"/>
    <w:rsid w:val="00C445E5"/>
    <w:rsid w:val="00C567FB"/>
    <w:rsid w:val="00C608B4"/>
    <w:rsid w:val="00C62338"/>
    <w:rsid w:val="00C62C3A"/>
    <w:rsid w:val="00C676C8"/>
    <w:rsid w:val="00C7651E"/>
    <w:rsid w:val="00C80D83"/>
    <w:rsid w:val="00C85FC9"/>
    <w:rsid w:val="00C86664"/>
    <w:rsid w:val="00C9535D"/>
    <w:rsid w:val="00CA1FFD"/>
    <w:rsid w:val="00CA5125"/>
    <w:rsid w:val="00CA5EB3"/>
    <w:rsid w:val="00CB3213"/>
    <w:rsid w:val="00CB3309"/>
    <w:rsid w:val="00CB55D3"/>
    <w:rsid w:val="00CB7377"/>
    <w:rsid w:val="00CC34B4"/>
    <w:rsid w:val="00CD60E8"/>
    <w:rsid w:val="00CE0700"/>
    <w:rsid w:val="00CE4541"/>
    <w:rsid w:val="00CE4CFE"/>
    <w:rsid w:val="00CE6B8E"/>
    <w:rsid w:val="00CE74CF"/>
    <w:rsid w:val="00CF4C81"/>
    <w:rsid w:val="00D00D13"/>
    <w:rsid w:val="00D03B44"/>
    <w:rsid w:val="00D041C0"/>
    <w:rsid w:val="00D07207"/>
    <w:rsid w:val="00D12C02"/>
    <w:rsid w:val="00D13B73"/>
    <w:rsid w:val="00D147C5"/>
    <w:rsid w:val="00D178FB"/>
    <w:rsid w:val="00D252D5"/>
    <w:rsid w:val="00D37052"/>
    <w:rsid w:val="00D45167"/>
    <w:rsid w:val="00D475E7"/>
    <w:rsid w:val="00D550FB"/>
    <w:rsid w:val="00D5707F"/>
    <w:rsid w:val="00D61C49"/>
    <w:rsid w:val="00D62BA6"/>
    <w:rsid w:val="00D62E5D"/>
    <w:rsid w:val="00D64230"/>
    <w:rsid w:val="00D67B2D"/>
    <w:rsid w:val="00D70DD7"/>
    <w:rsid w:val="00D75532"/>
    <w:rsid w:val="00D801E8"/>
    <w:rsid w:val="00D81467"/>
    <w:rsid w:val="00D90C1F"/>
    <w:rsid w:val="00D92CC3"/>
    <w:rsid w:val="00D944F2"/>
    <w:rsid w:val="00D951DC"/>
    <w:rsid w:val="00D96AAE"/>
    <w:rsid w:val="00DB3EBD"/>
    <w:rsid w:val="00DC13EE"/>
    <w:rsid w:val="00DC3493"/>
    <w:rsid w:val="00DC75FC"/>
    <w:rsid w:val="00DD7C5B"/>
    <w:rsid w:val="00DE0A61"/>
    <w:rsid w:val="00DE49D4"/>
    <w:rsid w:val="00DE62B1"/>
    <w:rsid w:val="00DE669A"/>
    <w:rsid w:val="00DF03DF"/>
    <w:rsid w:val="00DF1317"/>
    <w:rsid w:val="00DF59F3"/>
    <w:rsid w:val="00DF5A17"/>
    <w:rsid w:val="00E00170"/>
    <w:rsid w:val="00E01197"/>
    <w:rsid w:val="00E01494"/>
    <w:rsid w:val="00E06514"/>
    <w:rsid w:val="00E173EB"/>
    <w:rsid w:val="00E246D2"/>
    <w:rsid w:val="00E249CB"/>
    <w:rsid w:val="00E30F20"/>
    <w:rsid w:val="00E337BF"/>
    <w:rsid w:val="00E34403"/>
    <w:rsid w:val="00E345B7"/>
    <w:rsid w:val="00E41A20"/>
    <w:rsid w:val="00E42789"/>
    <w:rsid w:val="00E43F82"/>
    <w:rsid w:val="00E462C3"/>
    <w:rsid w:val="00E50707"/>
    <w:rsid w:val="00E52B25"/>
    <w:rsid w:val="00E56003"/>
    <w:rsid w:val="00E6440C"/>
    <w:rsid w:val="00E74A5A"/>
    <w:rsid w:val="00E76A5A"/>
    <w:rsid w:val="00E82805"/>
    <w:rsid w:val="00E8350B"/>
    <w:rsid w:val="00E83711"/>
    <w:rsid w:val="00E86AA3"/>
    <w:rsid w:val="00E90B24"/>
    <w:rsid w:val="00E9100B"/>
    <w:rsid w:val="00E9420B"/>
    <w:rsid w:val="00E96F15"/>
    <w:rsid w:val="00EA0885"/>
    <w:rsid w:val="00EA0ECD"/>
    <w:rsid w:val="00EB0221"/>
    <w:rsid w:val="00EB4D15"/>
    <w:rsid w:val="00EB5DD7"/>
    <w:rsid w:val="00EC2E73"/>
    <w:rsid w:val="00EC40FF"/>
    <w:rsid w:val="00EC4CDB"/>
    <w:rsid w:val="00EC6C50"/>
    <w:rsid w:val="00ED63D5"/>
    <w:rsid w:val="00ED7E85"/>
    <w:rsid w:val="00EE303F"/>
    <w:rsid w:val="00EE3E5D"/>
    <w:rsid w:val="00EF1A78"/>
    <w:rsid w:val="00EF2402"/>
    <w:rsid w:val="00F03956"/>
    <w:rsid w:val="00F044E8"/>
    <w:rsid w:val="00F10B10"/>
    <w:rsid w:val="00F1207D"/>
    <w:rsid w:val="00F138B1"/>
    <w:rsid w:val="00F144E3"/>
    <w:rsid w:val="00F221C2"/>
    <w:rsid w:val="00F227CA"/>
    <w:rsid w:val="00F248E9"/>
    <w:rsid w:val="00F32A98"/>
    <w:rsid w:val="00F32E55"/>
    <w:rsid w:val="00F34319"/>
    <w:rsid w:val="00F35B2F"/>
    <w:rsid w:val="00F37042"/>
    <w:rsid w:val="00F42A3A"/>
    <w:rsid w:val="00F445F7"/>
    <w:rsid w:val="00F50185"/>
    <w:rsid w:val="00F52141"/>
    <w:rsid w:val="00F561C6"/>
    <w:rsid w:val="00F62824"/>
    <w:rsid w:val="00F6379A"/>
    <w:rsid w:val="00F67006"/>
    <w:rsid w:val="00F751B5"/>
    <w:rsid w:val="00F7634E"/>
    <w:rsid w:val="00F7783A"/>
    <w:rsid w:val="00F90A21"/>
    <w:rsid w:val="00F914B0"/>
    <w:rsid w:val="00F91968"/>
    <w:rsid w:val="00F93D83"/>
    <w:rsid w:val="00F9410D"/>
    <w:rsid w:val="00F95D14"/>
    <w:rsid w:val="00F971F3"/>
    <w:rsid w:val="00FB241B"/>
    <w:rsid w:val="00FB26E2"/>
    <w:rsid w:val="00FB2D68"/>
    <w:rsid w:val="00FB2DB1"/>
    <w:rsid w:val="00FB6F21"/>
    <w:rsid w:val="00FB73EA"/>
    <w:rsid w:val="00FC067F"/>
    <w:rsid w:val="00FC2B87"/>
    <w:rsid w:val="00FC2D16"/>
    <w:rsid w:val="00FC55F2"/>
    <w:rsid w:val="00FC5653"/>
    <w:rsid w:val="00FC5DC7"/>
    <w:rsid w:val="00FC67EB"/>
    <w:rsid w:val="00FC7267"/>
    <w:rsid w:val="00FD7129"/>
    <w:rsid w:val="00FD79CC"/>
    <w:rsid w:val="00FE0870"/>
    <w:rsid w:val="00FE1072"/>
    <w:rsid w:val="00FE321C"/>
    <w:rsid w:val="00FE6EE0"/>
    <w:rsid w:val="00FF0142"/>
    <w:rsid w:val="00FF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30697"/>
  <w15:chartTrackingRefBased/>
  <w15:docId w15:val="{50D41E06-E6F5-4A2E-999B-A9DD7A1B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A2"/>
    <w:rPr>
      <w:rFonts w:ascii="Verdana" w:hAnsi="Verdana"/>
    </w:rPr>
  </w:style>
  <w:style w:type="paragraph" w:styleId="Heading1">
    <w:name w:val="heading 1"/>
    <w:basedOn w:val="Normal"/>
    <w:next w:val="BodyText"/>
    <w:qFormat/>
    <w:rsid w:val="00250CA2"/>
    <w:pPr>
      <w:keepNext/>
      <w:spacing w:before="240" w:after="60"/>
      <w:outlineLvl w:val="0"/>
    </w:pPr>
    <w:rPr>
      <w:rFonts w:ascii="Segoe UI Light" w:hAnsi="Segoe UI Light"/>
      <w:b/>
      <w:color w:val="000080"/>
      <w:kern w:val="32"/>
      <w:sz w:val="56"/>
    </w:rPr>
  </w:style>
  <w:style w:type="paragraph" w:styleId="Heading2">
    <w:name w:val="heading 2"/>
    <w:basedOn w:val="Normal"/>
    <w:next w:val="BodyText"/>
    <w:qFormat/>
    <w:rsid w:val="00250CA2"/>
    <w:pPr>
      <w:keepNext/>
      <w:spacing w:before="240" w:after="60"/>
      <w:outlineLvl w:val="1"/>
    </w:pPr>
    <w:rPr>
      <w:rFonts w:ascii="Segoe UI Light" w:hAnsi="Segoe UI Light"/>
      <w:color w:val="CC0000"/>
      <w:sz w:val="40"/>
    </w:rPr>
  </w:style>
  <w:style w:type="paragraph" w:styleId="Heading3">
    <w:name w:val="heading 3"/>
    <w:basedOn w:val="Heading2"/>
    <w:next w:val="BodyText"/>
    <w:qFormat/>
    <w:rsid w:val="00250CA2"/>
    <w:pPr>
      <w:outlineLvl w:val="2"/>
    </w:pPr>
    <w:rPr>
      <w:color w:val="538135"/>
      <w:sz w:val="36"/>
    </w:rPr>
  </w:style>
  <w:style w:type="paragraph" w:styleId="Heading4">
    <w:name w:val="heading 4"/>
    <w:basedOn w:val="Heading2"/>
    <w:next w:val="Normal"/>
    <w:rsid w:val="00250CA2"/>
    <w:pPr>
      <w:outlineLvl w:val="3"/>
    </w:pPr>
  </w:style>
  <w:style w:type="character" w:default="1" w:styleId="DefaultParagraphFont">
    <w:name w:val="Default Paragraph Font"/>
    <w:uiPriority w:val="1"/>
    <w:semiHidden/>
    <w:unhideWhenUsed/>
    <w:rsid w:val="00250C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0CA2"/>
  </w:style>
  <w:style w:type="paragraph" w:customStyle="1" w:styleId="Intro1stSentence">
    <w:name w:val="Intro 1st Sentence"/>
    <w:basedOn w:val="Normal"/>
    <w:link w:val="Intro1stSentenceChar"/>
    <w:rsid w:val="00250CA2"/>
    <w:pPr>
      <w:ind w:right="2707"/>
    </w:pPr>
    <w:rPr>
      <w:color w:val="993300"/>
      <w:sz w:val="24"/>
    </w:rPr>
  </w:style>
  <w:style w:type="paragraph" w:customStyle="1" w:styleId="FigureCaption">
    <w:name w:val="Figure Caption"/>
    <w:basedOn w:val="Normal"/>
    <w:next w:val="BodyText"/>
    <w:link w:val="FigureCaptionChar"/>
    <w:rsid w:val="00250CA2"/>
    <w:rPr>
      <w:color w:val="1F497D"/>
    </w:rPr>
  </w:style>
  <w:style w:type="paragraph" w:customStyle="1" w:styleId="SideBar">
    <w:name w:val="SideBar"/>
    <w:basedOn w:val="Normal"/>
    <w:rsid w:val="00250CA2"/>
    <w:pPr>
      <w:pBdr>
        <w:right w:val="single" w:sz="2" w:space="4" w:color="0000FF"/>
      </w:pBdr>
      <w:ind w:left="720" w:right="5760"/>
    </w:pPr>
    <w:rPr>
      <w:rFonts w:ascii="Calibri" w:hAnsi="Calibri"/>
      <w:color w:val="1F497D"/>
    </w:rPr>
  </w:style>
  <w:style w:type="paragraph" w:styleId="BodyText">
    <w:name w:val="Body Text"/>
    <w:basedOn w:val="Normal"/>
    <w:rsid w:val="00250CA2"/>
    <w:pPr>
      <w:jc w:val="both"/>
    </w:pPr>
    <w:rPr>
      <w:rFonts w:ascii="Calibri" w:hAnsi="Calibri"/>
    </w:rPr>
  </w:style>
  <w:style w:type="paragraph" w:customStyle="1" w:styleId="FastFactsHeader">
    <w:name w:val="Fast Facts Header"/>
    <w:basedOn w:val="Normal"/>
    <w:rsid w:val="00250CA2"/>
    <w:pPr>
      <w:shd w:val="clear" w:color="auto" w:fill="000080"/>
      <w:ind w:left="720" w:right="5760"/>
      <w:jc w:val="center"/>
    </w:pPr>
    <w:rPr>
      <w:rFonts w:ascii="Helvetica" w:hAnsi="Helvetica"/>
      <w:b/>
      <w:color w:val="FFFFFF"/>
      <w:sz w:val="24"/>
    </w:rPr>
  </w:style>
  <w:style w:type="paragraph" w:customStyle="1" w:styleId="AuthorName">
    <w:name w:val="Author Name"/>
    <w:basedOn w:val="Normal"/>
    <w:rsid w:val="00250CA2"/>
    <w:pPr>
      <w:pBdr>
        <w:right w:val="single" w:sz="4" w:space="4" w:color="0000FF"/>
      </w:pBdr>
      <w:ind w:left="720" w:right="5760"/>
    </w:pPr>
    <w:rPr>
      <w:rFonts w:ascii="Calibri" w:hAnsi="Calibri"/>
      <w:b/>
      <w:color w:val="538135"/>
      <w:sz w:val="24"/>
    </w:rPr>
  </w:style>
  <w:style w:type="paragraph" w:customStyle="1" w:styleId="Bio">
    <w:name w:val="Bio"/>
    <w:basedOn w:val="AuthorName"/>
    <w:rsid w:val="00250CA2"/>
    <w:rPr>
      <w:b w:val="0"/>
      <w:sz w:val="20"/>
    </w:rPr>
  </w:style>
  <w:style w:type="paragraph" w:customStyle="1" w:styleId="SidebarCaption">
    <w:name w:val="Sidebar Caption"/>
    <w:basedOn w:val="SideBar"/>
    <w:rsid w:val="00250CA2"/>
    <w:rPr>
      <w:b/>
      <w:sz w:val="24"/>
    </w:rPr>
  </w:style>
  <w:style w:type="paragraph" w:customStyle="1" w:styleId="AuthorEmailandPhone">
    <w:name w:val="Author Email and Phone"/>
    <w:basedOn w:val="AuthorName"/>
    <w:rsid w:val="00250CA2"/>
    <w:rPr>
      <w:b w:val="0"/>
      <w:sz w:val="20"/>
      <w:u w:val="single"/>
    </w:rPr>
  </w:style>
  <w:style w:type="paragraph" w:customStyle="1" w:styleId="PullQuote">
    <w:name w:val="PullQuote"/>
    <w:basedOn w:val="Normal"/>
    <w:rsid w:val="00250CA2"/>
    <w:pPr>
      <w:pBdr>
        <w:top w:val="single" w:sz="4" w:space="10" w:color="2F5496"/>
        <w:left w:val="single" w:sz="4" w:space="20" w:color="2F5496"/>
        <w:bottom w:val="single" w:sz="4" w:space="10" w:color="2F5496"/>
        <w:right w:val="single" w:sz="4" w:space="20" w:color="2F5496"/>
      </w:pBdr>
      <w:shd w:val="clear" w:color="auto" w:fill="0070C0"/>
      <w:spacing w:before="240" w:after="240" w:line="288" w:lineRule="auto"/>
      <w:ind w:left="1440" w:right="5040"/>
    </w:pPr>
    <w:rPr>
      <w:rFonts w:ascii="Segoe UI" w:hAnsi="Segoe UI"/>
      <w:color w:val="FFFFFF"/>
      <w:sz w:val="24"/>
    </w:rPr>
  </w:style>
  <w:style w:type="paragraph" w:customStyle="1" w:styleId="CodeSnippet">
    <w:name w:val="Code Snippet"/>
    <w:basedOn w:val="Normal"/>
    <w:rsid w:val="00250CA2"/>
    <w:pPr>
      <w:shd w:val="clear" w:color="auto" w:fill="F3F3F3"/>
      <w:suppressAutoHyphens/>
      <w:ind w:left="720" w:right="3240"/>
    </w:pPr>
    <w:rPr>
      <w:rFonts w:ascii="Consolas" w:hAnsi="Consolas"/>
      <w:noProof/>
      <w:color w:val="000000"/>
    </w:rPr>
  </w:style>
  <w:style w:type="paragraph" w:customStyle="1" w:styleId="CodeListing">
    <w:name w:val="Code Listing"/>
    <w:basedOn w:val="CodeSnippet"/>
    <w:rsid w:val="00250CA2"/>
    <w:pPr>
      <w:shd w:val="clear" w:color="auto" w:fill="D9D9D9"/>
      <w:ind w:right="1872"/>
    </w:pPr>
  </w:style>
  <w:style w:type="paragraph" w:customStyle="1" w:styleId="CodeListingHeader">
    <w:name w:val="Code Listing Header"/>
    <w:basedOn w:val="CodeSnippet"/>
    <w:next w:val="CodeListing"/>
    <w:rsid w:val="00250CA2"/>
    <w:pPr>
      <w:shd w:val="clear" w:color="auto" w:fill="0060A8"/>
      <w:ind w:right="1872"/>
    </w:pPr>
    <w:rPr>
      <w:rFonts w:ascii="Calibri" w:hAnsi="Calibri"/>
      <w:color w:val="FFFFFF"/>
      <w:sz w:val="24"/>
    </w:rPr>
  </w:style>
  <w:style w:type="paragraph" w:customStyle="1" w:styleId="FastFactsText">
    <w:name w:val="Fast Facts Text"/>
    <w:basedOn w:val="FastFactsHeader"/>
    <w:rsid w:val="00250CA2"/>
    <w:pPr>
      <w:shd w:val="clear" w:color="auto" w:fill="auto"/>
      <w:jc w:val="left"/>
    </w:pPr>
    <w:rPr>
      <w:rFonts w:ascii="Calibri" w:hAnsi="Calibri"/>
      <w:color w:val="666699"/>
      <w:sz w:val="20"/>
    </w:rPr>
  </w:style>
  <w:style w:type="paragraph" w:customStyle="1" w:styleId="Introremaining">
    <w:name w:val="Intro (remaining)"/>
    <w:basedOn w:val="Intro1stSentence"/>
    <w:next w:val="BodyText"/>
    <w:link w:val="IntroremainingChar"/>
    <w:rsid w:val="00250CA2"/>
    <w:rPr>
      <w:bCs/>
      <w:color w:val="auto"/>
    </w:rPr>
  </w:style>
  <w:style w:type="character" w:customStyle="1" w:styleId="Intro1stSentenceChar">
    <w:name w:val="Intro 1st Sentence Char"/>
    <w:link w:val="Intro1stSentence"/>
    <w:rsid w:val="00250CA2"/>
    <w:rPr>
      <w:rFonts w:ascii="Verdana" w:hAnsi="Verdana"/>
      <w:color w:val="993300"/>
      <w:sz w:val="24"/>
    </w:rPr>
  </w:style>
  <w:style w:type="character" w:customStyle="1" w:styleId="IntroremainingChar">
    <w:name w:val="Intro (remaining) Char"/>
    <w:link w:val="Introremaining"/>
    <w:rsid w:val="00250CA2"/>
    <w:rPr>
      <w:rFonts w:ascii="Verdana" w:hAnsi="Verdana"/>
      <w:bCs/>
      <w:sz w:val="24"/>
    </w:rPr>
  </w:style>
  <w:style w:type="paragraph" w:customStyle="1" w:styleId="FigureCaptionBold">
    <w:name w:val="Figure Caption + Bold"/>
    <w:basedOn w:val="FigureCaption"/>
    <w:link w:val="FigureCaptionBoldChar"/>
    <w:rsid w:val="00250CA2"/>
    <w:rPr>
      <w:b/>
      <w:bCs/>
      <w:iCs/>
    </w:rPr>
  </w:style>
  <w:style w:type="character" w:customStyle="1" w:styleId="FigureCaptionChar">
    <w:name w:val="Figure Caption Char"/>
    <w:link w:val="FigureCaption"/>
    <w:rsid w:val="00250CA2"/>
    <w:rPr>
      <w:rFonts w:ascii="Verdana" w:hAnsi="Verdana"/>
      <w:color w:val="1F497D"/>
    </w:rPr>
  </w:style>
  <w:style w:type="character" w:customStyle="1" w:styleId="FigureCaptionBoldChar">
    <w:name w:val="Figure Caption + Bold Char"/>
    <w:link w:val="FigureCaptionBold"/>
    <w:rsid w:val="00250CA2"/>
    <w:rPr>
      <w:rFonts w:ascii="Verdana" w:hAnsi="Verdana"/>
      <w:b/>
      <w:bCs/>
      <w:iCs/>
      <w:color w:val="1F497D"/>
    </w:rPr>
  </w:style>
  <w:style w:type="paragraph" w:customStyle="1" w:styleId="NumberedBodyText">
    <w:name w:val="Numbered Body Text"/>
    <w:basedOn w:val="BodyText"/>
    <w:rsid w:val="00250CA2"/>
    <w:pPr>
      <w:numPr>
        <w:numId w:val="1"/>
      </w:numPr>
    </w:pPr>
  </w:style>
  <w:style w:type="paragraph" w:customStyle="1" w:styleId="BullettedBodyText">
    <w:name w:val="Bulletted Body Text"/>
    <w:basedOn w:val="BodyText"/>
    <w:rsid w:val="00250CA2"/>
    <w:pPr>
      <w:numPr>
        <w:numId w:val="2"/>
      </w:numPr>
    </w:pPr>
  </w:style>
  <w:style w:type="character" w:styleId="Hyperlink">
    <w:name w:val="Hyperlink"/>
    <w:rsid w:val="00250CA2"/>
    <w:rPr>
      <w:color w:val="0000FF"/>
      <w:u w:val="single"/>
    </w:rPr>
  </w:style>
  <w:style w:type="paragraph" w:customStyle="1" w:styleId="TableHeading">
    <w:name w:val="Table Heading"/>
    <w:basedOn w:val="Normal"/>
    <w:rsid w:val="00250CA2"/>
    <w:pPr>
      <w:pBdr>
        <w:top w:val="single" w:sz="8" w:space="1" w:color="0060A8"/>
        <w:left w:val="single" w:sz="8" w:space="4" w:color="0060A8"/>
        <w:bottom w:val="single" w:sz="8" w:space="1" w:color="0060A8"/>
        <w:right w:val="single" w:sz="8" w:space="4" w:color="0060A8"/>
      </w:pBdr>
      <w:shd w:val="clear" w:color="auto" w:fill="0060A8"/>
    </w:pPr>
    <w:rPr>
      <w:rFonts w:ascii="Calibri" w:hAnsi="Calibri"/>
      <w:b/>
      <w:color w:val="FFFFFF"/>
    </w:rPr>
  </w:style>
  <w:style w:type="paragraph" w:customStyle="1" w:styleId="TableText">
    <w:name w:val="Table Text"/>
    <w:basedOn w:val="Normal"/>
    <w:rsid w:val="00250CA2"/>
    <w:pPr>
      <w:shd w:val="clear" w:color="auto" w:fill="DCE6F2"/>
    </w:pPr>
    <w:rPr>
      <w:rFonts w:ascii="Calibri" w:hAnsi="Calibri"/>
    </w:rPr>
  </w:style>
  <w:style w:type="paragraph" w:customStyle="1" w:styleId="TableCaption">
    <w:name w:val="Table Caption"/>
    <w:basedOn w:val="FigureCaption"/>
    <w:rsid w:val="00250CA2"/>
  </w:style>
  <w:style w:type="paragraph" w:styleId="BalloonText">
    <w:name w:val="Balloon Text"/>
    <w:basedOn w:val="Normal"/>
    <w:link w:val="BalloonTextChar"/>
    <w:uiPriority w:val="99"/>
    <w:semiHidden/>
    <w:unhideWhenUsed/>
    <w:rsid w:val="00250CA2"/>
    <w:rPr>
      <w:rFonts w:ascii="Tahoma" w:hAnsi="Tahoma" w:cs="Tahoma"/>
      <w:sz w:val="16"/>
      <w:szCs w:val="16"/>
    </w:rPr>
  </w:style>
  <w:style w:type="character" w:customStyle="1" w:styleId="BalloonTextChar">
    <w:name w:val="Balloon Text Char"/>
    <w:link w:val="BalloonText"/>
    <w:uiPriority w:val="99"/>
    <w:semiHidden/>
    <w:rsid w:val="00250CA2"/>
    <w:rPr>
      <w:rFonts w:ascii="Tahoma" w:hAnsi="Tahoma" w:cs="Tahoma"/>
      <w:sz w:val="16"/>
      <w:szCs w:val="16"/>
    </w:rPr>
  </w:style>
  <w:style w:type="paragraph" w:styleId="ListParagraph">
    <w:name w:val="List Paragraph"/>
    <w:basedOn w:val="Normal"/>
    <w:uiPriority w:val="34"/>
    <w:qFormat/>
    <w:rsid w:val="00250CA2"/>
    <w:pPr>
      <w:ind w:left="720"/>
    </w:pPr>
  </w:style>
  <w:style w:type="table" w:styleId="TableGrid">
    <w:name w:val="Table Grid"/>
    <w:basedOn w:val="TableNormal"/>
    <w:uiPriority w:val="59"/>
    <w:rsid w:val="00250C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250CA2"/>
    <w:rPr>
      <w:sz w:val="16"/>
      <w:szCs w:val="16"/>
    </w:rPr>
  </w:style>
  <w:style w:type="paragraph" w:styleId="CommentText">
    <w:name w:val="annotation text"/>
    <w:basedOn w:val="Normal"/>
    <w:link w:val="CommentTextChar"/>
    <w:uiPriority w:val="99"/>
    <w:unhideWhenUsed/>
    <w:rsid w:val="00250CA2"/>
  </w:style>
  <w:style w:type="character" w:customStyle="1" w:styleId="CommentTextChar">
    <w:name w:val="Comment Text Char"/>
    <w:link w:val="CommentText"/>
    <w:uiPriority w:val="99"/>
    <w:rsid w:val="00250CA2"/>
    <w:rPr>
      <w:rFonts w:ascii="Verdana" w:hAnsi="Verdana"/>
    </w:rPr>
  </w:style>
  <w:style w:type="paragraph" w:styleId="CommentSubject">
    <w:name w:val="annotation subject"/>
    <w:basedOn w:val="CommentText"/>
    <w:next w:val="CommentText"/>
    <w:link w:val="CommentSubjectChar"/>
    <w:uiPriority w:val="99"/>
    <w:semiHidden/>
    <w:unhideWhenUsed/>
    <w:rsid w:val="00250CA2"/>
    <w:rPr>
      <w:b/>
      <w:bCs/>
    </w:rPr>
  </w:style>
  <w:style w:type="character" w:customStyle="1" w:styleId="CommentSubjectChar">
    <w:name w:val="Comment Subject Char"/>
    <w:link w:val="CommentSubject"/>
    <w:uiPriority w:val="99"/>
    <w:semiHidden/>
    <w:rsid w:val="00250CA2"/>
    <w:rPr>
      <w:rFonts w:ascii="Verdana" w:hAnsi="Verdana"/>
      <w:b/>
      <w:bCs/>
    </w:rPr>
  </w:style>
  <w:style w:type="paragraph" w:customStyle="1" w:styleId="Figure">
    <w:name w:val="Figure"/>
    <w:basedOn w:val="BodyText"/>
    <w:next w:val="FigureCaption"/>
    <w:qFormat/>
    <w:rsid w:val="00250CA2"/>
  </w:style>
  <w:style w:type="character" w:styleId="UnresolvedMention">
    <w:name w:val="Unresolved Mention"/>
    <w:basedOn w:val="DefaultParagraphFont"/>
    <w:uiPriority w:val="99"/>
    <w:semiHidden/>
    <w:unhideWhenUsed/>
    <w:rsid w:val="00E76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43959">
      <w:bodyDiv w:val="1"/>
      <w:marLeft w:val="0"/>
      <w:marRight w:val="0"/>
      <w:marTop w:val="0"/>
      <w:marBottom w:val="0"/>
      <w:divBdr>
        <w:top w:val="none" w:sz="0" w:space="0" w:color="auto"/>
        <w:left w:val="none" w:sz="0" w:space="0" w:color="auto"/>
        <w:bottom w:val="none" w:sz="0" w:space="0" w:color="auto"/>
        <w:right w:val="none" w:sz="0" w:space="0" w:color="auto"/>
      </w:divBdr>
      <w:divsChild>
        <w:div w:id="1479345866">
          <w:marLeft w:val="0"/>
          <w:marRight w:val="0"/>
          <w:marTop w:val="0"/>
          <w:marBottom w:val="0"/>
          <w:divBdr>
            <w:top w:val="none" w:sz="0" w:space="0" w:color="auto"/>
            <w:left w:val="none" w:sz="0" w:space="0" w:color="auto"/>
            <w:bottom w:val="none" w:sz="0" w:space="0" w:color="auto"/>
            <w:right w:val="none" w:sz="0" w:space="0" w:color="auto"/>
          </w:divBdr>
          <w:divsChild>
            <w:div w:id="2027948896">
              <w:marLeft w:val="0"/>
              <w:marRight w:val="0"/>
              <w:marTop w:val="0"/>
              <w:marBottom w:val="0"/>
              <w:divBdr>
                <w:top w:val="none" w:sz="0" w:space="0" w:color="auto"/>
                <w:left w:val="none" w:sz="0" w:space="0" w:color="auto"/>
                <w:bottom w:val="none" w:sz="0" w:space="0" w:color="auto"/>
                <w:right w:val="none" w:sz="0" w:space="0" w:color="auto"/>
              </w:divBdr>
            </w:div>
            <w:div w:id="2122139938">
              <w:marLeft w:val="0"/>
              <w:marRight w:val="0"/>
              <w:marTop w:val="0"/>
              <w:marBottom w:val="0"/>
              <w:divBdr>
                <w:top w:val="none" w:sz="0" w:space="0" w:color="auto"/>
                <w:left w:val="none" w:sz="0" w:space="0" w:color="auto"/>
                <w:bottom w:val="none" w:sz="0" w:space="0" w:color="auto"/>
                <w:right w:val="none" w:sz="0" w:space="0" w:color="auto"/>
              </w:divBdr>
            </w:div>
            <w:div w:id="1078097107">
              <w:marLeft w:val="0"/>
              <w:marRight w:val="0"/>
              <w:marTop w:val="0"/>
              <w:marBottom w:val="0"/>
              <w:divBdr>
                <w:top w:val="none" w:sz="0" w:space="0" w:color="auto"/>
                <w:left w:val="none" w:sz="0" w:space="0" w:color="auto"/>
                <w:bottom w:val="none" w:sz="0" w:space="0" w:color="auto"/>
                <w:right w:val="none" w:sz="0" w:space="0" w:color="auto"/>
              </w:divBdr>
            </w:div>
            <w:div w:id="2032754419">
              <w:marLeft w:val="0"/>
              <w:marRight w:val="0"/>
              <w:marTop w:val="0"/>
              <w:marBottom w:val="0"/>
              <w:divBdr>
                <w:top w:val="none" w:sz="0" w:space="0" w:color="auto"/>
                <w:left w:val="none" w:sz="0" w:space="0" w:color="auto"/>
                <w:bottom w:val="none" w:sz="0" w:space="0" w:color="auto"/>
                <w:right w:val="none" w:sz="0" w:space="0" w:color="auto"/>
              </w:divBdr>
            </w:div>
            <w:div w:id="6961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09">
      <w:bodyDiv w:val="1"/>
      <w:marLeft w:val="0"/>
      <w:marRight w:val="0"/>
      <w:marTop w:val="0"/>
      <w:marBottom w:val="0"/>
      <w:divBdr>
        <w:top w:val="none" w:sz="0" w:space="0" w:color="auto"/>
        <w:left w:val="none" w:sz="0" w:space="0" w:color="auto"/>
        <w:bottom w:val="none" w:sz="0" w:space="0" w:color="auto"/>
        <w:right w:val="none" w:sz="0" w:space="0" w:color="auto"/>
      </w:divBdr>
      <w:divsChild>
        <w:div w:id="1815028231">
          <w:marLeft w:val="0"/>
          <w:marRight w:val="0"/>
          <w:marTop w:val="0"/>
          <w:marBottom w:val="0"/>
          <w:divBdr>
            <w:top w:val="none" w:sz="0" w:space="0" w:color="auto"/>
            <w:left w:val="none" w:sz="0" w:space="0" w:color="auto"/>
            <w:bottom w:val="none" w:sz="0" w:space="0" w:color="auto"/>
            <w:right w:val="none" w:sz="0" w:space="0" w:color="auto"/>
          </w:divBdr>
          <w:divsChild>
            <w:div w:id="6030568">
              <w:marLeft w:val="0"/>
              <w:marRight w:val="0"/>
              <w:marTop w:val="0"/>
              <w:marBottom w:val="0"/>
              <w:divBdr>
                <w:top w:val="none" w:sz="0" w:space="0" w:color="auto"/>
                <w:left w:val="none" w:sz="0" w:space="0" w:color="auto"/>
                <w:bottom w:val="none" w:sz="0" w:space="0" w:color="auto"/>
                <w:right w:val="none" w:sz="0" w:space="0" w:color="auto"/>
              </w:divBdr>
            </w:div>
            <w:div w:id="816335524">
              <w:marLeft w:val="0"/>
              <w:marRight w:val="0"/>
              <w:marTop w:val="0"/>
              <w:marBottom w:val="0"/>
              <w:divBdr>
                <w:top w:val="none" w:sz="0" w:space="0" w:color="auto"/>
                <w:left w:val="none" w:sz="0" w:space="0" w:color="auto"/>
                <w:bottom w:val="none" w:sz="0" w:space="0" w:color="auto"/>
                <w:right w:val="none" w:sz="0" w:space="0" w:color="auto"/>
              </w:divBdr>
            </w:div>
            <w:div w:id="516702833">
              <w:marLeft w:val="0"/>
              <w:marRight w:val="0"/>
              <w:marTop w:val="0"/>
              <w:marBottom w:val="0"/>
              <w:divBdr>
                <w:top w:val="none" w:sz="0" w:space="0" w:color="auto"/>
                <w:left w:val="none" w:sz="0" w:space="0" w:color="auto"/>
                <w:bottom w:val="none" w:sz="0" w:space="0" w:color="auto"/>
                <w:right w:val="none" w:sz="0" w:space="0" w:color="auto"/>
              </w:divBdr>
            </w:div>
            <w:div w:id="1967419776">
              <w:marLeft w:val="0"/>
              <w:marRight w:val="0"/>
              <w:marTop w:val="0"/>
              <w:marBottom w:val="0"/>
              <w:divBdr>
                <w:top w:val="none" w:sz="0" w:space="0" w:color="auto"/>
                <w:left w:val="none" w:sz="0" w:space="0" w:color="auto"/>
                <w:bottom w:val="none" w:sz="0" w:space="0" w:color="auto"/>
                <w:right w:val="none" w:sz="0" w:space="0" w:color="auto"/>
              </w:divBdr>
            </w:div>
            <w:div w:id="17994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9920">
      <w:bodyDiv w:val="1"/>
      <w:marLeft w:val="0"/>
      <w:marRight w:val="0"/>
      <w:marTop w:val="0"/>
      <w:marBottom w:val="0"/>
      <w:divBdr>
        <w:top w:val="none" w:sz="0" w:space="0" w:color="auto"/>
        <w:left w:val="none" w:sz="0" w:space="0" w:color="auto"/>
        <w:bottom w:val="none" w:sz="0" w:space="0" w:color="auto"/>
        <w:right w:val="none" w:sz="0" w:space="0" w:color="auto"/>
      </w:divBdr>
      <w:divsChild>
        <w:div w:id="192110322">
          <w:marLeft w:val="0"/>
          <w:marRight w:val="0"/>
          <w:marTop w:val="0"/>
          <w:marBottom w:val="0"/>
          <w:divBdr>
            <w:top w:val="none" w:sz="0" w:space="0" w:color="auto"/>
            <w:left w:val="none" w:sz="0" w:space="0" w:color="auto"/>
            <w:bottom w:val="none" w:sz="0" w:space="0" w:color="auto"/>
            <w:right w:val="none" w:sz="0" w:space="0" w:color="auto"/>
          </w:divBdr>
          <w:divsChild>
            <w:div w:id="1657995553">
              <w:marLeft w:val="0"/>
              <w:marRight w:val="0"/>
              <w:marTop w:val="0"/>
              <w:marBottom w:val="0"/>
              <w:divBdr>
                <w:top w:val="none" w:sz="0" w:space="0" w:color="auto"/>
                <w:left w:val="none" w:sz="0" w:space="0" w:color="auto"/>
                <w:bottom w:val="none" w:sz="0" w:space="0" w:color="auto"/>
                <w:right w:val="none" w:sz="0" w:space="0" w:color="auto"/>
              </w:divBdr>
            </w:div>
            <w:div w:id="1220284765">
              <w:marLeft w:val="0"/>
              <w:marRight w:val="0"/>
              <w:marTop w:val="0"/>
              <w:marBottom w:val="0"/>
              <w:divBdr>
                <w:top w:val="none" w:sz="0" w:space="0" w:color="auto"/>
                <w:left w:val="none" w:sz="0" w:space="0" w:color="auto"/>
                <w:bottom w:val="none" w:sz="0" w:space="0" w:color="auto"/>
                <w:right w:val="none" w:sz="0" w:space="0" w:color="auto"/>
              </w:divBdr>
            </w:div>
            <w:div w:id="562567391">
              <w:marLeft w:val="0"/>
              <w:marRight w:val="0"/>
              <w:marTop w:val="0"/>
              <w:marBottom w:val="0"/>
              <w:divBdr>
                <w:top w:val="none" w:sz="0" w:space="0" w:color="auto"/>
                <w:left w:val="none" w:sz="0" w:space="0" w:color="auto"/>
                <w:bottom w:val="none" w:sz="0" w:space="0" w:color="auto"/>
                <w:right w:val="none" w:sz="0" w:space="0" w:color="auto"/>
              </w:divBdr>
            </w:div>
            <w:div w:id="885335123">
              <w:marLeft w:val="0"/>
              <w:marRight w:val="0"/>
              <w:marTop w:val="0"/>
              <w:marBottom w:val="0"/>
              <w:divBdr>
                <w:top w:val="none" w:sz="0" w:space="0" w:color="auto"/>
                <w:left w:val="none" w:sz="0" w:space="0" w:color="auto"/>
                <w:bottom w:val="none" w:sz="0" w:space="0" w:color="auto"/>
                <w:right w:val="none" w:sz="0" w:space="0" w:color="auto"/>
              </w:divBdr>
            </w:div>
            <w:div w:id="654912767">
              <w:marLeft w:val="0"/>
              <w:marRight w:val="0"/>
              <w:marTop w:val="0"/>
              <w:marBottom w:val="0"/>
              <w:divBdr>
                <w:top w:val="none" w:sz="0" w:space="0" w:color="auto"/>
                <w:left w:val="none" w:sz="0" w:space="0" w:color="auto"/>
                <w:bottom w:val="none" w:sz="0" w:space="0" w:color="auto"/>
                <w:right w:val="none" w:sz="0" w:space="0" w:color="auto"/>
              </w:divBdr>
            </w:div>
            <w:div w:id="1304651218">
              <w:marLeft w:val="0"/>
              <w:marRight w:val="0"/>
              <w:marTop w:val="0"/>
              <w:marBottom w:val="0"/>
              <w:divBdr>
                <w:top w:val="none" w:sz="0" w:space="0" w:color="auto"/>
                <w:left w:val="none" w:sz="0" w:space="0" w:color="auto"/>
                <w:bottom w:val="none" w:sz="0" w:space="0" w:color="auto"/>
                <w:right w:val="none" w:sz="0" w:space="0" w:color="auto"/>
              </w:divBdr>
            </w:div>
            <w:div w:id="1193105638">
              <w:marLeft w:val="0"/>
              <w:marRight w:val="0"/>
              <w:marTop w:val="0"/>
              <w:marBottom w:val="0"/>
              <w:divBdr>
                <w:top w:val="none" w:sz="0" w:space="0" w:color="auto"/>
                <w:left w:val="none" w:sz="0" w:space="0" w:color="auto"/>
                <w:bottom w:val="none" w:sz="0" w:space="0" w:color="auto"/>
                <w:right w:val="none" w:sz="0" w:space="0" w:color="auto"/>
              </w:divBdr>
            </w:div>
            <w:div w:id="240601506">
              <w:marLeft w:val="0"/>
              <w:marRight w:val="0"/>
              <w:marTop w:val="0"/>
              <w:marBottom w:val="0"/>
              <w:divBdr>
                <w:top w:val="none" w:sz="0" w:space="0" w:color="auto"/>
                <w:left w:val="none" w:sz="0" w:space="0" w:color="auto"/>
                <w:bottom w:val="none" w:sz="0" w:space="0" w:color="auto"/>
                <w:right w:val="none" w:sz="0" w:space="0" w:color="auto"/>
              </w:divBdr>
            </w:div>
            <w:div w:id="1573545254">
              <w:marLeft w:val="0"/>
              <w:marRight w:val="0"/>
              <w:marTop w:val="0"/>
              <w:marBottom w:val="0"/>
              <w:divBdr>
                <w:top w:val="none" w:sz="0" w:space="0" w:color="auto"/>
                <w:left w:val="none" w:sz="0" w:space="0" w:color="auto"/>
                <w:bottom w:val="none" w:sz="0" w:space="0" w:color="auto"/>
                <w:right w:val="none" w:sz="0" w:space="0" w:color="auto"/>
              </w:divBdr>
            </w:div>
            <w:div w:id="155998477">
              <w:marLeft w:val="0"/>
              <w:marRight w:val="0"/>
              <w:marTop w:val="0"/>
              <w:marBottom w:val="0"/>
              <w:divBdr>
                <w:top w:val="none" w:sz="0" w:space="0" w:color="auto"/>
                <w:left w:val="none" w:sz="0" w:space="0" w:color="auto"/>
                <w:bottom w:val="none" w:sz="0" w:space="0" w:color="auto"/>
                <w:right w:val="none" w:sz="0" w:space="0" w:color="auto"/>
              </w:divBdr>
            </w:div>
            <w:div w:id="2033650073">
              <w:marLeft w:val="0"/>
              <w:marRight w:val="0"/>
              <w:marTop w:val="0"/>
              <w:marBottom w:val="0"/>
              <w:divBdr>
                <w:top w:val="none" w:sz="0" w:space="0" w:color="auto"/>
                <w:left w:val="none" w:sz="0" w:space="0" w:color="auto"/>
                <w:bottom w:val="none" w:sz="0" w:space="0" w:color="auto"/>
                <w:right w:val="none" w:sz="0" w:space="0" w:color="auto"/>
              </w:divBdr>
            </w:div>
            <w:div w:id="797182408">
              <w:marLeft w:val="0"/>
              <w:marRight w:val="0"/>
              <w:marTop w:val="0"/>
              <w:marBottom w:val="0"/>
              <w:divBdr>
                <w:top w:val="none" w:sz="0" w:space="0" w:color="auto"/>
                <w:left w:val="none" w:sz="0" w:space="0" w:color="auto"/>
                <w:bottom w:val="none" w:sz="0" w:space="0" w:color="auto"/>
                <w:right w:val="none" w:sz="0" w:space="0" w:color="auto"/>
              </w:divBdr>
            </w:div>
            <w:div w:id="1421876347">
              <w:marLeft w:val="0"/>
              <w:marRight w:val="0"/>
              <w:marTop w:val="0"/>
              <w:marBottom w:val="0"/>
              <w:divBdr>
                <w:top w:val="none" w:sz="0" w:space="0" w:color="auto"/>
                <w:left w:val="none" w:sz="0" w:space="0" w:color="auto"/>
                <w:bottom w:val="none" w:sz="0" w:space="0" w:color="auto"/>
                <w:right w:val="none" w:sz="0" w:space="0" w:color="auto"/>
              </w:divBdr>
            </w:div>
            <w:div w:id="927889766">
              <w:marLeft w:val="0"/>
              <w:marRight w:val="0"/>
              <w:marTop w:val="0"/>
              <w:marBottom w:val="0"/>
              <w:divBdr>
                <w:top w:val="none" w:sz="0" w:space="0" w:color="auto"/>
                <w:left w:val="none" w:sz="0" w:space="0" w:color="auto"/>
                <w:bottom w:val="none" w:sz="0" w:space="0" w:color="auto"/>
                <w:right w:val="none" w:sz="0" w:space="0" w:color="auto"/>
              </w:divBdr>
            </w:div>
            <w:div w:id="1956714543">
              <w:marLeft w:val="0"/>
              <w:marRight w:val="0"/>
              <w:marTop w:val="0"/>
              <w:marBottom w:val="0"/>
              <w:divBdr>
                <w:top w:val="none" w:sz="0" w:space="0" w:color="auto"/>
                <w:left w:val="none" w:sz="0" w:space="0" w:color="auto"/>
                <w:bottom w:val="none" w:sz="0" w:space="0" w:color="auto"/>
                <w:right w:val="none" w:sz="0" w:space="0" w:color="auto"/>
              </w:divBdr>
            </w:div>
            <w:div w:id="1387142520">
              <w:marLeft w:val="0"/>
              <w:marRight w:val="0"/>
              <w:marTop w:val="0"/>
              <w:marBottom w:val="0"/>
              <w:divBdr>
                <w:top w:val="none" w:sz="0" w:space="0" w:color="auto"/>
                <w:left w:val="none" w:sz="0" w:space="0" w:color="auto"/>
                <w:bottom w:val="none" w:sz="0" w:space="0" w:color="auto"/>
                <w:right w:val="none" w:sz="0" w:space="0" w:color="auto"/>
              </w:divBdr>
            </w:div>
            <w:div w:id="598565729">
              <w:marLeft w:val="0"/>
              <w:marRight w:val="0"/>
              <w:marTop w:val="0"/>
              <w:marBottom w:val="0"/>
              <w:divBdr>
                <w:top w:val="none" w:sz="0" w:space="0" w:color="auto"/>
                <w:left w:val="none" w:sz="0" w:space="0" w:color="auto"/>
                <w:bottom w:val="none" w:sz="0" w:space="0" w:color="auto"/>
                <w:right w:val="none" w:sz="0" w:space="0" w:color="auto"/>
              </w:divBdr>
            </w:div>
            <w:div w:id="775950627">
              <w:marLeft w:val="0"/>
              <w:marRight w:val="0"/>
              <w:marTop w:val="0"/>
              <w:marBottom w:val="0"/>
              <w:divBdr>
                <w:top w:val="none" w:sz="0" w:space="0" w:color="auto"/>
                <w:left w:val="none" w:sz="0" w:space="0" w:color="auto"/>
                <w:bottom w:val="none" w:sz="0" w:space="0" w:color="auto"/>
                <w:right w:val="none" w:sz="0" w:space="0" w:color="auto"/>
              </w:divBdr>
            </w:div>
            <w:div w:id="1806851185">
              <w:marLeft w:val="0"/>
              <w:marRight w:val="0"/>
              <w:marTop w:val="0"/>
              <w:marBottom w:val="0"/>
              <w:divBdr>
                <w:top w:val="none" w:sz="0" w:space="0" w:color="auto"/>
                <w:left w:val="none" w:sz="0" w:space="0" w:color="auto"/>
                <w:bottom w:val="none" w:sz="0" w:space="0" w:color="auto"/>
                <w:right w:val="none" w:sz="0" w:space="0" w:color="auto"/>
              </w:divBdr>
            </w:div>
            <w:div w:id="215698787">
              <w:marLeft w:val="0"/>
              <w:marRight w:val="0"/>
              <w:marTop w:val="0"/>
              <w:marBottom w:val="0"/>
              <w:divBdr>
                <w:top w:val="none" w:sz="0" w:space="0" w:color="auto"/>
                <w:left w:val="none" w:sz="0" w:space="0" w:color="auto"/>
                <w:bottom w:val="none" w:sz="0" w:space="0" w:color="auto"/>
                <w:right w:val="none" w:sz="0" w:space="0" w:color="auto"/>
              </w:divBdr>
            </w:div>
            <w:div w:id="2084373948">
              <w:marLeft w:val="0"/>
              <w:marRight w:val="0"/>
              <w:marTop w:val="0"/>
              <w:marBottom w:val="0"/>
              <w:divBdr>
                <w:top w:val="none" w:sz="0" w:space="0" w:color="auto"/>
                <w:left w:val="none" w:sz="0" w:space="0" w:color="auto"/>
                <w:bottom w:val="none" w:sz="0" w:space="0" w:color="auto"/>
                <w:right w:val="none" w:sz="0" w:space="0" w:color="auto"/>
              </w:divBdr>
            </w:div>
            <w:div w:id="383866921">
              <w:marLeft w:val="0"/>
              <w:marRight w:val="0"/>
              <w:marTop w:val="0"/>
              <w:marBottom w:val="0"/>
              <w:divBdr>
                <w:top w:val="none" w:sz="0" w:space="0" w:color="auto"/>
                <w:left w:val="none" w:sz="0" w:space="0" w:color="auto"/>
                <w:bottom w:val="none" w:sz="0" w:space="0" w:color="auto"/>
                <w:right w:val="none" w:sz="0" w:space="0" w:color="auto"/>
              </w:divBdr>
            </w:div>
            <w:div w:id="781194152">
              <w:marLeft w:val="0"/>
              <w:marRight w:val="0"/>
              <w:marTop w:val="0"/>
              <w:marBottom w:val="0"/>
              <w:divBdr>
                <w:top w:val="none" w:sz="0" w:space="0" w:color="auto"/>
                <w:left w:val="none" w:sz="0" w:space="0" w:color="auto"/>
                <w:bottom w:val="none" w:sz="0" w:space="0" w:color="auto"/>
                <w:right w:val="none" w:sz="0" w:space="0" w:color="auto"/>
              </w:divBdr>
            </w:div>
            <w:div w:id="545945456">
              <w:marLeft w:val="0"/>
              <w:marRight w:val="0"/>
              <w:marTop w:val="0"/>
              <w:marBottom w:val="0"/>
              <w:divBdr>
                <w:top w:val="none" w:sz="0" w:space="0" w:color="auto"/>
                <w:left w:val="none" w:sz="0" w:space="0" w:color="auto"/>
                <w:bottom w:val="none" w:sz="0" w:space="0" w:color="auto"/>
                <w:right w:val="none" w:sz="0" w:space="0" w:color="auto"/>
              </w:divBdr>
            </w:div>
            <w:div w:id="1064060084">
              <w:marLeft w:val="0"/>
              <w:marRight w:val="0"/>
              <w:marTop w:val="0"/>
              <w:marBottom w:val="0"/>
              <w:divBdr>
                <w:top w:val="none" w:sz="0" w:space="0" w:color="auto"/>
                <w:left w:val="none" w:sz="0" w:space="0" w:color="auto"/>
                <w:bottom w:val="none" w:sz="0" w:space="0" w:color="auto"/>
                <w:right w:val="none" w:sz="0" w:space="0" w:color="auto"/>
              </w:divBdr>
            </w:div>
            <w:div w:id="1155336063">
              <w:marLeft w:val="0"/>
              <w:marRight w:val="0"/>
              <w:marTop w:val="0"/>
              <w:marBottom w:val="0"/>
              <w:divBdr>
                <w:top w:val="none" w:sz="0" w:space="0" w:color="auto"/>
                <w:left w:val="none" w:sz="0" w:space="0" w:color="auto"/>
                <w:bottom w:val="none" w:sz="0" w:space="0" w:color="auto"/>
                <w:right w:val="none" w:sz="0" w:space="0" w:color="auto"/>
              </w:divBdr>
            </w:div>
            <w:div w:id="338970699">
              <w:marLeft w:val="0"/>
              <w:marRight w:val="0"/>
              <w:marTop w:val="0"/>
              <w:marBottom w:val="0"/>
              <w:divBdr>
                <w:top w:val="none" w:sz="0" w:space="0" w:color="auto"/>
                <w:left w:val="none" w:sz="0" w:space="0" w:color="auto"/>
                <w:bottom w:val="none" w:sz="0" w:space="0" w:color="auto"/>
                <w:right w:val="none" w:sz="0" w:space="0" w:color="auto"/>
              </w:divBdr>
            </w:div>
            <w:div w:id="129255313">
              <w:marLeft w:val="0"/>
              <w:marRight w:val="0"/>
              <w:marTop w:val="0"/>
              <w:marBottom w:val="0"/>
              <w:divBdr>
                <w:top w:val="none" w:sz="0" w:space="0" w:color="auto"/>
                <w:left w:val="none" w:sz="0" w:space="0" w:color="auto"/>
                <w:bottom w:val="none" w:sz="0" w:space="0" w:color="auto"/>
                <w:right w:val="none" w:sz="0" w:space="0" w:color="auto"/>
              </w:divBdr>
            </w:div>
            <w:div w:id="353112227">
              <w:marLeft w:val="0"/>
              <w:marRight w:val="0"/>
              <w:marTop w:val="0"/>
              <w:marBottom w:val="0"/>
              <w:divBdr>
                <w:top w:val="none" w:sz="0" w:space="0" w:color="auto"/>
                <w:left w:val="none" w:sz="0" w:space="0" w:color="auto"/>
                <w:bottom w:val="none" w:sz="0" w:space="0" w:color="auto"/>
                <w:right w:val="none" w:sz="0" w:space="0" w:color="auto"/>
              </w:divBdr>
            </w:div>
            <w:div w:id="1541160687">
              <w:marLeft w:val="0"/>
              <w:marRight w:val="0"/>
              <w:marTop w:val="0"/>
              <w:marBottom w:val="0"/>
              <w:divBdr>
                <w:top w:val="none" w:sz="0" w:space="0" w:color="auto"/>
                <w:left w:val="none" w:sz="0" w:space="0" w:color="auto"/>
                <w:bottom w:val="none" w:sz="0" w:space="0" w:color="auto"/>
                <w:right w:val="none" w:sz="0" w:space="0" w:color="auto"/>
              </w:divBdr>
            </w:div>
            <w:div w:id="2083677011">
              <w:marLeft w:val="0"/>
              <w:marRight w:val="0"/>
              <w:marTop w:val="0"/>
              <w:marBottom w:val="0"/>
              <w:divBdr>
                <w:top w:val="none" w:sz="0" w:space="0" w:color="auto"/>
                <w:left w:val="none" w:sz="0" w:space="0" w:color="auto"/>
                <w:bottom w:val="none" w:sz="0" w:space="0" w:color="auto"/>
                <w:right w:val="none" w:sz="0" w:space="0" w:color="auto"/>
              </w:divBdr>
            </w:div>
            <w:div w:id="271130537">
              <w:marLeft w:val="0"/>
              <w:marRight w:val="0"/>
              <w:marTop w:val="0"/>
              <w:marBottom w:val="0"/>
              <w:divBdr>
                <w:top w:val="none" w:sz="0" w:space="0" w:color="auto"/>
                <w:left w:val="none" w:sz="0" w:space="0" w:color="auto"/>
                <w:bottom w:val="none" w:sz="0" w:space="0" w:color="auto"/>
                <w:right w:val="none" w:sz="0" w:space="0" w:color="auto"/>
              </w:divBdr>
            </w:div>
            <w:div w:id="941910936">
              <w:marLeft w:val="0"/>
              <w:marRight w:val="0"/>
              <w:marTop w:val="0"/>
              <w:marBottom w:val="0"/>
              <w:divBdr>
                <w:top w:val="none" w:sz="0" w:space="0" w:color="auto"/>
                <w:left w:val="none" w:sz="0" w:space="0" w:color="auto"/>
                <w:bottom w:val="none" w:sz="0" w:space="0" w:color="auto"/>
                <w:right w:val="none" w:sz="0" w:space="0" w:color="auto"/>
              </w:divBdr>
            </w:div>
            <w:div w:id="1340307145">
              <w:marLeft w:val="0"/>
              <w:marRight w:val="0"/>
              <w:marTop w:val="0"/>
              <w:marBottom w:val="0"/>
              <w:divBdr>
                <w:top w:val="none" w:sz="0" w:space="0" w:color="auto"/>
                <w:left w:val="none" w:sz="0" w:space="0" w:color="auto"/>
                <w:bottom w:val="none" w:sz="0" w:space="0" w:color="auto"/>
                <w:right w:val="none" w:sz="0" w:space="0" w:color="auto"/>
              </w:divBdr>
            </w:div>
            <w:div w:id="440420034">
              <w:marLeft w:val="0"/>
              <w:marRight w:val="0"/>
              <w:marTop w:val="0"/>
              <w:marBottom w:val="0"/>
              <w:divBdr>
                <w:top w:val="none" w:sz="0" w:space="0" w:color="auto"/>
                <w:left w:val="none" w:sz="0" w:space="0" w:color="auto"/>
                <w:bottom w:val="none" w:sz="0" w:space="0" w:color="auto"/>
                <w:right w:val="none" w:sz="0" w:space="0" w:color="auto"/>
              </w:divBdr>
            </w:div>
            <w:div w:id="353849560">
              <w:marLeft w:val="0"/>
              <w:marRight w:val="0"/>
              <w:marTop w:val="0"/>
              <w:marBottom w:val="0"/>
              <w:divBdr>
                <w:top w:val="none" w:sz="0" w:space="0" w:color="auto"/>
                <w:left w:val="none" w:sz="0" w:space="0" w:color="auto"/>
                <w:bottom w:val="none" w:sz="0" w:space="0" w:color="auto"/>
                <w:right w:val="none" w:sz="0" w:space="0" w:color="auto"/>
              </w:divBdr>
            </w:div>
            <w:div w:id="242570992">
              <w:marLeft w:val="0"/>
              <w:marRight w:val="0"/>
              <w:marTop w:val="0"/>
              <w:marBottom w:val="0"/>
              <w:divBdr>
                <w:top w:val="none" w:sz="0" w:space="0" w:color="auto"/>
                <w:left w:val="none" w:sz="0" w:space="0" w:color="auto"/>
                <w:bottom w:val="none" w:sz="0" w:space="0" w:color="auto"/>
                <w:right w:val="none" w:sz="0" w:space="0" w:color="auto"/>
              </w:divBdr>
            </w:div>
            <w:div w:id="1351180139">
              <w:marLeft w:val="0"/>
              <w:marRight w:val="0"/>
              <w:marTop w:val="0"/>
              <w:marBottom w:val="0"/>
              <w:divBdr>
                <w:top w:val="none" w:sz="0" w:space="0" w:color="auto"/>
                <w:left w:val="none" w:sz="0" w:space="0" w:color="auto"/>
                <w:bottom w:val="none" w:sz="0" w:space="0" w:color="auto"/>
                <w:right w:val="none" w:sz="0" w:space="0" w:color="auto"/>
              </w:divBdr>
            </w:div>
            <w:div w:id="10105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2573">
      <w:bodyDiv w:val="1"/>
      <w:marLeft w:val="0"/>
      <w:marRight w:val="0"/>
      <w:marTop w:val="0"/>
      <w:marBottom w:val="0"/>
      <w:divBdr>
        <w:top w:val="none" w:sz="0" w:space="0" w:color="auto"/>
        <w:left w:val="none" w:sz="0" w:space="0" w:color="auto"/>
        <w:bottom w:val="none" w:sz="0" w:space="0" w:color="auto"/>
        <w:right w:val="none" w:sz="0" w:space="0" w:color="auto"/>
      </w:divBdr>
      <w:divsChild>
        <w:div w:id="328485654">
          <w:marLeft w:val="0"/>
          <w:marRight w:val="0"/>
          <w:marTop w:val="0"/>
          <w:marBottom w:val="0"/>
          <w:divBdr>
            <w:top w:val="none" w:sz="0" w:space="0" w:color="auto"/>
            <w:left w:val="none" w:sz="0" w:space="0" w:color="auto"/>
            <w:bottom w:val="none" w:sz="0" w:space="0" w:color="auto"/>
            <w:right w:val="none" w:sz="0" w:space="0" w:color="auto"/>
          </w:divBdr>
          <w:divsChild>
            <w:div w:id="1638756979">
              <w:marLeft w:val="0"/>
              <w:marRight w:val="0"/>
              <w:marTop w:val="0"/>
              <w:marBottom w:val="0"/>
              <w:divBdr>
                <w:top w:val="none" w:sz="0" w:space="0" w:color="auto"/>
                <w:left w:val="none" w:sz="0" w:space="0" w:color="auto"/>
                <w:bottom w:val="none" w:sz="0" w:space="0" w:color="auto"/>
                <w:right w:val="none" w:sz="0" w:space="0" w:color="auto"/>
              </w:divBdr>
            </w:div>
            <w:div w:id="1069115986">
              <w:marLeft w:val="0"/>
              <w:marRight w:val="0"/>
              <w:marTop w:val="0"/>
              <w:marBottom w:val="0"/>
              <w:divBdr>
                <w:top w:val="none" w:sz="0" w:space="0" w:color="auto"/>
                <w:left w:val="none" w:sz="0" w:space="0" w:color="auto"/>
                <w:bottom w:val="none" w:sz="0" w:space="0" w:color="auto"/>
                <w:right w:val="none" w:sz="0" w:space="0" w:color="auto"/>
              </w:divBdr>
            </w:div>
            <w:div w:id="1659503262">
              <w:marLeft w:val="0"/>
              <w:marRight w:val="0"/>
              <w:marTop w:val="0"/>
              <w:marBottom w:val="0"/>
              <w:divBdr>
                <w:top w:val="none" w:sz="0" w:space="0" w:color="auto"/>
                <w:left w:val="none" w:sz="0" w:space="0" w:color="auto"/>
                <w:bottom w:val="none" w:sz="0" w:space="0" w:color="auto"/>
                <w:right w:val="none" w:sz="0" w:space="0" w:color="auto"/>
              </w:divBdr>
            </w:div>
            <w:div w:id="1634142816">
              <w:marLeft w:val="0"/>
              <w:marRight w:val="0"/>
              <w:marTop w:val="0"/>
              <w:marBottom w:val="0"/>
              <w:divBdr>
                <w:top w:val="none" w:sz="0" w:space="0" w:color="auto"/>
                <w:left w:val="none" w:sz="0" w:space="0" w:color="auto"/>
                <w:bottom w:val="none" w:sz="0" w:space="0" w:color="auto"/>
                <w:right w:val="none" w:sz="0" w:space="0" w:color="auto"/>
              </w:divBdr>
            </w:div>
            <w:div w:id="470054110">
              <w:marLeft w:val="0"/>
              <w:marRight w:val="0"/>
              <w:marTop w:val="0"/>
              <w:marBottom w:val="0"/>
              <w:divBdr>
                <w:top w:val="none" w:sz="0" w:space="0" w:color="auto"/>
                <w:left w:val="none" w:sz="0" w:space="0" w:color="auto"/>
                <w:bottom w:val="none" w:sz="0" w:space="0" w:color="auto"/>
                <w:right w:val="none" w:sz="0" w:space="0" w:color="auto"/>
              </w:divBdr>
            </w:div>
            <w:div w:id="170216378">
              <w:marLeft w:val="0"/>
              <w:marRight w:val="0"/>
              <w:marTop w:val="0"/>
              <w:marBottom w:val="0"/>
              <w:divBdr>
                <w:top w:val="none" w:sz="0" w:space="0" w:color="auto"/>
                <w:left w:val="none" w:sz="0" w:space="0" w:color="auto"/>
                <w:bottom w:val="none" w:sz="0" w:space="0" w:color="auto"/>
                <w:right w:val="none" w:sz="0" w:space="0" w:color="auto"/>
              </w:divBdr>
            </w:div>
            <w:div w:id="1015158375">
              <w:marLeft w:val="0"/>
              <w:marRight w:val="0"/>
              <w:marTop w:val="0"/>
              <w:marBottom w:val="0"/>
              <w:divBdr>
                <w:top w:val="none" w:sz="0" w:space="0" w:color="auto"/>
                <w:left w:val="none" w:sz="0" w:space="0" w:color="auto"/>
                <w:bottom w:val="none" w:sz="0" w:space="0" w:color="auto"/>
                <w:right w:val="none" w:sz="0" w:space="0" w:color="auto"/>
              </w:divBdr>
            </w:div>
            <w:div w:id="1891921227">
              <w:marLeft w:val="0"/>
              <w:marRight w:val="0"/>
              <w:marTop w:val="0"/>
              <w:marBottom w:val="0"/>
              <w:divBdr>
                <w:top w:val="none" w:sz="0" w:space="0" w:color="auto"/>
                <w:left w:val="none" w:sz="0" w:space="0" w:color="auto"/>
                <w:bottom w:val="none" w:sz="0" w:space="0" w:color="auto"/>
                <w:right w:val="none" w:sz="0" w:space="0" w:color="auto"/>
              </w:divBdr>
            </w:div>
            <w:div w:id="2101094889">
              <w:marLeft w:val="0"/>
              <w:marRight w:val="0"/>
              <w:marTop w:val="0"/>
              <w:marBottom w:val="0"/>
              <w:divBdr>
                <w:top w:val="none" w:sz="0" w:space="0" w:color="auto"/>
                <w:left w:val="none" w:sz="0" w:space="0" w:color="auto"/>
                <w:bottom w:val="none" w:sz="0" w:space="0" w:color="auto"/>
                <w:right w:val="none" w:sz="0" w:space="0" w:color="auto"/>
              </w:divBdr>
            </w:div>
            <w:div w:id="1898777928">
              <w:marLeft w:val="0"/>
              <w:marRight w:val="0"/>
              <w:marTop w:val="0"/>
              <w:marBottom w:val="0"/>
              <w:divBdr>
                <w:top w:val="none" w:sz="0" w:space="0" w:color="auto"/>
                <w:left w:val="none" w:sz="0" w:space="0" w:color="auto"/>
                <w:bottom w:val="none" w:sz="0" w:space="0" w:color="auto"/>
                <w:right w:val="none" w:sz="0" w:space="0" w:color="auto"/>
              </w:divBdr>
            </w:div>
            <w:div w:id="144666580">
              <w:marLeft w:val="0"/>
              <w:marRight w:val="0"/>
              <w:marTop w:val="0"/>
              <w:marBottom w:val="0"/>
              <w:divBdr>
                <w:top w:val="none" w:sz="0" w:space="0" w:color="auto"/>
                <w:left w:val="none" w:sz="0" w:space="0" w:color="auto"/>
                <w:bottom w:val="none" w:sz="0" w:space="0" w:color="auto"/>
                <w:right w:val="none" w:sz="0" w:space="0" w:color="auto"/>
              </w:divBdr>
            </w:div>
            <w:div w:id="1395661457">
              <w:marLeft w:val="0"/>
              <w:marRight w:val="0"/>
              <w:marTop w:val="0"/>
              <w:marBottom w:val="0"/>
              <w:divBdr>
                <w:top w:val="none" w:sz="0" w:space="0" w:color="auto"/>
                <w:left w:val="none" w:sz="0" w:space="0" w:color="auto"/>
                <w:bottom w:val="none" w:sz="0" w:space="0" w:color="auto"/>
                <w:right w:val="none" w:sz="0" w:space="0" w:color="auto"/>
              </w:divBdr>
            </w:div>
            <w:div w:id="717822735">
              <w:marLeft w:val="0"/>
              <w:marRight w:val="0"/>
              <w:marTop w:val="0"/>
              <w:marBottom w:val="0"/>
              <w:divBdr>
                <w:top w:val="none" w:sz="0" w:space="0" w:color="auto"/>
                <w:left w:val="none" w:sz="0" w:space="0" w:color="auto"/>
                <w:bottom w:val="none" w:sz="0" w:space="0" w:color="auto"/>
                <w:right w:val="none" w:sz="0" w:space="0" w:color="auto"/>
              </w:divBdr>
            </w:div>
            <w:div w:id="369960285">
              <w:marLeft w:val="0"/>
              <w:marRight w:val="0"/>
              <w:marTop w:val="0"/>
              <w:marBottom w:val="0"/>
              <w:divBdr>
                <w:top w:val="none" w:sz="0" w:space="0" w:color="auto"/>
                <w:left w:val="none" w:sz="0" w:space="0" w:color="auto"/>
                <w:bottom w:val="none" w:sz="0" w:space="0" w:color="auto"/>
                <w:right w:val="none" w:sz="0" w:space="0" w:color="auto"/>
              </w:divBdr>
            </w:div>
            <w:div w:id="1638218269">
              <w:marLeft w:val="0"/>
              <w:marRight w:val="0"/>
              <w:marTop w:val="0"/>
              <w:marBottom w:val="0"/>
              <w:divBdr>
                <w:top w:val="none" w:sz="0" w:space="0" w:color="auto"/>
                <w:left w:val="none" w:sz="0" w:space="0" w:color="auto"/>
                <w:bottom w:val="none" w:sz="0" w:space="0" w:color="auto"/>
                <w:right w:val="none" w:sz="0" w:space="0" w:color="auto"/>
              </w:divBdr>
            </w:div>
            <w:div w:id="1907379564">
              <w:marLeft w:val="0"/>
              <w:marRight w:val="0"/>
              <w:marTop w:val="0"/>
              <w:marBottom w:val="0"/>
              <w:divBdr>
                <w:top w:val="none" w:sz="0" w:space="0" w:color="auto"/>
                <w:left w:val="none" w:sz="0" w:space="0" w:color="auto"/>
                <w:bottom w:val="none" w:sz="0" w:space="0" w:color="auto"/>
                <w:right w:val="none" w:sz="0" w:space="0" w:color="auto"/>
              </w:divBdr>
            </w:div>
            <w:div w:id="1343822062">
              <w:marLeft w:val="0"/>
              <w:marRight w:val="0"/>
              <w:marTop w:val="0"/>
              <w:marBottom w:val="0"/>
              <w:divBdr>
                <w:top w:val="none" w:sz="0" w:space="0" w:color="auto"/>
                <w:left w:val="none" w:sz="0" w:space="0" w:color="auto"/>
                <w:bottom w:val="none" w:sz="0" w:space="0" w:color="auto"/>
                <w:right w:val="none" w:sz="0" w:space="0" w:color="auto"/>
              </w:divBdr>
            </w:div>
            <w:div w:id="1779325483">
              <w:marLeft w:val="0"/>
              <w:marRight w:val="0"/>
              <w:marTop w:val="0"/>
              <w:marBottom w:val="0"/>
              <w:divBdr>
                <w:top w:val="none" w:sz="0" w:space="0" w:color="auto"/>
                <w:left w:val="none" w:sz="0" w:space="0" w:color="auto"/>
                <w:bottom w:val="none" w:sz="0" w:space="0" w:color="auto"/>
                <w:right w:val="none" w:sz="0" w:space="0" w:color="auto"/>
              </w:divBdr>
            </w:div>
            <w:div w:id="1163667838">
              <w:marLeft w:val="0"/>
              <w:marRight w:val="0"/>
              <w:marTop w:val="0"/>
              <w:marBottom w:val="0"/>
              <w:divBdr>
                <w:top w:val="none" w:sz="0" w:space="0" w:color="auto"/>
                <w:left w:val="none" w:sz="0" w:space="0" w:color="auto"/>
                <w:bottom w:val="none" w:sz="0" w:space="0" w:color="auto"/>
                <w:right w:val="none" w:sz="0" w:space="0" w:color="auto"/>
              </w:divBdr>
            </w:div>
            <w:div w:id="1717393970">
              <w:marLeft w:val="0"/>
              <w:marRight w:val="0"/>
              <w:marTop w:val="0"/>
              <w:marBottom w:val="0"/>
              <w:divBdr>
                <w:top w:val="none" w:sz="0" w:space="0" w:color="auto"/>
                <w:left w:val="none" w:sz="0" w:space="0" w:color="auto"/>
                <w:bottom w:val="none" w:sz="0" w:space="0" w:color="auto"/>
                <w:right w:val="none" w:sz="0" w:space="0" w:color="auto"/>
              </w:divBdr>
            </w:div>
            <w:div w:id="16258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1729">
      <w:bodyDiv w:val="1"/>
      <w:marLeft w:val="0"/>
      <w:marRight w:val="0"/>
      <w:marTop w:val="0"/>
      <w:marBottom w:val="0"/>
      <w:divBdr>
        <w:top w:val="none" w:sz="0" w:space="0" w:color="auto"/>
        <w:left w:val="none" w:sz="0" w:space="0" w:color="auto"/>
        <w:bottom w:val="none" w:sz="0" w:space="0" w:color="auto"/>
        <w:right w:val="none" w:sz="0" w:space="0" w:color="auto"/>
      </w:divBdr>
      <w:divsChild>
        <w:div w:id="1780445147">
          <w:marLeft w:val="0"/>
          <w:marRight w:val="0"/>
          <w:marTop w:val="0"/>
          <w:marBottom w:val="0"/>
          <w:divBdr>
            <w:top w:val="none" w:sz="0" w:space="0" w:color="auto"/>
            <w:left w:val="none" w:sz="0" w:space="0" w:color="auto"/>
            <w:bottom w:val="none" w:sz="0" w:space="0" w:color="auto"/>
            <w:right w:val="none" w:sz="0" w:space="0" w:color="auto"/>
          </w:divBdr>
          <w:divsChild>
            <w:div w:id="2041975278">
              <w:marLeft w:val="0"/>
              <w:marRight w:val="0"/>
              <w:marTop w:val="0"/>
              <w:marBottom w:val="0"/>
              <w:divBdr>
                <w:top w:val="none" w:sz="0" w:space="0" w:color="auto"/>
                <w:left w:val="none" w:sz="0" w:space="0" w:color="auto"/>
                <w:bottom w:val="none" w:sz="0" w:space="0" w:color="auto"/>
                <w:right w:val="none" w:sz="0" w:space="0" w:color="auto"/>
              </w:divBdr>
            </w:div>
            <w:div w:id="1379671757">
              <w:marLeft w:val="0"/>
              <w:marRight w:val="0"/>
              <w:marTop w:val="0"/>
              <w:marBottom w:val="0"/>
              <w:divBdr>
                <w:top w:val="none" w:sz="0" w:space="0" w:color="auto"/>
                <w:left w:val="none" w:sz="0" w:space="0" w:color="auto"/>
                <w:bottom w:val="none" w:sz="0" w:space="0" w:color="auto"/>
                <w:right w:val="none" w:sz="0" w:space="0" w:color="auto"/>
              </w:divBdr>
            </w:div>
            <w:div w:id="845902737">
              <w:marLeft w:val="0"/>
              <w:marRight w:val="0"/>
              <w:marTop w:val="0"/>
              <w:marBottom w:val="0"/>
              <w:divBdr>
                <w:top w:val="none" w:sz="0" w:space="0" w:color="auto"/>
                <w:left w:val="none" w:sz="0" w:space="0" w:color="auto"/>
                <w:bottom w:val="none" w:sz="0" w:space="0" w:color="auto"/>
                <w:right w:val="none" w:sz="0" w:space="0" w:color="auto"/>
              </w:divBdr>
            </w:div>
            <w:div w:id="645822011">
              <w:marLeft w:val="0"/>
              <w:marRight w:val="0"/>
              <w:marTop w:val="0"/>
              <w:marBottom w:val="0"/>
              <w:divBdr>
                <w:top w:val="none" w:sz="0" w:space="0" w:color="auto"/>
                <w:left w:val="none" w:sz="0" w:space="0" w:color="auto"/>
                <w:bottom w:val="none" w:sz="0" w:space="0" w:color="auto"/>
                <w:right w:val="none" w:sz="0" w:space="0" w:color="auto"/>
              </w:divBdr>
            </w:div>
            <w:div w:id="1460952533">
              <w:marLeft w:val="0"/>
              <w:marRight w:val="0"/>
              <w:marTop w:val="0"/>
              <w:marBottom w:val="0"/>
              <w:divBdr>
                <w:top w:val="none" w:sz="0" w:space="0" w:color="auto"/>
                <w:left w:val="none" w:sz="0" w:space="0" w:color="auto"/>
                <w:bottom w:val="none" w:sz="0" w:space="0" w:color="auto"/>
                <w:right w:val="none" w:sz="0" w:space="0" w:color="auto"/>
              </w:divBdr>
            </w:div>
            <w:div w:id="1291089345">
              <w:marLeft w:val="0"/>
              <w:marRight w:val="0"/>
              <w:marTop w:val="0"/>
              <w:marBottom w:val="0"/>
              <w:divBdr>
                <w:top w:val="none" w:sz="0" w:space="0" w:color="auto"/>
                <w:left w:val="none" w:sz="0" w:space="0" w:color="auto"/>
                <w:bottom w:val="none" w:sz="0" w:space="0" w:color="auto"/>
                <w:right w:val="none" w:sz="0" w:space="0" w:color="auto"/>
              </w:divBdr>
            </w:div>
            <w:div w:id="102507083">
              <w:marLeft w:val="0"/>
              <w:marRight w:val="0"/>
              <w:marTop w:val="0"/>
              <w:marBottom w:val="0"/>
              <w:divBdr>
                <w:top w:val="none" w:sz="0" w:space="0" w:color="auto"/>
                <w:left w:val="none" w:sz="0" w:space="0" w:color="auto"/>
                <w:bottom w:val="none" w:sz="0" w:space="0" w:color="auto"/>
                <w:right w:val="none" w:sz="0" w:space="0" w:color="auto"/>
              </w:divBdr>
            </w:div>
            <w:div w:id="588736158">
              <w:marLeft w:val="0"/>
              <w:marRight w:val="0"/>
              <w:marTop w:val="0"/>
              <w:marBottom w:val="0"/>
              <w:divBdr>
                <w:top w:val="none" w:sz="0" w:space="0" w:color="auto"/>
                <w:left w:val="none" w:sz="0" w:space="0" w:color="auto"/>
                <w:bottom w:val="none" w:sz="0" w:space="0" w:color="auto"/>
                <w:right w:val="none" w:sz="0" w:space="0" w:color="auto"/>
              </w:divBdr>
            </w:div>
            <w:div w:id="1449351465">
              <w:marLeft w:val="0"/>
              <w:marRight w:val="0"/>
              <w:marTop w:val="0"/>
              <w:marBottom w:val="0"/>
              <w:divBdr>
                <w:top w:val="none" w:sz="0" w:space="0" w:color="auto"/>
                <w:left w:val="none" w:sz="0" w:space="0" w:color="auto"/>
                <w:bottom w:val="none" w:sz="0" w:space="0" w:color="auto"/>
                <w:right w:val="none" w:sz="0" w:space="0" w:color="auto"/>
              </w:divBdr>
            </w:div>
            <w:div w:id="163251902">
              <w:marLeft w:val="0"/>
              <w:marRight w:val="0"/>
              <w:marTop w:val="0"/>
              <w:marBottom w:val="0"/>
              <w:divBdr>
                <w:top w:val="none" w:sz="0" w:space="0" w:color="auto"/>
                <w:left w:val="none" w:sz="0" w:space="0" w:color="auto"/>
                <w:bottom w:val="none" w:sz="0" w:space="0" w:color="auto"/>
                <w:right w:val="none" w:sz="0" w:space="0" w:color="auto"/>
              </w:divBdr>
            </w:div>
            <w:div w:id="848914148">
              <w:marLeft w:val="0"/>
              <w:marRight w:val="0"/>
              <w:marTop w:val="0"/>
              <w:marBottom w:val="0"/>
              <w:divBdr>
                <w:top w:val="none" w:sz="0" w:space="0" w:color="auto"/>
                <w:left w:val="none" w:sz="0" w:space="0" w:color="auto"/>
                <w:bottom w:val="none" w:sz="0" w:space="0" w:color="auto"/>
                <w:right w:val="none" w:sz="0" w:space="0" w:color="auto"/>
              </w:divBdr>
            </w:div>
            <w:div w:id="1748381130">
              <w:marLeft w:val="0"/>
              <w:marRight w:val="0"/>
              <w:marTop w:val="0"/>
              <w:marBottom w:val="0"/>
              <w:divBdr>
                <w:top w:val="none" w:sz="0" w:space="0" w:color="auto"/>
                <w:left w:val="none" w:sz="0" w:space="0" w:color="auto"/>
                <w:bottom w:val="none" w:sz="0" w:space="0" w:color="auto"/>
                <w:right w:val="none" w:sz="0" w:space="0" w:color="auto"/>
              </w:divBdr>
            </w:div>
            <w:div w:id="1048649108">
              <w:marLeft w:val="0"/>
              <w:marRight w:val="0"/>
              <w:marTop w:val="0"/>
              <w:marBottom w:val="0"/>
              <w:divBdr>
                <w:top w:val="none" w:sz="0" w:space="0" w:color="auto"/>
                <w:left w:val="none" w:sz="0" w:space="0" w:color="auto"/>
                <w:bottom w:val="none" w:sz="0" w:space="0" w:color="auto"/>
                <w:right w:val="none" w:sz="0" w:space="0" w:color="auto"/>
              </w:divBdr>
            </w:div>
            <w:div w:id="1283423333">
              <w:marLeft w:val="0"/>
              <w:marRight w:val="0"/>
              <w:marTop w:val="0"/>
              <w:marBottom w:val="0"/>
              <w:divBdr>
                <w:top w:val="none" w:sz="0" w:space="0" w:color="auto"/>
                <w:left w:val="none" w:sz="0" w:space="0" w:color="auto"/>
                <w:bottom w:val="none" w:sz="0" w:space="0" w:color="auto"/>
                <w:right w:val="none" w:sz="0" w:space="0" w:color="auto"/>
              </w:divBdr>
            </w:div>
            <w:div w:id="1745369010">
              <w:marLeft w:val="0"/>
              <w:marRight w:val="0"/>
              <w:marTop w:val="0"/>
              <w:marBottom w:val="0"/>
              <w:divBdr>
                <w:top w:val="none" w:sz="0" w:space="0" w:color="auto"/>
                <w:left w:val="none" w:sz="0" w:space="0" w:color="auto"/>
                <w:bottom w:val="none" w:sz="0" w:space="0" w:color="auto"/>
                <w:right w:val="none" w:sz="0" w:space="0" w:color="auto"/>
              </w:divBdr>
            </w:div>
            <w:div w:id="863325241">
              <w:marLeft w:val="0"/>
              <w:marRight w:val="0"/>
              <w:marTop w:val="0"/>
              <w:marBottom w:val="0"/>
              <w:divBdr>
                <w:top w:val="none" w:sz="0" w:space="0" w:color="auto"/>
                <w:left w:val="none" w:sz="0" w:space="0" w:color="auto"/>
                <w:bottom w:val="none" w:sz="0" w:space="0" w:color="auto"/>
                <w:right w:val="none" w:sz="0" w:space="0" w:color="auto"/>
              </w:divBdr>
            </w:div>
            <w:div w:id="1399745685">
              <w:marLeft w:val="0"/>
              <w:marRight w:val="0"/>
              <w:marTop w:val="0"/>
              <w:marBottom w:val="0"/>
              <w:divBdr>
                <w:top w:val="none" w:sz="0" w:space="0" w:color="auto"/>
                <w:left w:val="none" w:sz="0" w:space="0" w:color="auto"/>
                <w:bottom w:val="none" w:sz="0" w:space="0" w:color="auto"/>
                <w:right w:val="none" w:sz="0" w:space="0" w:color="auto"/>
              </w:divBdr>
            </w:div>
            <w:div w:id="1039625287">
              <w:marLeft w:val="0"/>
              <w:marRight w:val="0"/>
              <w:marTop w:val="0"/>
              <w:marBottom w:val="0"/>
              <w:divBdr>
                <w:top w:val="none" w:sz="0" w:space="0" w:color="auto"/>
                <w:left w:val="none" w:sz="0" w:space="0" w:color="auto"/>
                <w:bottom w:val="none" w:sz="0" w:space="0" w:color="auto"/>
                <w:right w:val="none" w:sz="0" w:space="0" w:color="auto"/>
              </w:divBdr>
            </w:div>
            <w:div w:id="418672277">
              <w:marLeft w:val="0"/>
              <w:marRight w:val="0"/>
              <w:marTop w:val="0"/>
              <w:marBottom w:val="0"/>
              <w:divBdr>
                <w:top w:val="none" w:sz="0" w:space="0" w:color="auto"/>
                <w:left w:val="none" w:sz="0" w:space="0" w:color="auto"/>
                <w:bottom w:val="none" w:sz="0" w:space="0" w:color="auto"/>
                <w:right w:val="none" w:sz="0" w:space="0" w:color="auto"/>
              </w:divBdr>
            </w:div>
            <w:div w:id="49771404">
              <w:marLeft w:val="0"/>
              <w:marRight w:val="0"/>
              <w:marTop w:val="0"/>
              <w:marBottom w:val="0"/>
              <w:divBdr>
                <w:top w:val="none" w:sz="0" w:space="0" w:color="auto"/>
                <w:left w:val="none" w:sz="0" w:space="0" w:color="auto"/>
                <w:bottom w:val="none" w:sz="0" w:space="0" w:color="auto"/>
                <w:right w:val="none" w:sz="0" w:space="0" w:color="auto"/>
              </w:divBdr>
            </w:div>
            <w:div w:id="2086341244">
              <w:marLeft w:val="0"/>
              <w:marRight w:val="0"/>
              <w:marTop w:val="0"/>
              <w:marBottom w:val="0"/>
              <w:divBdr>
                <w:top w:val="none" w:sz="0" w:space="0" w:color="auto"/>
                <w:left w:val="none" w:sz="0" w:space="0" w:color="auto"/>
                <w:bottom w:val="none" w:sz="0" w:space="0" w:color="auto"/>
                <w:right w:val="none" w:sz="0" w:space="0" w:color="auto"/>
              </w:divBdr>
            </w:div>
            <w:div w:id="842861438">
              <w:marLeft w:val="0"/>
              <w:marRight w:val="0"/>
              <w:marTop w:val="0"/>
              <w:marBottom w:val="0"/>
              <w:divBdr>
                <w:top w:val="none" w:sz="0" w:space="0" w:color="auto"/>
                <w:left w:val="none" w:sz="0" w:space="0" w:color="auto"/>
                <w:bottom w:val="none" w:sz="0" w:space="0" w:color="auto"/>
                <w:right w:val="none" w:sz="0" w:space="0" w:color="auto"/>
              </w:divBdr>
            </w:div>
            <w:div w:id="2102024143">
              <w:marLeft w:val="0"/>
              <w:marRight w:val="0"/>
              <w:marTop w:val="0"/>
              <w:marBottom w:val="0"/>
              <w:divBdr>
                <w:top w:val="none" w:sz="0" w:space="0" w:color="auto"/>
                <w:left w:val="none" w:sz="0" w:space="0" w:color="auto"/>
                <w:bottom w:val="none" w:sz="0" w:space="0" w:color="auto"/>
                <w:right w:val="none" w:sz="0" w:space="0" w:color="auto"/>
              </w:divBdr>
            </w:div>
            <w:div w:id="1075006302">
              <w:marLeft w:val="0"/>
              <w:marRight w:val="0"/>
              <w:marTop w:val="0"/>
              <w:marBottom w:val="0"/>
              <w:divBdr>
                <w:top w:val="none" w:sz="0" w:space="0" w:color="auto"/>
                <w:left w:val="none" w:sz="0" w:space="0" w:color="auto"/>
                <w:bottom w:val="none" w:sz="0" w:space="0" w:color="auto"/>
                <w:right w:val="none" w:sz="0" w:space="0" w:color="auto"/>
              </w:divBdr>
            </w:div>
            <w:div w:id="1853495951">
              <w:marLeft w:val="0"/>
              <w:marRight w:val="0"/>
              <w:marTop w:val="0"/>
              <w:marBottom w:val="0"/>
              <w:divBdr>
                <w:top w:val="none" w:sz="0" w:space="0" w:color="auto"/>
                <w:left w:val="none" w:sz="0" w:space="0" w:color="auto"/>
                <w:bottom w:val="none" w:sz="0" w:space="0" w:color="auto"/>
                <w:right w:val="none" w:sz="0" w:space="0" w:color="auto"/>
              </w:divBdr>
            </w:div>
            <w:div w:id="1802263127">
              <w:marLeft w:val="0"/>
              <w:marRight w:val="0"/>
              <w:marTop w:val="0"/>
              <w:marBottom w:val="0"/>
              <w:divBdr>
                <w:top w:val="none" w:sz="0" w:space="0" w:color="auto"/>
                <w:left w:val="none" w:sz="0" w:space="0" w:color="auto"/>
                <w:bottom w:val="none" w:sz="0" w:space="0" w:color="auto"/>
                <w:right w:val="none" w:sz="0" w:space="0" w:color="auto"/>
              </w:divBdr>
            </w:div>
            <w:div w:id="1566528965">
              <w:marLeft w:val="0"/>
              <w:marRight w:val="0"/>
              <w:marTop w:val="0"/>
              <w:marBottom w:val="0"/>
              <w:divBdr>
                <w:top w:val="none" w:sz="0" w:space="0" w:color="auto"/>
                <w:left w:val="none" w:sz="0" w:space="0" w:color="auto"/>
                <w:bottom w:val="none" w:sz="0" w:space="0" w:color="auto"/>
                <w:right w:val="none" w:sz="0" w:space="0" w:color="auto"/>
              </w:divBdr>
            </w:div>
            <w:div w:id="177089805">
              <w:marLeft w:val="0"/>
              <w:marRight w:val="0"/>
              <w:marTop w:val="0"/>
              <w:marBottom w:val="0"/>
              <w:divBdr>
                <w:top w:val="none" w:sz="0" w:space="0" w:color="auto"/>
                <w:left w:val="none" w:sz="0" w:space="0" w:color="auto"/>
                <w:bottom w:val="none" w:sz="0" w:space="0" w:color="auto"/>
                <w:right w:val="none" w:sz="0" w:space="0" w:color="auto"/>
              </w:divBdr>
            </w:div>
            <w:div w:id="1381436364">
              <w:marLeft w:val="0"/>
              <w:marRight w:val="0"/>
              <w:marTop w:val="0"/>
              <w:marBottom w:val="0"/>
              <w:divBdr>
                <w:top w:val="none" w:sz="0" w:space="0" w:color="auto"/>
                <w:left w:val="none" w:sz="0" w:space="0" w:color="auto"/>
                <w:bottom w:val="none" w:sz="0" w:space="0" w:color="auto"/>
                <w:right w:val="none" w:sz="0" w:space="0" w:color="auto"/>
              </w:divBdr>
            </w:div>
            <w:div w:id="408385454">
              <w:marLeft w:val="0"/>
              <w:marRight w:val="0"/>
              <w:marTop w:val="0"/>
              <w:marBottom w:val="0"/>
              <w:divBdr>
                <w:top w:val="none" w:sz="0" w:space="0" w:color="auto"/>
                <w:left w:val="none" w:sz="0" w:space="0" w:color="auto"/>
                <w:bottom w:val="none" w:sz="0" w:space="0" w:color="auto"/>
                <w:right w:val="none" w:sz="0" w:space="0" w:color="auto"/>
              </w:divBdr>
            </w:div>
            <w:div w:id="1989435022">
              <w:marLeft w:val="0"/>
              <w:marRight w:val="0"/>
              <w:marTop w:val="0"/>
              <w:marBottom w:val="0"/>
              <w:divBdr>
                <w:top w:val="none" w:sz="0" w:space="0" w:color="auto"/>
                <w:left w:val="none" w:sz="0" w:space="0" w:color="auto"/>
                <w:bottom w:val="none" w:sz="0" w:space="0" w:color="auto"/>
                <w:right w:val="none" w:sz="0" w:space="0" w:color="auto"/>
              </w:divBdr>
            </w:div>
            <w:div w:id="265503305">
              <w:marLeft w:val="0"/>
              <w:marRight w:val="0"/>
              <w:marTop w:val="0"/>
              <w:marBottom w:val="0"/>
              <w:divBdr>
                <w:top w:val="none" w:sz="0" w:space="0" w:color="auto"/>
                <w:left w:val="none" w:sz="0" w:space="0" w:color="auto"/>
                <w:bottom w:val="none" w:sz="0" w:space="0" w:color="auto"/>
                <w:right w:val="none" w:sz="0" w:space="0" w:color="auto"/>
              </w:divBdr>
            </w:div>
            <w:div w:id="2118941678">
              <w:marLeft w:val="0"/>
              <w:marRight w:val="0"/>
              <w:marTop w:val="0"/>
              <w:marBottom w:val="0"/>
              <w:divBdr>
                <w:top w:val="none" w:sz="0" w:space="0" w:color="auto"/>
                <w:left w:val="none" w:sz="0" w:space="0" w:color="auto"/>
                <w:bottom w:val="none" w:sz="0" w:space="0" w:color="auto"/>
                <w:right w:val="none" w:sz="0" w:space="0" w:color="auto"/>
              </w:divBdr>
            </w:div>
            <w:div w:id="244536216">
              <w:marLeft w:val="0"/>
              <w:marRight w:val="0"/>
              <w:marTop w:val="0"/>
              <w:marBottom w:val="0"/>
              <w:divBdr>
                <w:top w:val="none" w:sz="0" w:space="0" w:color="auto"/>
                <w:left w:val="none" w:sz="0" w:space="0" w:color="auto"/>
                <w:bottom w:val="none" w:sz="0" w:space="0" w:color="auto"/>
                <w:right w:val="none" w:sz="0" w:space="0" w:color="auto"/>
              </w:divBdr>
            </w:div>
            <w:div w:id="188566031">
              <w:marLeft w:val="0"/>
              <w:marRight w:val="0"/>
              <w:marTop w:val="0"/>
              <w:marBottom w:val="0"/>
              <w:divBdr>
                <w:top w:val="none" w:sz="0" w:space="0" w:color="auto"/>
                <w:left w:val="none" w:sz="0" w:space="0" w:color="auto"/>
                <w:bottom w:val="none" w:sz="0" w:space="0" w:color="auto"/>
                <w:right w:val="none" w:sz="0" w:space="0" w:color="auto"/>
              </w:divBdr>
            </w:div>
            <w:div w:id="888342127">
              <w:marLeft w:val="0"/>
              <w:marRight w:val="0"/>
              <w:marTop w:val="0"/>
              <w:marBottom w:val="0"/>
              <w:divBdr>
                <w:top w:val="none" w:sz="0" w:space="0" w:color="auto"/>
                <w:left w:val="none" w:sz="0" w:space="0" w:color="auto"/>
                <w:bottom w:val="none" w:sz="0" w:space="0" w:color="auto"/>
                <w:right w:val="none" w:sz="0" w:space="0" w:color="auto"/>
              </w:divBdr>
            </w:div>
            <w:div w:id="1818959914">
              <w:marLeft w:val="0"/>
              <w:marRight w:val="0"/>
              <w:marTop w:val="0"/>
              <w:marBottom w:val="0"/>
              <w:divBdr>
                <w:top w:val="none" w:sz="0" w:space="0" w:color="auto"/>
                <w:left w:val="none" w:sz="0" w:space="0" w:color="auto"/>
                <w:bottom w:val="none" w:sz="0" w:space="0" w:color="auto"/>
                <w:right w:val="none" w:sz="0" w:space="0" w:color="auto"/>
              </w:divBdr>
            </w:div>
            <w:div w:id="110243628">
              <w:marLeft w:val="0"/>
              <w:marRight w:val="0"/>
              <w:marTop w:val="0"/>
              <w:marBottom w:val="0"/>
              <w:divBdr>
                <w:top w:val="none" w:sz="0" w:space="0" w:color="auto"/>
                <w:left w:val="none" w:sz="0" w:space="0" w:color="auto"/>
                <w:bottom w:val="none" w:sz="0" w:space="0" w:color="auto"/>
                <w:right w:val="none" w:sz="0" w:space="0" w:color="auto"/>
              </w:divBdr>
            </w:div>
            <w:div w:id="848376646">
              <w:marLeft w:val="0"/>
              <w:marRight w:val="0"/>
              <w:marTop w:val="0"/>
              <w:marBottom w:val="0"/>
              <w:divBdr>
                <w:top w:val="none" w:sz="0" w:space="0" w:color="auto"/>
                <w:left w:val="none" w:sz="0" w:space="0" w:color="auto"/>
                <w:bottom w:val="none" w:sz="0" w:space="0" w:color="auto"/>
                <w:right w:val="none" w:sz="0" w:space="0" w:color="auto"/>
              </w:divBdr>
            </w:div>
            <w:div w:id="627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8317">
      <w:bodyDiv w:val="1"/>
      <w:marLeft w:val="0"/>
      <w:marRight w:val="0"/>
      <w:marTop w:val="0"/>
      <w:marBottom w:val="0"/>
      <w:divBdr>
        <w:top w:val="none" w:sz="0" w:space="0" w:color="auto"/>
        <w:left w:val="none" w:sz="0" w:space="0" w:color="auto"/>
        <w:bottom w:val="none" w:sz="0" w:space="0" w:color="auto"/>
        <w:right w:val="none" w:sz="0" w:space="0" w:color="auto"/>
      </w:divBdr>
      <w:divsChild>
        <w:div w:id="125634268">
          <w:marLeft w:val="0"/>
          <w:marRight w:val="0"/>
          <w:marTop w:val="0"/>
          <w:marBottom w:val="0"/>
          <w:divBdr>
            <w:top w:val="none" w:sz="0" w:space="0" w:color="auto"/>
            <w:left w:val="none" w:sz="0" w:space="0" w:color="auto"/>
            <w:bottom w:val="none" w:sz="0" w:space="0" w:color="auto"/>
            <w:right w:val="none" w:sz="0" w:space="0" w:color="auto"/>
          </w:divBdr>
          <w:divsChild>
            <w:div w:id="1156074661">
              <w:marLeft w:val="0"/>
              <w:marRight w:val="0"/>
              <w:marTop w:val="0"/>
              <w:marBottom w:val="0"/>
              <w:divBdr>
                <w:top w:val="none" w:sz="0" w:space="0" w:color="auto"/>
                <w:left w:val="none" w:sz="0" w:space="0" w:color="auto"/>
                <w:bottom w:val="none" w:sz="0" w:space="0" w:color="auto"/>
                <w:right w:val="none" w:sz="0" w:space="0" w:color="auto"/>
              </w:divBdr>
            </w:div>
            <w:div w:id="1917324698">
              <w:marLeft w:val="0"/>
              <w:marRight w:val="0"/>
              <w:marTop w:val="0"/>
              <w:marBottom w:val="0"/>
              <w:divBdr>
                <w:top w:val="none" w:sz="0" w:space="0" w:color="auto"/>
                <w:left w:val="none" w:sz="0" w:space="0" w:color="auto"/>
                <w:bottom w:val="none" w:sz="0" w:space="0" w:color="auto"/>
                <w:right w:val="none" w:sz="0" w:space="0" w:color="auto"/>
              </w:divBdr>
            </w:div>
            <w:div w:id="1247422888">
              <w:marLeft w:val="0"/>
              <w:marRight w:val="0"/>
              <w:marTop w:val="0"/>
              <w:marBottom w:val="0"/>
              <w:divBdr>
                <w:top w:val="none" w:sz="0" w:space="0" w:color="auto"/>
                <w:left w:val="none" w:sz="0" w:space="0" w:color="auto"/>
                <w:bottom w:val="none" w:sz="0" w:space="0" w:color="auto"/>
                <w:right w:val="none" w:sz="0" w:space="0" w:color="auto"/>
              </w:divBdr>
            </w:div>
            <w:div w:id="457577923">
              <w:marLeft w:val="0"/>
              <w:marRight w:val="0"/>
              <w:marTop w:val="0"/>
              <w:marBottom w:val="0"/>
              <w:divBdr>
                <w:top w:val="none" w:sz="0" w:space="0" w:color="auto"/>
                <w:left w:val="none" w:sz="0" w:space="0" w:color="auto"/>
                <w:bottom w:val="none" w:sz="0" w:space="0" w:color="auto"/>
                <w:right w:val="none" w:sz="0" w:space="0" w:color="auto"/>
              </w:divBdr>
            </w:div>
            <w:div w:id="1699314136">
              <w:marLeft w:val="0"/>
              <w:marRight w:val="0"/>
              <w:marTop w:val="0"/>
              <w:marBottom w:val="0"/>
              <w:divBdr>
                <w:top w:val="none" w:sz="0" w:space="0" w:color="auto"/>
                <w:left w:val="none" w:sz="0" w:space="0" w:color="auto"/>
                <w:bottom w:val="none" w:sz="0" w:space="0" w:color="auto"/>
                <w:right w:val="none" w:sz="0" w:space="0" w:color="auto"/>
              </w:divBdr>
            </w:div>
            <w:div w:id="1987591732">
              <w:marLeft w:val="0"/>
              <w:marRight w:val="0"/>
              <w:marTop w:val="0"/>
              <w:marBottom w:val="0"/>
              <w:divBdr>
                <w:top w:val="none" w:sz="0" w:space="0" w:color="auto"/>
                <w:left w:val="none" w:sz="0" w:space="0" w:color="auto"/>
                <w:bottom w:val="none" w:sz="0" w:space="0" w:color="auto"/>
                <w:right w:val="none" w:sz="0" w:space="0" w:color="auto"/>
              </w:divBdr>
            </w:div>
            <w:div w:id="1587764731">
              <w:marLeft w:val="0"/>
              <w:marRight w:val="0"/>
              <w:marTop w:val="0"/>
              <w:marBottom w:val="0"/>
              <w:divBdr>
                <w:top w:val="none" w:sz="0" w:space="0" w:color="auto"/>
                <w:left w:val="none" w:sz="0" w:space="0" w:color="auto"/>
                <w:bottom w:val="none" w:sz="0" w:space="0" w:color="auto"/>
                <w:right w:val="none" w:sz="0" w:space="0" w:color="auto"/>
              </w:divBdr>
            </w:div>
            <w:div w:id="2139948753">
              <w:marLeft w:val="0"/>
              <w:marRight w:val="0"/>
              <w:marTop w:val="0"/>
              <w:marBottom w:val="0"/>
              <w:divBdr>
                <w:top w:val="none" w:sz="0" w:space="0" w:color="auto"/>
                <w:left w:val="none" w:sz="0" w:space="0" w:color="auto"/>
                <w:bottom w:val="none" w:sz="0" w:space="0" w:color="auto"/>
                <w:right w:val="none" w:sz="0" w:space="0" w:color="auto"/>
              </w:divBdr>
            </w:div>
            <w:div w:id="2109502854">
              <w:marLeft w:val="0"/>
              <w:marRight w:val="0"/>
              <w:marTop w:val="0"/>
              <w:marBottom w:val="0"/>
              <w:divBdr>
                <w:top w:val="none" w:sz="0" w:space="0" w:color="auto"/>
                <w:left w:val="none" w:sz="0" w:space="0" w:color="auto"/>
                <w:bottom w:val="none" w:sz="0" w:space="0" w:color="auto"/>
                <w:right w:val="none" w:sz="0" w:space="0" w:color="auto"/>
              </w:divBdr>
            </w:div>
            <w:div w:id="1011567931">
              <w:marLeft w:val="0"/>
              <w:marRight w:val="0"/>
              <w:marTop w:val="0"/>
              <w:marBottom w:val="0"/>
              <w:divBdr>
                <w:top w:val="none" w:sz="0" w:space="0" w:color="auto"/>
                <w:left w:val="none" w:sz="0" w:space="0" w:color="auto"/>
                <w:bottom w:val="none" w:sz="0" w:space="0" w:color="auto"/>
                <w:right w:val="none" w:sz="0" w:space="0" w:color="auto"/>
              </w:divBdr>
            </w:div>
            <w:div w:id="2012636946">
              <w:marLeft w:val="0"/>
              <w:marRight w:val="0"/>
              <w:marTop w:val="0"/>
              <w:marBottom w:val="0"/>
              <w:divBdr>
                <w:top w:val="none" w:sz="0" w:space="0" w:color="auto"/>
                <w:left w:val="none" w:sz="0" w:space="0" w:color="auto"/>
                <w:bottom w:val="none" w:sz="0" w:space="0" w:color="auto"/>
                <w:right w:val="none" w:sz="0" w:space="0" w:color="auto"/>
              </w:divBdr>
            </w:div>
            <w:div w:id="1004019067">
              <w:marLeft w:val="0"/>
              <w:marRight w:val="0"/>
              <w:marTop w:val="0"/>
              <w:marBottom w:val="0"/>
              <w:divBdr>
                <w:top w:val="none" w:sz="0" w:space="0" w:color="auto"/>
                <w:left w:val="none" w:sz="0" w:space="0" w:color="auto"/>
                <w:bottom w:val="none" w:sz="0" w:space="0" w:color="auto"/>
                <w:right w:val="none" w:sz="0" w:space="0" w:color="auto"/>
              </w:divBdr>
            </w:div>
            <w:div w:id="137965800">
              <w:marLeft w:val="0"/>
              <w:marRight w:val="0"/>
              <w:marTop w:val="0"/>
              <w:marBottom w:val="0"/>
              <w:divBdr>
                <w:top w:val="none" w:sz="0" w:space="0" w:color="auto"/>
                <w:left w:val="none" w:sz="0" w:space="0" w:color="auto"/>
                <w:bottom w:val="none" w:sz="0" w:space="0" w:color="auto"/>
                <w:right w:val="none" w:sz="0" w:space="0" w:color="auto"/>
              </w:divBdr>
            </w:div>
            <w:div w:id="1128164740">
              <w:marLeft w:val="0"/>
              <w:marRight w:val="0"/>
              <w:marTop w:val="0"/>
              <w:marBottom w:val="0"/>
              <w:divBdr>
                <w:top w:val="none" w:sz="0" w:space="0" w:color="auto"/>
                <w:left w:val="none" w:sz="0" w:space="0" w:color="auto"/>
                <w:bottom w:val="none" w:sz="0" w:space="0" w:color="auto"/>
                <w:right w:val="none" w:sz="0" w:space="0" w:color="auto"/>
              </w:divBdr>
            </w:div>
            <w:div w:id="7877891">
              <w:marLeft w:val="0"/>
              <w:marRight w:val="0"/>
              <w:marTop w:val="0"/>
              <w:marBottom w:val="0"/>
              <w:divBdr>
                <w:top w:val="none" w:sz="0" w:space="0" w:color="auto"/>
                <w:left w:val="none" w:sz="0" w:space="0" w:color="auto"/>
                <w:bottom w:val="none" w:sz="0" w:space="0" w:color="auto"/>
                <w:right w:val="none" w:sz="0" w:space="0" w:color="auto"/>
              </w:divBdr>
            </w:div>
            <w:div w:id="1285424288">
              <w:marLeft w:val="0"/>
              <w:marRight w:val="0"/>
              <w:marTop w:val="0"/>
              <w:marBottom w:val="0"/>
              <w:divBdr>
                <w:top w:val="none" w:sz="0" w:space="0" w:color="auto"/>
                <w:left w:val="none" w:sz="0" w:space="0" w:color="auto"/>
                <w:bottom w:val="none" w:sz="0" w:space="0" w:color="auto"/>
                <w:right w:val="none" w:sz="0" w:space="0" w:color="auto"/>
              </w:divBdr>
            </w:div>
            <w:div w:id="43339154">
              <w:marLeft w:val="0"/>
              <w:marRight w:val="0"/>
              <w:marTop w:val="0"/>
              <w:marBottom w:val="0"/>
              <w:divBdr>
                <w:top w:val="none" w:sz="0" w:space="0" w:color="auto"/>
                <w:left w:val="none" w:sz="0" w:space="0" w:color="auto"/>
                <w:bottom w:val="none" w:sz="0" w:space="0" w:color="auto"/>
                <w:right w:val="none" w:sz="0" w:space="0" w:color="auto"/>
              </w:divBdr>
            </w:div>
            <w:div w:id="29769133">
              <w:marLeft w:val="0"/>
              <w:marRight w:val="0"/>
              <w:marTop w:val="0"/>
              <w:marBottom w:val="0"/>
              <w:divBdr>
                <w:top w:val="none" w:sz="0" w:space="0" w:color="auto"/>
                <w:left w:val="none" w:sz="0" w:space="0" w:color="auto"/>
                <w:bottom w:val="none" w:sz="0" w:space="0" w:color="auto"/>
                <w:right w:val="none" w:sz="0" w:space="0" w:color="auto"/>
              </w:divBdr>
            </w:div>
            <w:div w:id="733429367">
              <w:marLeft w:val="0"/>
              <w:marRight w:val="0"/>
              <w:marTop w:val="0"/>
              <w:marBottom w:val="0"/>
              <w:divBdr>
                <w:top w:val="none" w:sz="0" w:space="0" w:color="auto"/>
                <w:left w:val="none" w:sz="0" w:space="0" w:color="auto"/>
                <w:bottom w:val="none" w:sz="0" w:space="0" w:color="auto"/>
                <w:right w:val="none" w:sz="0" w:space="0" w:color="auto"/>
              </w:divBdr>
            </w:div>
            <w:div w:id="1676610000">
              <w:marLeft w:val="0"/>
              <w:marRight w:val="0"/>
              <w:marTop w:val="0"/>
              <w:marBottom w:val="0"/>
              <w:divBdr>
                <w:top w:val="none" w:sz="0" w:space="0" w:color="auto"/>
                <w:left w:val="none" w:sz="0" w:space="0" w:color="auto"/>
                <w:bottom w:val="none" w:sz="0" w:space="0" w:color="auto"/>
                <w:right w:val="none" w:sz="0" w:space="0" w:color="auto"/>
              </w:divBdr>
            </w:div>
            <w:div w:id="1850606332">
              <w:marLeft w:val="0"/>
              <w:marRight w:val="0"/>
              <w:marTop w:val="0"/>
              <w:marBottom w:val="0"/>
              <w:divBdr>
                <w:top w:val="none" w:sz="0" w:space="0" w:color="auto"/>
                <w:left w:val="none" w:sz="0" w:space="0" w:color="auto"/>
                <w:bottom w:val="none" w:sz="0" w:space="0" w:color="auto"/>
                <w:right w:val="none" w:sz="0" w:space="0" w:color="auto"/>
              </w:divBdr>
            </w:div>
            <w:div w:id="367293474">
              <w:marLeft w:val="0"/>
              <w:marRight w:val="0"/>
              <w:marTop w:val="0"/>
              <w:marBottom w:val="0"/>
              <w:divBdr>
                <w:top w:val="none" w:sz="0" w:space="0" w:color="auto"/>
                <w:left w:val="none" w:sz="0" w:space="0" w:color="auto"/>
                <w:bottom w:val="none" w:sz="0" w:space="0" w:color="auto"/>
                <w:right w:val="none" w:sz="0" w:space="0" w:color="auto"/>
              </w:divBdr>
            </w:div>
            <w:div w:id="20334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5279">
      <w:bodyDiv w:val="1"/>
      <w:marLeft w:val="0"/>
      <w:marRight w:val="0"/>
      <w:marTop w:val="0"/>
      <w:marBottom w:val="0"/>
      <w:divBdr>
        <w:top w:val="none" w:sz="0" w:space="0" w:color="auto"/>
        <w:left w:val="none" w:sz="0" w:space="0" w:color="auto"/>
        <w:bottom w:val="none" w:sz="0" w:space="0" w:color="auto"/>
        <w:right w:val="none" w:sz="0" w:space="0" w:color="auto"/>
      </w:divBdr>
      <w:divsChild>
        <w:div w:id="716928021">
          <w:marLeft w:val="0"/>
          <w:marRight w:val="0"/>
          <w:marTop w:val="0"/>
          <w:marBottom w:val="0"/>
          <w:divBdr>
            <w:top w:val="none" w:sz="0" w:space="0" w:color="auto"/>
            <w:left w:val="none" w:sz="0" w:space="0" w:color="auto"/>
            <w:bottom w:val="none" w:sz="0" w:space="0" w:color="auto"/>
            <w:right w:val="none" w:sz="0" w:space="0" w:color="auto"/>
          </w:divBdr>
          <w:divsChild>
            <w:div w:id="1439988723">
              <w:marLeft w:val="0"/>
              <w:marRight w:val="0"/>
              <w:marTop w:val="0"/>
              <w:marBottom w:val="0"/>
              <w:divBdr>
                <w:top w:val="none" w:sz="0" w:space="0" w:color="auto"/>
                <w:left w:val="none" w:sz="0" w:space="0" w:color="auto"/>
                <w:bottom w:val="none" w:sz="0" w:space="0" w:color="auto"/>
                <w:right w:val="none" w:sz="0" w:space="0" w:color="auto"/>
              </w:divBdr>
            </w:div>
            <w:div w:id="1341661693">
              <w:marLeft w:val="0"/>
              <w:marRight w:val="0"/>
              <w:marTop w:val="0"/>
              <w:marBottom w:val="0"/>
              <w:divBdr>
                <w:top w:val="none" w:sz="0" w:space="0" w:color="auto"/>
                <w:left w:val="none" w:sz="0" w:space="0" w:color="auto"/>
                <w:bottom w:val="none" w:sz="0" w:space="0" w:color="auto"/>
                <w:right w:val="none" w:sz="0" w:space="0" w:color="auto"/>
              </w:divBdr>
            </w:div>
            <w:div w:id="89355061">
              <w:marLeft w:val="0"/>
              <w:marRight w:val="0"/>
              <w:marTop w:val="0"/>
              <w:marBottom w:val="0"/>
              <w:divBdr>
                <w:top w:val="none" w:sz="0" w:space="0" w:color="auto"/>
                <w:left w:val="none" w:sz="0" w:space="0" w:color="auto"/>
                <w:bottom w:val="none" w:sz="0" w:space="0" w:color="auto"/>
                <w:right w:val="none" w:sz="0" w:space="0" w:color="auto"/>
              </w:divBdr>
            </w:div>
            <w:div w:id="1475440910">
              <w:marLeft w:val="0"/>
              <w:marRight w:val="0"/>
              <w:marTop w:val="0"/>
              <w:marBottom w:val="0"/>
              <w:divBdr>
                <w:top w:val="none" w:sz="0" w:space="0" w:color="auto"/>
                <w:left w:val="none" w:sz="0" w:space="0" w:color="auto"/>
                <w:bottom w:val="none" w:sz="0" w:space="0" w:color="auto"/>
                <w:right w:val="none" w:sz="0" w:space="0" w:color="auto"/>
              </w:divBdr>
            </w:div>
            <w:div w:id="1032463078">
              <w:marLeft w:val="0"/>
              <w:marRight w:val="0"/>
              <w:marTop w:val="0"/>
              <w:marBottom w:val="0"/>
              <w:divBdr>
                <w:top w:val="none" w:sz="0" w:space="0" w:color="auto"/>
                <w:left w:val="none" w:sz="0" w:space="0" w:color="auto"/>
                <w:bottom w:val="none" w:sz="0" w:space="0" w:color="auto"/>
                <w:right w:val="none" w:sz="0" w:space="0" w:color="auto"/>
              </w:divBdr>
            </w:div>
            <w:div w:id="1943297223">
              <w:marLeft w:val="0"/>
              <w:marRight w:val="0"/>
              <w:marTop w:val="0"/>
              <w:marBottom w:val="0"/>
              <w:divBdr>
                <w:top w:val="none" w:sz="0" w:space="0" w:color="auto"/>
                <w:left w:val="none" w:sz="0" w:space="0" w:color="auto"/>
                <w:bottom w:val="none" w:sz="0" w:space="0" w:color="auto"/>
                <w:right w:val="none" w:sz="0" w:space="0" w:color="auto"/>
              </w:divBdr>
            </w:div>
            <w:div w:id="1792357424">
              <w:marLeft w:val="0"/>
              <w:marRight w:val="0"/>
              <w:marTop w:val="0"/>
              <w:marBottom w:val="0"/>
              <w:divBdr>
                <w:top w:val="none" w:sz="0" w:space="0" w:color="auto"/>
                <w:left w:val="none" w:sz="0" w:space="0" w:color="auto"/>
                <w:bottom w:val="none" w:sz="0" w:space="0" w:color="auto"/>
                <w:right w:val="none" w:sz="0" w:space="0" w:color="auto"/>
              </w:divBdr>
            </w:div>
            <w:div w:id="564530607">
              <w:marLeft w:val="0"/>
              <w:marRight w:val="0"/>
              <w:marTop w:val="0"/>
              <w:marBottom w:val="0"/>
              <w:divBdr>
                <w:top w:val="none" w:sz="0" w:space="0" w:color="auto"/>
                <w:left w:val="none" w:sz="0" w:space="0" w:color="auto"/>
                <w:bottom w:val="none" w:sz="0" w:space="0" w:color="auto"/>
                <w:right w:val="none" w:sz="0" w:space="0" w:color="auto"/>
              </w:divBdr>
            </w:div>
            <w:div w:id="41640603">
              <w:marLeft w:val="0"/>
              <w:marRight w:val="0"/>
              <w:marTop w:val="0"/>
              <w:marBottom w:val="0"/>
              <w:divBdr>
                <w:top w:val="none" w:sz="0" w:space="0" w:color="auto"/>
                <w:left w:val="none" w:sz="0" w:space="0" w:color="auto"/>
                <w:bottom w:val="none" w:sz="0" w:space="0" w:color="auto"/>
                <w:right w:val="none" w:sz="0" w:space="0" w:color="auto"/>
              </w:divBdr>
            </w:div>
            <w:div w:id="2021807613">
              <w:marLeft w:val="0"/>
              <w:marRight w:val="0"/>
              <w:marTop w:val="0"/>
              <w:marBottom w:val="0"/>
              <w:divBdr>
                <w:top w:val="none" w:sz="0" w:space="0" w:color="auto"/>
                <w:left w:val="none" w:sz="0" w:space="0" w:color="auto"/>
                <w:bottom w:val="none" w:sz="0" w:space="0" w:color="auto"/>
                <w:right w:val="none" w:sz="0" w:space="0" w:color="auto"/>
              </w:divBdr>
            </w:div>
            <w:div w:id="1797486723">
              <w:marLeft w:val="0"/>
              <w:marRight w:val="0"/>
              <w:marTop w:val="0"/>
              <w:marBottom w:val="0"/>
              <w:divBdr>
                <w:top w:val="none" w:sz="0" w:space="0" w:color="auto"/>
                <w:left w:val="none" w:sz="0" w:space="0" w:color="auto"/>
                <w:bottom w:val="none" w:sz="0" w:space="0" w:color="auto"/>
                <w:right w:val="none" w:sz="0" w:space="0" w:color="auto"/>
              </w:divBdr>
            </w:div>
            <w:div w:id="1452894329">
              <w:marLeft w:val="0"/>
              <w:marRight w:val="0"/>
              <w:marTop w:val="0"/>
              <w:marBottom w:val="0"/>
              <w:divBdr>
                <w:top w:val="none" w:sz="0" w:space="0" w:color="auto"/>
                <w:left w:val="none" w:sz="0" w:space="0" w:color="auto"/>
                <w:bottom w:val="none" w:sz="0" w:space="0" w:color="auto"/>
                <w:right w:val="none" w:sz="0" w:space="0" w:color="auto"/>
              </w:divBdr>
            </w:div>
            <w:div w:id="320230663">
              <w:marLeft w:val="0"/>
              <w:marRight w:val="0"/>
              <w:marTop w:val="0"/>
              <w:marBottom w:val="0"/>
              <w:divBdr>
                <w:top w:val="none" w:sz="0" w:space="0" w:color="auto"/>
                <w:left w:val="none" w:sz="0" w:space="0" w:color="auto"/>
                <w:bottom w:val="none" w:sz="0" w:space="0" w:color="auto"/>
                <w:right w:val="none" w:sz="0" w:space="0" w:color="auto"/>
              </w:divBdr>
            </w:div>
            <w:div w:id="103311829">
              <w:marLeft w:val="0"/>
              <w:marRight w:val="0"/>
              <w:marTop w:val="0"/>
              <w:marBottom w:val="0"/>
              <w:divBdr>
                <w:top w:val="none" w:sz="0" w:space="0" w:color="auto"/>
                <w:left w:val="none" w:sz="0" w:space="0" w:color="auto"/>
                <w:bottom w:val="none" w:sz="0" w:space="0" w:color="auto"/>
                <w:right w:val="none" w:sz="0" w:space="0" w:color="auto"/>
              </w:divBdr>
            </w:div>
            <w:div w:id="707997019">
              <w:marLeft w:val="0"/>
              <w:marRight w:val="0"/>
              <w:marTop w:val="0"/>
              <w:marBottom w:val="0"/>
              <w:divBdr>
                <w:top w:val="none" w:sz="0" w:space="0" w:color="auto"/>
                <w:left w:val="none" w:sz="0" w:space="0" w:color="auto"/>
                <w:bottom w:val="none" w:sz="0" w:space="0" w:color="auto"/>
                <w:right w:val="none" w:sz="0" w:space="0" w:color="auto"/>
              </w:divBdr>
            </w:div>
            <w:div w:id="359933483">
              <w:marLeft w:val="0"/>
              <w:marRight w:val="0"/>
              <w:marTop w:val="0"/>
              <w:marBottom w:val="0"/>
              <w:divBdr>
                <w:top w:val="none" w:sz="0" w:space="0" w:color="auto"/>
                <w:left w:val="none" w:sz="0" w:space="0" w:color="auto"/>
                <w:bottom w:val="none" w:sz="0" w:space="0" w:color="auto"/>
                <w:right w:val="none" w:sz="0" w:space="0" w:color="auto"/>
              </w:divBdr>
            </w:div>
            <w:div w:id="1167935809">
              <w:marLeft w:val="0"/>
              <w:marRight w:val="0"/>
              <w:marTop w:val="0"/>
              <w:marBottom w:val="0"/>
              <w:divBdr>
                <w:top w:val="none" w:sz="0" w:space="0" w:color="auto"/>
                <w:left w:val="none" w:sz="0" w:space="0" w:color="auto"/>
                <w:bottom w:val="none" w:sz="0" w:space="0" w:color="auto"/>
                <w:right w:val="none" w:sz="0" w:space="0" w:color="auto"/>
              </w:divBdr>
            </w:div>
            <w:div w:id="13018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www.codemag.com/ai" TargetMode="External"/><Relationship Id="rId5" Type="http://schemas.openxmlformats.org/officeDocument/2006/relationships/webSettings" Target="webSettings.xml"/><Relationship Id="rId10" Type="http://schemas.openxmlformats.org/officeDocument/2006/relationships/hyperlink" Target="http://www.codemagazine.com/"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AppData\Roaming\Microsoft\Templates\CODE%20Magazine%20Style%20Guide%20and%20Template%2020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2009-11-03T21:52:00Z</outs:dateTime>
      <outs:isPinned>true</outs:isPinned>
    </outs:relatedDate>
    <outs:relatedDate>
      <outs:type>2</outs:type>
      <outs:displayName>Created</outs:displayName>
      <outs:dateTime>2009-11-03T21:44:00Z</outs:dateTime>
      <outs:isPinned>true</outs:isPinned>
    </outs:relatedDate>
    <outs:relatedDate>
      <outs:type>4</outs:type>
      <outs:displayName>Last Printed</outs:displayName>
      <outs:dateTime>2001-10-18T16:04:00Z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Markus Egger</outs:displayName>
          <outs:accountName/>
        </outs:relatedPerson>
      </outs:people>
      <outs:source>0</outs:source>
      <outs:isPinned>true</outs:isPinned>
    </outs:relatedPeopleItem>
    <outs:relatedPeopleItem>
      <outs:category>Last modified by</outs:category>
      <outs:people>
        <outs:relatedPerson>
          <outs:displayName>Markus Egger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4ED789D4-6EB5-40F4-997F-693E97D21E15}">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CODE Magazine Style Guide and Template 2014.docx</Template>
  <TotalTime>30</TotalTime>
  <Pages>7</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CoDe Magazine</Company>
  <LinksUpToDate>false</LinksUpToDate>
  <CharactersWithSpaces>16273</CharactersWithSpaces>
  <SharedDoc>false</SharedDoc>
  <HyperlinkBase>www.code-magazine.com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Yeager</dc:creator>
  <cp:keywords/>
  <cp:lastModifiedBy>Melanie Spiller</cp:lastModifiedBy>
  <cp:revision>5</cp:revision>
  <cp:lastPrinted>2001-10-18T16:04:00Z</cp:lastPrinted>
  <dcterms:created xsi:type="dcterms:W3CDTF">2024-11-25T04:18:00Z</dcterms:created>
  <dcterms:modified xsi:type="dcterms:W3CDTF">2024-11-26T20:53:00Z</dcterms:modified>
</cp:coreProperties>
</file>