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3894" w14:textId="77777777" w:rsidR="005713CA" w:rsidRDefault="005713CA" w:rsidP="005713CA">
      <w:pPr>
        <w:pStyle w:val="Heading1"/>
      </w:pPr>
      <w:r w:rsidRPr="00E42CA6">
        <w:t>Exploring LangChain: A Practical Approach to Language Models and Retrieval-Augmented Generation</w:t>
      </w:r>
      <w:r>
        <w:t xml:space="preserve"> (RAG)</w:t>
      </w:r>
    </w:p>
    <w:p w14:paraId="6151277B" w14:textId="77777777" w:rsidR="005713CA" w:rsidRDefault="005713CA" w:rsidP="005713CA">
      <w:pPr>
        <w:pStyle w:val="BodyText"/>
        <w:rPr>
          <w:lang w:val="en-SG"/>
        </w:rPr>
      </w:pPr>
      <w:r w:rsidRPr="00B50208">
        <w:rPr>
          <w:lang w:val="en-SG"/>
        </w:rPr>
        <w:t>LangChain is a powerful framework for building applications that incorporate large language models (LLMs). It simplifies the process of embedding LLMs into complex workflows, enabling the creation of conversational agents, knowledge retrieval systems, automated pipelines, and other AI-driven applications.</w:t>
      </w:r>
    </w:p>
    <w:p w14:paraId="01648FDA" w14:textId="77777777" w:rsidR="005713CA" w:rsidRPr="00B50208" w:rsidRDefault="005713CA" w:rsidP="005713CA">
      <w:pPr>
        <w:pStyle w:val="BodyText"/>
        <w:rPr>
          <w:lang w:val="en-SG"/>
        </w:rPr>
      </w:pPr>
    </w:p>
    <w:p w14:paraId="09EF3C78" w14:textId="77777777" w:rsidR="005713CA" w:rsidRPr="00B50208" w:rsidRDefault="005713CA" w:rsidP="005713CA">
      <w:pPr>
        <w:pStyle w:val="BodyText"/>
        <w:rPr>
          <w:lang w:val="en-SG"/>
        </w:rPr>
      </w:pPr>
      <w:r w:rsidRPr="00B50208">
        <w:rPr>
          <w:lang w:val="en-SG"/>
        </w:rPr>
        <w:t>At its core, LangChain follows a modular design that allows developers to build “chains,” or sequences of actions, with customizable components like prompt templates, model settings, response parsing, and memory management. It also supports integration with external data sources such as document databases, search indices, APIs, and more—a feature commonly referred to as Retrieval-Augmented Generation (RAG). This flexibility empowers developers to create tailored solutions for diverse tasks, from customer support bots to data analysis tools that extract insights from extensive datasets.</w:t>
      </w:r>
    </w:p>
    <w:p w14:paraId="39EF89C2" w14:textId="77777777" w:rsidR="005713CA" w:rsidRDefault="005713CA" w:rsidP="005713CA">
      <w:pPr>
        <w:pStyle w:val="BodyText"/>
        <w:rPr>
          <w:lang w:val="en-SG"/>
        </w:rPr>
      </w:pPr>
    </w:p>
    <w:p w14:paraId="3584A55E" w14:textId="77777777" w:rsidR="005713CA" w:rsidRPr="00B50208" w:rsidRDefault="005713CA" w:rsidP="005713CA">
      <w:pPr>
        <w:pStyle w:val="BodyText"/>
        <w:rPr>
          <w:lang w:val="en-SG"/>
        </w:rPr>
      </w:pPr>
      <w:r w:rsidRPr="00B50208">
        <w:rPr>
          <w:lang w:val="en-SG"/>
        </w:rPr>
        <w:t>With a growing suite of tools and agents, LangChain is a top choice for developers aiming to leverage LLMs for dynamic, data-driven, and interactive applications. It offers extensive customization options and is actively maintained to support the latest advancements in LLMs and AI.</w:t>
      </w:r>
    </w:p>
    <w:p w14:paraId="3CC8C6B0" w14:textId="77777777" w:rsidR="005713CA" w:rsidRDefault="005713CA" w:rsidP="005713CA">
      <w:pPr>
        <w:pStyle w:val="BodyText"/>
        <w:rPr>
          <w:lang w:val="en-SG"/>
        </w:rPr>
      </w:pPr>
    </w:p>
    <w:p w14:paraId="7D7B28F9" w14:textId="77777777" w:rsidR="005713CA" w:rsidRDefault="005713CA" w:rsidP="005713CA">
      <w:pPr>
        <w:pStyle w:val="BodyText"/>
        <w:rPr>
          <w:lang w:val="en-SG"/>
        </w:rPr>
      </w:pPr>
      <w:r w:rsidRPr="00B50208">
        <w:rPr>
          <w:lang w:val="en-SG"/>
        </w:rPr>
        <w:t xml:space="preserve">In this </w:t>
      </w:r>
      <w:r>
        <w:rPr>
          <w:lang w:val="en-SG"/>
        </w:rPr>
        <w:t>article</w:t>
      </w:r>
      <w:r w:rsidRPr="00B50208">
        <w:rPr>
          <w:lang w:val="en-SG"/>
        </w:rPr>
        <w:t>, I</w:t>
      </w:r>
      <w:r>
        <w:rPr>
          <w:lang w:val="en-SG"/>
        </w:rPr>
        <w:t>’</w:t>
      </w:r>
      <w:r w:rsidRPr="00B50208">
        <w:rPr>
          <w:lang w:val="en-SG"/>
        </w:rPr>
        <w:t>ll guide you through the basics of using LangChain and its components. You'll learn how to combine different modules to create functional applications, including a RAG application for querying private documents using LLMs.</w:t>
      </w:r>
    </w:p>
    <w:p w14:paraId="78DFCCE4" w14:textId="77777777" w:rsidR="005713CA" w:rsidRPr="00B50208" w:rsidRDefault="005713CA" w:rsidP="005713CA">
      <w:pPr>
        <w:pStyle w:val="BodyText"/>
        <w:rPr>
          <w:lang w:val="en-SG"/>
        </w:rPr>
      </w:pPr>
    </w:p>
    <w:p w14:paraId="3CC45185" w14:textId="77777777" w:rsidR="005713CA" w:rsidRDefault="005713CA" w:rsidP="005713CA">
      <w:pPr>
        <w:pStyle w:val="Heading2"/>
      </w:pPr>
      <w:bookmarkStart w:id="0" w:name="_Toc181719439"/>
      <w:r>
        <w:t>A Basic LangChain Example</w:t>
      </w:r>
      <w:bookmarkEnd w:id="0"/>
    </w:p>
    <w:p w14:paraId="52783D8C" w14:textId="77777777" w:rsidR="005713CA" w:rsidRDefault="005713CA" w:rsidP="005713CA">
      <w:pPr>
        <w:pStyle w:val="BodyText"/>
      </w:pPr>
      <w:r>
        <w:t xml:space="preserve">The easiest way to get started with LangChain is to begin with a simple example. First, let’s install the following libraries using the </w:t>
      </w:r>
      <w:r w:rsidRPr="00E61C6B">
        <w:rPr>
          <w:b/>
          <w:bCs/>
        </w:rPr>
        <w:t>pip</w:t>
      </w:r>
      <w:r>
        <w:t xml:space="preserve"> command:</w:t>
      </w:r>
    </w:p>
    <w:p w14:paraId="5FEC0063" w14:textId="77777777" w:rsidR="005713CA" w:rsidRDefault="005713CA" w:rsidP="005713CA">
      <w:pPr>
        <w:pStyle w:val="BodyText"/>
      </w:pPr>
    </w:p>
    <w:p w14:paraId="7BD7B725" w14:textId="77777777" w:rsidR="005713CA" w:rsidRDefault="005713CA" w:rsidP="005713CA">
      <w:pPr>
        <w:pStyle w:val="CodeSnippet"/>
      </w:pPr>
      <w:r>
        <w:t>!pip install langchain</w:t>
      </w:r>
    </w:p>
    <w:p w14:paraId="1D99F6D6" w14:textId="77777777" w:rsidR="005713CA" w:rsidRDefault="005713CA" w:rsidP="005713CA">
      <w:pPr>
        <w:pStyle w:val="CodeSnippet"/>
      </w:pPr>
      <w:r>
        <w:t>!pip install langchain-openai</w:t>
      </w:r>
    </w:p>
    <w:p w14:paraId="369F34E7" w14:textId="77777777" w:rsidR="005713CA" w:rsidRDefault="005713CA" w:rsidP="005713CA">
      <w:pPr>
        <w:pStyle w:val="BodyText"/>
      </w:pPr>
    </w:p>
    <w:p w14:paraId="14BD4E7F" w14:textId="77777777" w:rsidR="005713CA" w:rsidRDefault="005713CA" w:rsidP="005713CA">
      <w:pPr>
        <w:pStyle w:val="BodyText"/>
      </w:pPr>
      <w:r>
        <w:t>For this example, you’ll be using LLMs from OpenAI, so you need to apply for an OpenAI API key and then save the API key in an environment variable:</w:t>
      </w:r>
    </w:p>
    <w:p w14:paraId="621C2221" w14:textId="77777777" w:rsidR="005713CA" w:rsidRDefault="005713CA" w:rsidP="005713CA">
      <w:pPr>
        <w:pStyle w:val="BodyText"/>
      </w:pPr>
    </w:p>
    <w:p w14:paraId="0D7C3F5B" w14:textId="77777777" w:rsidR="005713CA" w:rsidRPr="005713CA" w:rsidRDefault="005713CA" w:rsidP="005713CA">
      <w:pPr>
        <w:pStyle w:val="CodeSnippet"/>
      </w:pPr>
      <w:r w:rsidRPr="005713CA">
        <w:t>import os</w:t>
      </w:r>
    </w:p>
    <w:p w14:paraId="72973496" w14:textId="77777777" w:rsidR="005713CA" w:rsidRPr="005713CA" w:rsidRDefault="005713CA" w:rsidP="005713CA">
      <w:pPr>
        <w:pStyle w:val="CodeSnippet"/>
      </w:pPr>
    </w:p>
    <w:p w14:paraId="2DC956FA" w14:textId="77777777" w:rsidR="005713CA" w:rsidRPr="005713CA" w:rsidRDefault="005713CA" w:rsidP="005713CA">
      <w:pPr>
        <w:pStyle w:val="CodeSnippet"/>
      </w:pPr>
      <w:r w:rsidRPr="005713CA">
        <w:t># replace with your own API Key</w:t>
      </w:r>
    </w:p>
    <w:p w14:paraId="201A91A9" w14:textId="77777777" w:rsidR="005713CA" w:rsidRPr="005713CA" w:rsidRDefault="005713CA" w:rsidP="005713CA">
      <w:pPr>
        <w:pStyle w:val="CodeSnippet"/>
      </w:pPr>
      <w:r w:rsidRPr="005713CA">
        <w:t>os.environ['OPENAI_API_KEY'] = "OpenAI API Key"</w:t>
      </w:r>
    </w:p>
    <w:p w14:paraId="3D792A0A" w14:textId="77777777" w:rsidR="005713CA" w:rsidRDefault="005713CA" w:rsidP="005713CA">
      <w:pPr>
        <w:pStyle w:val="CodeSnippet"/>
      </w:pPr>
    </w:p>
    <w:p w14:paraId="62668F3B" w14:textId="77777777" w:rsidR="005713CA" w:rsidRDefault="005713CA" w:rsidP="005713CA">
      <w:pPr>
        <w:pStyle w:val="BodyText"/>
      </w:pPr>
    </w:p>
    <w:p w14:paraId="7DB96150" w14:textId="77777777" w:rsidR="00CB2F88" w:rsidRDefault="00CB2F88" w:rsidP="00CB2F88">
      <w:pPr>
        <w:pStyle w:val="BodyText"/>
      </w:pPr>
      <w:r>
        <w:t xml:space="preserve">Do remember that </w:t>
      </w:r>
      <w:r w:rsidRPr="00AE3538">
        <w:t>OpenAI operates with a pay-for-use model, where costs are typically based on usage, like the number of tokens processed in language model queries.</w:t>
      </w:r>
      <w:r>
        <w:t xml:space="preserve"> Go to </w:t>
      </w:r>
      <w:hyperlink r:id="rId6" w:history="1">
        <w:r w:rsidRPr="00BE0140">
          <w:rPr>
            <w:rStyle w:val="Hyperlink"/>
          </w:rPr>
          <w:t>https://platform.openai.com/docs/overview</w:t>
        </w:r>
      </w:hyperlink>
      <w:r>
        <w:t xml:space="preserve"> to sign up for an OpenAI account.</w:t>
      </w:r>
    </w:p>
    <w:p w14:paraId="4BD723C9" w14:textId="77777777" w:rsidR="00CB2F88" w:rsidRDefault="00CB2F88" w:rsidP="00CB2F88">
      <w:pPr>
        <w:pStyle w:val="BodyText"/>
      </w:pPr>
    </w:p>
    <w:p w14:paraId="1784BB40" w14:textId="77777777" w:rsidR="00CB2F88" w:rsidRDefault="00CB2F88" w:rsidP="00CB2F88">
      <w:pPr>
        <w:pStyle w:val="Heading3"/>
      </w:pPr>
      <w:bookmarkStart w:id="1" w:name="_Toc181719440"/>
      <w:r>
        <w:t>Components In LangChain</w:t>
      </w:r>
      <w:bookmarkEnd w:id="1"/>
    </w:p>
    <w:p w14:paraId="5A1048EF" w14:textId="7124BB41" w:rsidR="00CB2F88" w:rsidRDefault="00CB2F88" w:rsidP="00CB2F88">
      <w:pPr>
        <w:pStyle w:val="BodyText"/>
      </w:pPr>
      <w:r w:rsidRPr="00890E01">
        <w:t>In a LangChain application, components are connected or "chained" to create complex workflows for natural language processing. Each component in the chain serves a specific purpose, like prompting the model, managing memory, or processing outputs, and they pass information to each other to enable more sophisticated applications. By chaining these components, you can build systems that not only generate responses but also retrieve information, maintain conversational context, summarize content, and much more. This modular approach allows flexibility, letting you create pipelines that can adapt to various tasks and data inputs based on the needs of your application.</w:t>
      </w:r>
      <w:r>
        <w:t xml:space="preserve"> </w:t>
      </w:r>
    </w:p>
    <w:p w14:paraId="630A8B9B" w14:textId="77777777" w:rsidR="00CB2F88" w:rsidRDefault="00CB2F88" w:rsidP="00CB2F88">
      <w:pPr>
        <w:pStyle w:val="BodyText"/>
        <w:rPr>
          <w:lang w:val="en-SG"/>
        </w:rPr>
      </w:pPr>
      <w:r w:rsidRPr="00272B04">
        <w:rPr>
          <w:lang w:val="en-SG"/>
        </w:rPr>
        <w:lastRenderedPageBreak/>
        <w:t xml:space="preserve">In </w:t>
      </w:r>
      <w:r>
        <w:rPr>
          <w:lang w:val="en-SG"/>
        </w:rPr>
        <w:t>this</w:t>
      </w:r>
      <w:r w:rsidRPr="00272B04">
        <w:rPr>
          <w:lang w:val="en-SG"/>
        </w:rPr>
        <w:t xml:space="preserve"> basic example, </w:t>
      </w:r>
      <w:r>
        <w:rPr>
          <w:lang w:val="en-SG"/>
        </w:rPr>
        <w:t>you’</w:t>
      </w:r>
      <w:r w:rsidRPr="00272B04">
        <w:rPr>
          <w:lang w:val="en-SG"/>
        </w:rPr>
        <w:t>ll use the following components:</w:t>
      </w:r>
    </w:p>
    <w:p w14:paraId="269AAF79" w14:textId="77777777" w:rsidR="00CB2F88" w:rsidRPr="00272B04" w:rsidRDefault="00CB2F88" w:rsidP="00CB2F88">
      <w:pPr>
        <w:pStyle w:val="BodyText"/>
        <w:rPr>
          <w:lang w:val="en-SG"/>
        </w:rPr>
      </w:pPr>
    </w:p>
    <w:p w14:paraId="174A7998" w14:textId="77777777" w:rsidR="00CB2F88" w:rsidRPr="00272B04" w:rsidRDefault="00CB2F88" w:rsidP="00CB2F88">
      <w:pPr>
        <w:pStyle w:val="BodyText"/>
        <w:numPr>
          <w:ilvl w:val="0"/>
          <w:numId w:val="4"/>
        </w:numPr>
        <w:rPr>
          <w:lang w:val="en-SG"/>
        </w:rPr>
      </w:pPr>
      <w:proofErr w:type="spellStart"/>
      <w:r w:rsidRPr="00272B04">
        <w:rPr>
          <w:b/>
          <w:bCs/>
          <w:lang w:val="en-SG"/>
        </w:rPr>
        <w:t>PromptTemplate</w:t>
      </w:r>
      <w:proofErr w:type="spellEnd"/>
      <w:r w:rsidRPr="00272B04">
        <w:rPr>
          <w:lang w:val="en-SG"/>
        </w:rPr>
        <w:t>: This component helps create a structured template for the prompt. It allows you to specify placeholders that can be dynamically filled with specific inputs (like a question or context) each time the prompt is used. This makes it easier to standardize prompts while customizing them for each query.</w:t>
      </w:r>
    </w:p>
    <w:p w14:paraId="1F277E62" w14:textId="77777777" w:rsidR="00CB2F88" w:rsidRPr="00272B04" w:rsidRDefault="00CB2F88" w:rsidP="00CB2F88">
      <w:pPr>
        <w:pStyle w:val="BodyText"/>
        <w:numPr>
          <w:ilvl w:val="0"/>
          <w:numId w:val="4"/>
        </w:numPr>
        <w:rPr>
          <w:lang w:val="en-SG"/>
        </w:rPr>
      </w:pPr>
      <w:proofErr w:type="spellStart"/>
      <w:r w:rsidRPr="00272B04">
        <w:rPr>
          <w:b/>
          <w:bCs/>
          <w:lang w:val="en-SG"/>
        </w:rPr>
        <w:t>ChatOpenAI</w:t>
      </w:r>
      <w:proofErr w:type="spellEnd"/>
      <w:r w:rsidRPr="00272B04">
        <w:rPr>
          <w:lang w:val="en-SG"/>
        </w:rPr>
        <w:t>: This component interfaces with OpenAI's chat models, enabling the generation of responses based on the provided prompt and any contextual information. It acts as the core of the application, where the language model generates responses to the user's inputs.</w:t>
      </w:r>
    </w:p>
    <w:p w14:paraId="492837FD" w14:textId="77777777" w:rsidR="00CB2F88" w:rsidRPr="00272B04" w:rsidRDefault="00CB2F88" w:rsidP="00CB2F88">
      <w:pPr>
        <w:pStyle w:val="BodyText"/>
        <w:numPr>
          <w:ilvl w:val="0"/>
          <w:numId w:val="4"/>
        </w:numPr>
        <w:rPr>
          <w:lang w:val="en-SG"/>
        </w:rPr>
      </w:pPr>
      <w:proofErr w:type="spellStart"/>
      <w:r w:rsidRPr="00272B04">
        <w:rPr>
          <w:b/>
          <w:bCs/>
          <w:lang w:val="en-SG"/>
        </w:rPr>
        <w:t>StrOutputParser</w:t>
      </w:r>
      <w:proofErr w:type="spellEnd"/>
      <w:r w:rsidRPr="00272B04">
        <w:rPr>
          <w:lang w:val="en-SG"/>
        </w:rPr>
        <w:t>: This component processes the raw output from the model into a usable format, such as extracting only the text content. It simplifies the response so that it can be easily displayed or further processed in your application.</w:t>
      </w:r>
    </w:p>
    <w:p w14:paraId="26F8BC34" w14:textId="77777777" w:rsidR="00CB2F88" w:rsidRDefault="00CB2F88" w:rsidP="00CB2F88">
      <w:pPr>
        <w:pStyle w:val="BodyText"/>
        <w:rPr>
          <w:lang w:val="en-SG"/>
        </w:rPr>
      </w:pPr>
    </w:p>
    <w:p w14:paraId="2F58E1D2" w14:textId="77777777" w:rsidR="00CB2F88" w:rsidRPr="00272B04" w:rsidRDefault="00CB2F88" w:rsidP="00CB2F88">
      <w:pPr>
        <w:pStyle w:val="BodyText"/>
        <w:rPr>
          <w:lang w:val="en-SG"/>
        </w:rPr>
      </w:pPr>
      <w:r w:rsidRPr="00272B04">
        <w:rPr>
          <w:lang w:val="en-SG"/>
        </w:rPr>
        <w:t xml:space="preserve">By chaining these components, </w:t>
      </w:r>
      <w:r>
        <w:rPr>
          <w:lang w:val="en-SG"/>
        </w:rPr>
        <w:t>you</w:t>
      </w:r>
      <w:r w:rsidRPr="00272B04">
        <w:rPr>
          <w:lang w:val="en-SG"/>
        </w:rPr>
        <w:t xml:space="preserve"> can build a streamlined flow from prompt creation to response parsing, providing a solid foundation for more advanced LangChain applications.</w:t>
      </w:r>
      <w:r>
        <w:rPr>
          <w:lang w:val="en-SG"/>
        </w:rPr>
        <w:t xml:space="preserve"> </w:t>
      </w:r>
      <w:r w:rsidRPr="00977BAB">
        <w:rPr>
          <w:b/>
          <w:bCs/>
          <w:lang w:val="en-SG"/>
        </w:rPr>
        <w:t>Figure 1</w:t>
      </w:r>
      <w:r>
        <w:rPr>
          <w:lang w:val="en-SG"/>
        </w:rPr>
        <w:t xml:space="preserve"> shows how these components are chained together.</w:t>
      </w:r>
    </w:p>
    <w:p w14:paraId="7FDC0156" w14:textId="77777777" w:rsidR="00CB2F88" w:rsidRDefault="00CB2F88" w:rsidP="00CB2F88">
      <w:pPr>
        <w:pStyle w:val="BodyText"/>
      </w:pPr>
    </w:p>
    <w:p w14:paraId="362C4E75" w14:textId="77777777" w:rsidR="00CB2F88" w:rsidRDefault="00CB2F88" w:rsidP="00CB2F88">
      <w:pPr>
        <w:pStyle w:val="Figure"/>
      </w:pPr>
      <w:r w:rsidRPr="00791326">
        <w:rPr>
          <w:noProof/>
        </w:rPr>
        <w:drawing>
          <wp:inline distT="0" distB="0" distL="0" distR="0" wp14:anchorId="3317E4CA" wp14:editId="36B0D627">
            <wp:extent cx="4454554" cy="681441"/>
            <wp:effectExtent l="0" t="0" r="3175" b="4445"/>
            <wp:docPr id="596070478"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70478" name="Picture 1" descr="A blue rectangle with white text&#10;&#10;Description automatically generated"/>
                    <pic:cNvPicPr/>
                  </pic:nvPicPr>
                  <pic:blipFill>
                    <a:blip r:embed="rId7"/>
                    <a:stretch>
                      <a:fillRect/>
                    </a:stretch>
                  </pic:blipFill>
                  <pic:spPr>
                    <a:xfrm>
                      <a:off x="0" y="0"/>
                      <a:ext cx="4476305" cy="684768"/>
                    </a:xfrm>
                    <a:prstGeom prst="rect">
                      <a:avLst/>
                    </a:prstGeom>
                  </pic:spPr>
                </pic:pic>
              </a:graphicData>
            </a:graphic>
          </wp:inline>
        </w:drawing>
      </w:r>
    </w:p>
    <w:p w14:paraId="5CCAAF0D" w14:textId="77777777" w:rsidR="00CB2F88" w:rsidRPr="003912AE" w:rsidRDefault="00CB2F88" w:rsidP="00CB2F88">
      <w:pPr>
        <w:pStyle w:val="FigureCaption"/>
      </w:pPr>
      <w:r w:rsidRPr="009D6741">
        <w:rPr>
          <w:b/>
          <w:bCs/>
        </w:rPr>
        <w:t xml:space="preserve">Figure </w:t>
      </w:r>
      <w:r>
        <w:rPr>
          <w:b/>
          <w:bCs/>
        </w:rPr>
        <w:t>1</w:t>
      </w:r>
      <w:r w:rsidRPr="009D6741">
        <w:rPr>
          <w:b/>
          <w:bCs/>
        </w:rPr>
        <w:t>:</w:t>
      </w:r>
      <w:r>
        <w:t xml:space="preserve"> Chaining all the components in a LangChain application</w:t>
      </w:r>
    </w:p>
    <w:p w14:paraId="66AA69AD" w14:textId="77777777" w:rsidR="00CB2F88" w:rsidRDefault="00CB2F88" w:rsidP="00CB2F88">
      <w:pPr>
        <w:pStyle w:val="BodyText"/>
      </w:pPr>
    </w:p>
    <w:p w14:paraId="32A4F787" w14:textId="77777777" w:rsidR="00CB2F88" w:rsidRDefault="00CB2F88" w:rsidP="00CB2F88">
      <w:pPr>
        <w:pStyle w:val="BodyText"/>
      </w:pPr>
      <w:r>
        <w:t xml:space="preserve">Let’s create the first component: </w:t>
      </w:r>
      <w:proofErr w:type="spellStart"/>
      <w:r w:rsidRPr="00AD3FA9">
        <w:rPr>
          <w:b/>
          <w:bCs/>
        </w:rPr>
        <w:t>PromptTemplate</w:t>
      </w:r>
      <w:proofErr w:type="spellEnd"/>
      <w:r>
        <w:t>:</w:t>
      </w:r>
    </w:p>
    <w:p w14:paraId="4E350270" w14:textId="77777777" w:rsidR="00CB2F88" w:rsidRDefault="00CB2F88" w:rsidP="00CB2F88">
      <w:pPr>
        <w:pStyle w:val="BodyText"/>
      </w:pPr>
    </w:p>
    <w:p w14:paraId="62AB7241" w14:textId="77777777" w:rsidR="00CB2F88" w:rsidRDefault="00CB2F88" w:rsidP="00CB2F88">
      <w:pPr>
        <w:pStyle w:val="CodeSnippet"/>
      </w:pPr>
      <w:r>
        <w:t>from langchain import PromptTemplate</w:t>
      </w:r>
    </w:p>
    <w:p w14:paraId="664B1335" w14:textId="77777777" w:rsidR="00CB2F88" w:rsidRDefault="00CB2F88" w:rsidP="00CB2F88">
      <w:pPr>
        <w:pStyle w:val="CodeSnippet"/>
      </w:pPr>
    </w:p>
    <w:p w14:paraId="692CD229" w14:textId="77777777" w:rsidR="00CB2F88" w:rsidRDefault="00CB2F88" w:rsidP="00CB2F88">
      <w:pPr>
        <w:pStyle w:val="CodeSnippet"/>
      </w:pPr>
      <w:r>
        <w:t>template = '''</w:t>
      </w:r>
    </w:p>
    <w:p w14:paraId="77875D09" w14:textId="77777777" w:rsidR="00CB2F88" w:rsidRDefault="00CB2F88" w:rsidP="00CB2F88">
      <w:pPr>
        <w:pStyle w:val="CodeSnippet"/>
      </w:pPr>
      <w:r>
        <w:t>Question: {question}</w:t>
      </w:r>
    </w:p>
    <w:p w14:paraId="1F0922EC" w14:textId="77777777" w:rsidR="00CB2F88" w:rsidRDefault="00CB2F88" w:rsidP="00CB2F88">
      <w:pPr>
        <w:pStyle w:val="CodeSnippet"/>
      </w:pPr>
      <w:r>
        <w:t>Answer: '''</w:t>
      </w:r>
    </w:p>
    <w:p w14:paraId="3C8D8CEE" w14:textId="77777777" w:rsidR="00CB2F88" w:rsidRDefault="00CB2F88" w:rsidP="00CB2F88">
      <w:pPr>
        <w:pStyle w:val="CodeSnippet"/>
      </w:pPr>
    </w:p>
    <w:p w14:paraId="1D644E18" w14:textId="77777777" w:rsidR="00CB2F88" w:rsidRDefault="00CB2F88" w:rsidP="00CB2F88">
      <w:pPr>
        <w:pStyle w:val="CodeSnippet"/>
      </w:pPr>
      <w:r>
        <w:t>prompt = PromptTemplate(</w:t>
      </w:r>
    </w:p>
    <w:p w14:paraId="2C14BB12" w14:textId="77777777" w:rsidR="00CB2F88" w:rsidRDefault="00CB2F88" w:rsidP="00CB2F88">
      <w:pPr>
        <w:pStyle w:val="CodeSnippet"/>
      </w:pPr>
      <w:r>
        <w:t xml:space="preserve">    template = template,</w:t>
      </w:r>
    </w:p>
    <w:p w14:paraId="32597EE7" w14:textId="77777777" w:rsidR="00CB2F88" w:rsidRDefault="00CB2F88" w:rsidP="00CB2F88">
      <w:pPr>
        <w:pStyle w:val="CodeSnippet"/>
      </w:pPr>
      <w:r>
        <w:t xml:space="preserve">    input_variables = ['question']</w:t>
      </w:r>
    </w:p>
    <w:p w14:paraId="2E6623D5" w14:textId="77777777" w:rsidR="00CB2F88" w:rsidRDefault="00CB2F88" w:rsidP="00CB2F88">
      <w:pPr>
        <w:pStyle w:val="CodeSnippet"/>
      </w:pPr>
      <w:r>
        <w:t>)</w:t>
      </w:r>
    </w:p>
    <w:p w14:paraId="1F7979E6" w14:textId="77777777" w:rsidR="00CB2F88" w:rsidRDefault="00CB2F88" w:rsidP="00CB2F88">
      <w:pPr>
        <w:pStyle w:val="BodyText"/>
      </w:pPr>
    </w:p>
    <w:p w14:paraId="12462607" w14:textId="77777777" w:rsidR="00CB2F88" w:rsidRDefault="00CB2F88" w:rsidP="00CB2F88">
      <w:pPr>
        <w:pStyle w:val="BodyText"/>
      </w:pPr>
      <w:r>
        <w:t xml:space="preserve">Basically, the </w:t>
      </w:r>
      <w:proofErr w:type="spellStart"/>
      <w:r w:rsidRPr="00D668A6">
        <w:rPr>
          <w:b/>
          <w:bCs/>
        </w:rPr>
        <w:t>PromptTemplate</w:t>
      </w:r>
      <w:proofErr w:type="spellEnd"/>
      <w:r>
        <w:t xml:space="preserve"> contains a</w:t>
      </w:r>
      <w:r w:rsidRPr="000E6526">
        <w:t xml:space="preserve"> string template that specifies the structure of the prompt, containing a Question field where </w:t>
      </w:r>
      <w:r w:rsidRPr="009742C8">
        <w:rPr>
          <w:b/>
          <w:bCs/>
        </w:rPr>
        <w:t>{question}</w:t>
      </w:r>
      <w:r w:rsidRPr="000E6526">
        <w:t> acts as a placeholder. When the template is used, this placeholder will be replaced with the actual question input.</w:t>
      </w:r>
    </w:p>
    <w:p w14:paraId="282D9A3C" w14:textId="77777777" w:rsidR="00CB2F88" w:rsidRDefault="00CB2F88" w:rsidP="00CB2F88">
      <w:pPr>
        <w:pStyle w:val="BodyText"/>
      </w:pPr>
    </w:p>
    <w:p w14:paraId="7882B268" w14:textId="77777777" w:rsidR="00CB2F88" w:rsidRDefault="00CB2F88" w:rsidP="00CB2F88">
      <w:pPr>
        <w:pStyle w:val="BodyText"/>
      </w:pPr>
      <w:r>
        <w:t xml:space="preserve">The next component to create is the </w:t>
      </w:r>
      <w:proofErr w:type="spellStart"/>
      <w:r w:rsidRPr="00B15DE1">
        <w:rPr>
          <w:b/>
          <w:bCs/>
        </w:rPr>
        <w:t>ChatOpenAI</w:t>
      </w:r>
      <w:proofErr w:type="spellEnd"/>
      <w:r>
        <w:t>:</w:t>
      </w:r>
    </w:p>
    <w:p w14:paraId="1DF1F71C" w14:textId="77777777" w:rsidR="00CB2F88" w:rsidRDefault="00CB2F88" w:rsidP="00CB2F88">
      <w:pPr>
        <w:pStyle w:val="BodyText"/>
      </w:pPr>
    </w:p>
    <w:p w14:paraId="66A1ADAF" w14:textId="77777777" w:rsidR="00CB2F88" w:rsidRDefault="00CB2F88" w:rsidP="00CB2F88">
      <w:pPr>
        <w:pStyle w:val="CodeSnippet"/>
      </w:pPr>
      <w:r w:rsidRPr="00324D31">
        <w:t>from langchain_openai import ChatOpenAI</w:t>
      </w:r>
    </w:p>
    <w:p w14:paraId="6390FB79" w14:textId="77777777" w:rsidR="00CB2F88" w:rsidRDefault="00CB2F88" w:rsidP="00CB2F88">
      <w:pPr>
        <w:pStyle w:val="CodeSnippet"/>
      </w:pPr>
    </w:p>
    <w:p w14:paraId="4C0C362F" w14:textId="77777777" w:rsidR="00CB2F88" w:rsidRPr="00C54F1A" w:rsidRDefault="00CB2F88" w:rsidP="00CB2F88">
      <w:pPr>
        <w:pStyle w:val="CodeSnippet"/>
      </w:pPr>
      <w:r w:rsidRPr="00C54F1A">
        <w:t>model = ChatOpenAI(model="gpt-4o-mini")</w:t>
      </w:r>
    </w:p>
    <w:p w14:paraId="0B879221" w14:textId="77777777" w:rsidR="00CB2F88" w:rsidRDefault="00CB2F88" w:rsidP="00CB2F88">
      <w:pPr>
        <w:pStyle w:val="BodyText"/>
      </w:pPr>
    </w:p>
    <w:p w14:paraId="6AFDA26D" w14:textId="77777777" w:rsidR="00CB2F88" w:rsidRDefault="00CB2F88" w:rsidP="00CB2F88">
      <w:pPr>
        <w:pStyle w:val="BodyText"/>
      </w:pPr>
      <w:r>
        <w:t xml:space="preserve">Here, you’re making use of the “gpt-4o-mini” model from OpenAI. </w:t>
      </w:r>
    </w:p>
    <w:p w14:paraId="1F4D1068" w14:textId="77777777" w:rsidR="00CB2F88" w:rsidRDefault="00CB2F88" w:rsidP="00CB2F88">
      <w:pPr>
        <w:pStyle w:val="BodyText"/>
      </w:pPr>
    </w:p>
    <w:p w14:paraId="6A7B3354" w14:textId="77777777" w:rsidR="00CB2F88" w:rsidRDefault="00CB2F88" w:rsidP="00CB2F88">
      <w:pPr>
        <w:pStyle w:val="BodyText"/>
      </w:pPr>
      <w:r>
        <w:t xml:space="preserve">The third component is the </w:t>
      </w:r>
      <w:proofErr w:type="spellStart"/>
      <w:r w:rsidRPr="00B15DE1">
        <w:rPr>
          <w:b/>
          <w:bCs/>
        </w:rPr>
        <w:t>StrOutputParser</w:t>
      </w:r>
      <w:proofErr w:type="spellEnd"/>
      <w:r>
        <w:t>:</w:t>
      </w:r>
    </w:p>
    <w:p w14:paraId="136D1DA5" w14:textId="77777777" w:rsidR="00CB2F88" w:rsidRDefault="00CB2F88" w:rsidP="00CB2F88">
      <w:pPr>
        <w:pStyle w:val="BodyText"/>
      </w:pPr>
    </w:p>
    <w:p w14:paraId="5C170DA5" w14:textId="77777777" w:rsidR="00CB2F88" w:rsidRDefault="00CB2F88" w:rsidP="00CB2F88">
      <w:pPr>
        <w:pStyle w:val="CodeSnippet"/>
      </w:pPr>
      <w:r>
        <w:t>from langchain_core.output_parsers \</w:t>
      </w:r>
    </w:p>
    <w:p w14:paraId="7B735073" w14:textId="77777777" w:rsidR="00CB2F88" w:rsidRDefault="00CB2F88" w:rsidP="00CB2F88">
      <w:pPr>
        <w:pStyle w:val="CodeSnippet"/>
        <w:ind w:firstLine="440"/>
      </w:pPr>
      <w:r>
        <w:t>import StrOutputParser</w:t>
      </w:r>
    </w:p>
    <w:p w14:paraId="11E23FFF" w14:textId="77777777" w:rsidR="00CB2F88" w:rsidRDefault="00CB2F88" w:rsidP="00CB2F88">
      <w:pPr>
        <w:pStyle w:val="CodeSnippet"/>
        <w:ind w:firstLine="440"/>
      </w:pPr>
    </w:p>
    <w:p w14:paraId="2FBDC2A0" w14:textId="77777777" w:rsidR="00CB2F88" w:rsidRPr="00B15DE1" w:rsidRDefault="00CB2F88" w:rsidP="00CB2F88">
      <w:pPr>
        <w:pStyle w:val="CodeSnippet"/>
      </w:pPr>
      <w:r w:rsidRPr="00D72610">
        <w:t>output_parser = StrOutputParser()</w:t>
      </w:r>
    </w:p>
    <w:p w14:paraId="1DE03551" w14:textId="77777777" w:rsidR="00CB2F88" w:rsidRDefault="00CB2F88" w:rsidP="00CB2F88">
      <w:pPr>
        <w:pStyle w:val="BodyText"/>
      </w:pPr>
    </w:p>
    <w:p w14:paraId="3D6A18F3" w14:textId="77777777" w:rsidR="00CB2F88" w:rsidRDefault="00CB2F88" w:rsidP="00CB2F88">
      <w:pPr>
        <w:pStyle w:val="BodyText"/>
      </w:pPr>
      <w:r w:rsidRPr="00B15DE1">
        <w:t xml:space="preserve">The </w:t>
      </w:r>
      <w:proofErr w:type="spellStart"/>
      <w:r w:rsidRPr="00B15DE1">
        <w:rPr>
          <w:b/>
          <w:bCs/>
        </w:rPr>
        <w:t>StrOutputParser</w:t>
      </w:r>
      <w:proofErr w:type="spellEnd"/>
      <w:r>
        <w:t xml:space="preserve"> is used to </w:t>
      </w:r>
      <w:r w:rsidRPr="00B15DE1">
        <w:t xml:space="preserve">handle the output from your model and parse it as a straightforward string. This is useful when working with responses that don’t require complex parsing or structuring. </w:t>
      </w:r>
      <w:proofErr w:type="spellStart"/>
      <w:r w:rsidRPr="00B15DE1">
        <w:rPr>
          <w:b/>
          <w:bCs/>
        </w:rPr>
        <w:t>StrOutputParser</w:t>
      </w:r>
      <w:proofErr w:type="spellEnd"/>
      <w:r w:rsidRPr="00B15DE1">
        <w:t> will ensure that the model's output is returned as a raw string.</w:t>
      </w:r>
    </w:p>
    <w:p w14:paraId="2A4C08C8" w14:textId="77777777" w:rsidR="00CB2F88" w:rsidRDefault="00CB2F88" w:rsidP="00CB2F88">
      <w:pPr>
        <w:pStyle w:val="BodyText"/>
      </w:pPr>
    </w:p>
    <w:p w14:paraId="41F9A6B7" w14:textId="77777777" w:rsidR="00CB2F88" w:rsidRDefault="00CB2F88" w:rsidP="00CB2F88">
      <w:pPr>
        <w:pStyle w:val="Heading3"/>
      </w:pPr>
      <w:bookmarkStart w:id="2" w:name="_Toc181719441"/>
      <w:r>
        <w:lastRenderedPageBreak/>
        <w:t>Chaining the Components</w:t>
      </w:r>
      <w:bookmarkEnd w:id="2"/>
    </w:p>
    <w:p w14:paraId="53734157" w14:textId="29309225" w:rsidR="00CB2F88" w:rsidRDefault="00CB2F88" w:rsidP="00CB2F88">
      <w:pPr>
        <w:pStyle w:val="BodyText"/>
      </w:pPr>
      <w:r>
        <w:t xml:space="preserve">Finally, </w:t>
      </w:r>
      <w:r w:rsidRPr="000234BE">
        <w:t xml:space="preserve">you can </w:t>
      </w:r>
      <w:r>
        <w:t xml:space="preserve">now </w:t>
      </w:r>
      <w:r w:rsidRPr="000234BE">
        <w:t>combine your components into a single chain by linking the </w:t>
      </w:r>
      <w:proofErr w:type="spellStart"/>
      <w:r w:rsidRPr="000234BE">
        <w:rPr>
          <w:b/>
          <w:bCs/>
        </w:rPr>
        <w:t>PromptTemplate</w:t>
      </w:r>
      <w:proofErr w:type="spellEnd"/>
      <w:r w:rsidRPr="000234BE">
        <w:t>, </w:t>
      </w:r>
      <w:proofErr w:type="spellStart"/>
      <w:r w:rsidRPr="000234BE">
        <w:rPr>
          <w:b/>
          <w:bCs/>
        </w:rPr>
        <w:t>ChatOpenAI</w:t>
      </w:r>
      <w:proofErr w:type="spellEnd"/>
      <w:r w:rsidRPr="000234BE">
        <w:t> model, and </w:t>
      </w:r>
      <w:proofErr w:type="spellStart"/>
      <w:r w:rsidRPr="000234BE">
        <w:rPr>
          <w:b/>
          <w:bCs/>
        </w:rPr>
        <w:t>StrOutputParser</w:t>
      </w:r>
      <w:proofErr w:type="spellEnd"/>
      <w:r w:rsidRPr="000234BE">
        <w:t>. This chaining approach allows a streamlined pipeline where you can input a question, have it processed through each component, and receive a parsed response.</w:t>
      </w:r>
    </w:p>
    <w:p w14:paraId="079E86F8" w14:textId="77777777" w:rsidR="00CB2F88" w:rsidRDefault="00CB2F88" w:rsidP="00CB2F88">
      <w:pPr>
        <w:pStyle w:val="BodyText"/>
      </w:pPr>
    </w:p>
    <w:p w14:paraId="67AC7BD5" w14:textId="77777777" w:rsidR="00CB2F88" w:rsidRDefault="00CB2F88" w:rsidP="00CB2F88">
      <w:pPr>
        <w:pStyle w:val="CodeSnippet"/>
      </w:pPr>
      <w:r>
        <w:t># create the chain</w:t>
      </w:r>
    </w:p>
    <w:p w14:paraId="5F178CDE" w14:textId="77777777" w:rsidR="00CB2F88" w:rsidRDefault="00CB2F88" w:rsidP="00CB2F88">
      <w:pPr>
        <w:pStyle w:val="CodeSnippet"/>
      </w:pPr>
      <w:r>
        <w:t>chain = prompt | model | output_parser</w:t>
      </w:r>
    </w:p>
    <w:p w14:paraId="47A928C4" w14:textId="77777777" w:rsidR="000763EA" w:rsidRDefault="000763EA" w:rsidP="000763EA">
      <w:pPr>
        <w:pStyle w:val="BodyText"/>
      </w:pPr>
    </w:p>
    <w:p w14:paraId="25840F78" w14:textId="2DA14CC8" w:rsidR="00CB2F88" w:rsidRDefault="00CB2F88" w:rsidP="00CB2F88">
      <w:pPr>
        <w:pStyle w:val="PullQuote"/>
      </w:pPr>
      <w:r w:rsidRPr="0028239D">
        <w:t xml:space="preserve">In </w:t>
      </w:r>
      <w:proofErr w:type="spellStart"/>
      <w:r w:rsidRPr="0028239D">
        <w:t>LangChain</w:t>
      </w:r>
      <w:proofErr w:type="spellEnd"/>
      <w:r w:rsidRPr="0028239D">
        <w:t>, the</w:t>
      </w:r>
      <w:r w:rsidR="008A2D86">
        <w:t xml:space="preserve"> </w:t>
      </w:r>
      <w:r w:rsidRPr="0028239D">
        <w:t>|</w:t>
      </w:r>
      <w:r w:rsidR="008A2D86">
        <w:t xml:space="preserve"> </w:t>
      </w:r>
      <w:r w:rsidRPr="0028239D">
        <w:t>operator is used to combine multiple components (such as </w:t>
      </w:r>
      <w:proofErr w:type="spellStart"/>
      <w:r w:rsidRPr="0028239D">
        <w:t>PromptTemplate</w:t>
      </w:r>
      <w:proofErr w:type="spellEnd"/>
      <w:r w:rsidRPr="0028239D">
        <w:t>, </w:t>
      </w:r>
      <w:proofErr w:type="spellStart"/>
      <w:r w:rsidRPr="0028239D">
        <w:t>ChatOpenAI</w:t>
      </w:r>
      <w:proofErr w:type="spellEnd"/>
      <w:r w:rsidRPr="0028239D">
        <w:t>, and </w:t>
      </w:r>
      <w:proofErr w:type="spellStart"/>
      <w:r w:rsidRPr="0028239D">
        <w:t>StrOutputParser</w:t>
      </w:r>
      <w:proofErr w:type="spellEnd"/>
      <w:r w:rsidRPr="0028239D">
        <w:t>) into a chain. This "piping" operator allows you to create a seamless workflow where the output of one component is automatically passed as the input to the next. </w:t>
      </w:r>
    </w:p>
    <w:p w14:paraId="56523ADF" w14:textId="77777777" w:rsidR="00CB2F88" w:rsidRDefault="00CB2F88" w:rsidP="00CB2F88">
      <w:pPr>
        <w:pStyle w:val="BodyText"/>
      </w:pPr>
    </w:p>
    <w:p w14:paraId="2BA95368" w14:textId="77777777" w:rsidR="00CB2F88" w:rsidRDefault="00CB2F88" w:rsidP="00CB2F88">
      <w:pPr>
        <w:pStyle w:val="Heading3"/>
      </w:pPr>
      <w:bookmarkStart w:id="3" w:name="_Toc181719442"/>
      <w:r>
        <w:t>Invoking the Chain</w:t>
      </w:r>
      <w:bookmarkEnd w:id="3"/>
    </w:p>
    <w:p w14:paraId="21F5E0B2" w14:textId="27F7BD8E" w:rsidR="00CB2F88" w:rsidRDefault="00CB2F88" w:rsidP="00CB2F88">
      <w:pPr>
        <w:pStyle w:val="BodyText"/>
      </w:pPr>
      <w:r>
        <w:t xml:space="preserve">To use the chain to answer a question, call its </w:t>
      </w:r>
      <w:proofErr w:type="gramStart"/>
      <w:r w:rsidRPr="009602B9">
        <w:rPr>
          <w:b/>
          <w:bCs/>
        </w:rPr>
        <w:t>invoke(</w:t>
      </w:r>
      <w:proofErr w:type="gramEnd"/>
      <w:r w:rsidRPr="009602B9">
        <w:rPr>
          <w:b/>
          <w:bCs/>
        </w:rPr>
        <w:t>)</w:t>
      </w:r>
      <w:r>
        <w:t xml:space="preserve"> method and pass in a dictionary containing the </w:t>
      </w:r>
      <w:proofErr w:type="gramStart"/>
      <w:r w:rsidRPr="00A95CA8">
        <w:rPr>
          <w:b/>
          <w:bCs/>
        </w:rPr>
        <w:t>question</w:t>
      </w:r>
      <w:r>
        <w:t xml:space="preserve"> key</w:t>
      </w:r>
      <w:proofErr w:type="gramEnd"/>
      <w:r>
        <w:t xml:space="preserve"> and setting its value to the question you</w:t>
      </w:r>
      <w:r w:rsidR="000763EA">
        <w:t>’</w:t>
      </w:r>
      <w:r>
        <w:t>re asking:</w:t>
      </w:r>
    </w:p>
    <w:p w14:paraId="70B9DF4F" w14:textId="77777777" w:rsidR="00CB2F88" w:rsidRDefault="00CB2F88" w:rsidP="00CB2F88">
      <w:pPr>
        <w:pStyle w:val="BodyText"/>
      </w:pPr>
    </w:p>
    <w:p w14:paraId="25B8C0F4" w14:textId="77777777" w:rsidR="00CB2F88" w:rsidRDefault="00CB2F88" w:rsidP="00CB2F88">
      <w:pPr>
        <w:pStyle w:val="CodeSnippet"/>
      </w:pPr>
      <w:r>
        <w:t>chain.invoke({"question": "Who is Steve Jobs?"})</w:t>
      </w:r>
    </w:p>
    <w:p w14:paraId="3BCF0FCE" w14:textId="77777777" w:rsidR="00CB2F88" w:rsidRDefault="00CB2F88" w:rsidP="00CB2F88">
      <w:pPr>
        <w:pStyle w:val="BodyText"/>
      </w:pPr>
    </w:p>
    <w:p w14:paraId="119E3066" w14:textId="77777777" w:rsidR="00CB2F88" w:rsidRDefault="00CB2F88" w:rsidP="00CB2F88">
      <w:pPr>
        <w:pStyle w:val="BodyText"/>
      </w:pPr>
      <w:r w:rsidRPr="009607AF">
        <w:t>The </w:t>
      </w:r>
      <w:proofErr w:type="gramStart"/>
      <w:r w:rsidRPr="009607AF">
        <w:rPr>
          <w:b/>
          <w:bCs/>
        </w:rPr>
        <w:t>invoke(</w:t>
      </w:r>
      <w:proofErr w:type="gramEnd"/>
      <w:r w:rsidRPr="009607AF">
        <w:rPr>
          <w:b/>
          <w:bCs/>
        </w:rPr>
        <w:t>)</w:t>
      </w:r>
      <w:r w:rsidRPr="009607AF">
        <w:t> method in LangChain returns the final processed output after it flows through each component in the chain.</w:t>
      </w:r>
      <w:r>
        <w:t xml:space="preserve"> You will see something like the following:</w:t>
      </w:r>
      <w:r w:rsidRPr="009607AF">
        <w:t> </w:t>
      </w:r>
    </w:p>
    <w:p w14:paraId="7CB3755E" w14:textId="77777777" w:rsidR="00CB2F88" w:rsidRDefault="00CB2F88" w:rsidP="00CB2F88">
      <w:pPr>
        <w:pStyle w:val="BodyText"/>
      </w:pPr>
    </w:p>
    <w:p w14:paraId="7710A28C" w14:textId="374B7A99" w:rsidR="00B60433" w:rsidRDefault="00B60433" w:rsidP="00CB2F88">
      <w:pPr>
        <w:pStyle w:val="BodyText"/>
      </w:pPr>
      <w:r>
        <w:t>[</w:t>
      </w:r>
      <w:commentRangeStart w:id="4"/>
      <w:r w:rsidR="00610671">
        <w:t xml:space="preserve">AI </w:t>
      </w:r>
      <w:r>
        <w:t>Response]</w:t>
      </w:r>
      <w:commentRangeEnd w:id="4"/>
      <w:r w:rsidR="00610671">
        <w:rPr>
          <w:rStyle w:val="CommentReference"/>
          <w:rFonts w:ascii="Verdana" w:hAnsi="Verdana"/>
        </w:rPr>
        <w:commentReference w:id="4"/>
      </w:r>
    </w:p>
    <w:p w14:paraId="0BAA9FD2" w14:textId="26378DC6" w:rsidR="00CB2F88" w:rsidRPr="00610671" w:rsidRDefault="00CB2F88" w:rsidP="00610671">
      <w:pPr>
        <w:pStyle w:val="BodyText"/>
        <w:ind w:left="720"/>
        <w:rPr>
          <w:lang w:val="en-SG"/>
        </w:rPr>
      </w:pPr>
      <w:r w:rsidRPr="00610671">
        <w:rPr>
          <w:lang w:val="en-SG"/>
        </w:rPr>
        <w:t>Steve Jobs was an American entrepreneur, inventor, and business magnate best known as the co-founder of Apple Inc. He was born on February 24, 1955, and passed away on October 5, 2011. Jobs played a crucial role in the development of revolutionary products such as the Macintosh computer, iPod, iPhone, and iPad. He was known for his visionary approach to technology and design, as well as his emphasis on user experience. In addition to his work at Apple, Jobs was also the CEO of Pixar Animation Studios and played a significant role in the production of acclaimed films like "Toy Story." His leadership style and focus on innovation have left a lasting impact on the technology industry and popular culture.</w:t>
      </w:r>
    </w:p>
    <w:p w14:paraId="2BC1FAC1" w14:textId="77777777" w:rsidR="00CB2F88" w:rsidRPr="00977BAB" w:rsidRDefault="00CB2F88" w:rsidP="00CB2F88">
      <w:pPr>
        <w:pStyle w:val="BodyText"/>
      </w:pPr>
    </w:p>
    <w:p w14:paraId="4BBD922F" w14:textId="77777777" w:rsidR="00CB2F88" w:rsidRDefault="00CB2F88" w:rsidP="00CB2F88">
      <w:pPr>
        <w:pStyle w:val="PullQuote"/>
      </w:pPr>
      <w:r w:rsidRPr="008C4D7F">
        <w:t>This </w:t>
      </w:r>
      <w:proofErr w:type="gramStart"/>
      <w:r w:rsidRPr="008C4D7F">
        <w:t>invoke(</w:t>
      </w:r>
      <w:proofErr w:type="gramEnd"/>
      <w:r w:rsidRPr="008C4D7F">
        <w:t xml:space="preserve">) method simplifies the interaction with your LangChain application by handling all components in </w:t>
      </w:r>
      <w:r w:rsidRPr="008C4D7F">
        <w:lastRenderedPageBreak/>
        <w:t>sequence and directly providing the final answer.</w:t>
      </w:r>
    </w:p>
    <w:p w14:paraId="429DE745" w14:textId="77777777" w:rsidR="00CB2F88" w:rsidRDefault="00CB2F88" w:rsidP="00CB2F88">
      <w:pPr>
        <w:pStyle w:val="BodyText"/>
      </w:pPr>
    </w:p>
    <w:p w14:paraId="3EBE25DF" w14:textId="77777777" w:rsidR="00CB2F88" w:rsidRPr="002245A8" w:rsidRDefault="00CB2F88" w:rsidP="00CB2F88">
      <w:pPr>
        <w:pStyle w:val="Heading3"/>
      </w:pPr>
      <w:bookmarkStart w:id="5" w:name="_Toc181719443"/>
      <w:r>
        <w:t>Maintaining Conversations with Memory</w:t>
      </w:r>
      <w:bookmarkEnd w:id="5"/>
    </w:p>
    <w:p w14:paraId="1FBFB3C1" w14:textId="77777777" w:rsidR="00CB2F88" w:rsidRDefault="00CB2F88" w:rsidP="00CB2F88">
      <w:pPr>
        <w:pStyle w:val="BodyText"/>
      </w:pPr>
      <w:r w:rsidRPr="001C0617">
        <w:t>If you've used ChatGPT before, you know it can handle follow-up questions seamlessly. For example, after asking, "Who is Steve Jobs?" you might follow up with, "What are some of the companies he founded?" ChatGPT understands that "he" refers to Steve Jobs and can provide relevant information about the companies he founded. This ability to maintain context across questions is possible because ChatGPT uses memory to keep track of the conversation.</w:t>
      </w:r>
    </w:p>
    <w:p w14:paraId="185FC17E" w14:textId="77777777" w:rsidR="00CB2F88" w:rsidRDefault="00CB2F88" w:rsidP="00CB2F88">
      <w:pPr>
        <w:pStyle w:val="BodyText"/>
      </w:pPr>
    </w:p>
    <w:p w14:paraId="2C8EB21A" w14:textId="73F7A461" w:rsidR="00CB2F88" w:rsidRDefault="000763EA" w:rsidP="00CB2F88">
      <w:pPr>
        <w:pStyle w:val="BodyText"/>
      </w:pPr>
      <w:r>
        <w:t>The</w:t>
      </w:r>
      <w:r w:rsidR="00CB2F88">
        <w:t xml:space="preserve"> LangChain application that </w:t>
      </w:r>
      <w:r>
        <w:t>you</w:t>
      </w:r>
      <w:r w:rsidR="00CB2F88">
        <w:t xml:space="preserve"> built earlier, however, doesn</w:t>
      </w:r>
      <w:r>
        <w:t>’</w:t>
      </w:r>
      <w:r w:rsidR="00CB2F88">
        <w:t>t have memory of the previous conversation. To prove that, ask a follow-up question:</w:t>
      </w:r>
    </w:p>
    <w:p w14:paraId="61F61B01" w14:textId="77777777" w:rsidR="00CB2F88" w:rsidRDefault="00CB2F88" w:rsidP="00CB2F88">
      <w:pPr>
        <w:pStyle w:val="BodyText"/>
      </w:pPr>
    </w:p>
    <w:p w14:paraId="3976D75F" w14:textId="77777777" w:rsidR="00CB2F88" w:rsidRDefault="00CB2F88" w:rsidP="00CB2F88">
      <w:pPr>
        <w:pStyle w:val="CodeSnippet"/>
      </w:pPr>
      <w:r w:rsidRPr="00A2412C">
        <w:t xml:space="preserve">chain.invoke({"question": </w:t>
      </w:r>
    </w:p>
    <w:p w14:paraId="1F312178" w14:textId="77777777" w:rsidR="00CB2F88" w:rsidRPr="00A2412C" w:rsidRDefault="00CB2F88" w:rsidP="00CB2F88">
      <w:pPr>
        <w:pStyle w:val="CodeSnippet"/>
      </w:pPr>
      <w:r>
        <w:t xml:space="preserve">              </w:t>
      </w:r>
      <w:r w:rsidRPr="00A2412C">
        <w:t xml:space="preserve">"What company did he found?"}) </w:t>
      </w:r>
    </w:p>
    <w:p w14:paraId="3ADDB6C9" w14:textId="77777777" w:rsidR="00CB2F88" w:rsidRDefault="00CB2F88" w:rsidP="00CB2F88">
      <w:pPr>
        <w:pStyle w:val="BodyText"/>
      </w:pPr>
    </w:p>
    <w:p w14:paraId="66BA0DB7" w14:textId="77777777" w:rsidR="00CB2F88" w:rsidRDefault="00CB2F88" w:rsidP="00CB2F88">
      <w:pPr>
        <w:pStyle w:val="BodyText"/>
      </w:pPr>
      <w:r>
        <w:t>And you will get the following response from the model:</w:t>
      </w:r>
    </w:p>
    <w:p w14:paraId="0AAD1760" w14:textId="77777777" w:rsidR="00CB2F88" w:rsidRDefault="00CB2F88" w:rsidP="00CB2F88">
      <w:pPr>
        <w:pStyle w:val="BodyText"/>
      </w:pPr>
    </w:p>
    <w:p w14:paraId="0B583980" w14:textId="34552FE2" w:rsidR="00B154C8" w:rsidRDefault="00B154C8" w:rsidP="00B154C8">
      <w:pPr>
        <w:pStyle w:val="BodyText"/>
      </w:pPr>
      <w:commentRangeStart w:id="6"/>
      <w:r>
        <w:t>[</w:t>
      </w:r>
      <w:r w:rsidR="00610671">
        <w:t xml:space="preserve">AI </w:t>
      </w:r>
      <w:r>
        <w:t>Response]</w:t>
      </w:r>
      <w:commentRangeEnd w:id="6"/>
      <w:r w:rsidR="00610671">
        <w:rPr>
          <w:rStyle w:val="CommentReference"/>
          <w:rFonts w:ascii="Verdana" w:hAnsi="Verdana"/>
        </w:rPr>
        <w:commentReference w:id="6"/>
      </w:r>
    </w:p>
    <w:p w14:paraId="2D6674F3" w14:textId="73E8A83D" w:rsidR="00CB2F88" w:rsidRPr="00610671" w:rsidRDefault="00CB2F88" w:rsidP="00610671">
      <w:pPr>
        <w:pStyle w:val="BodyText"/>
        <w:ind w:left="720"/>
        <w:rPr>
          <w:lang w:val="en-SG"/>
        </w:rPr>
      </w:pPr>
      <w:r w:rsidRPr="00610671">
        <w:rPr>
          <w:lang w:val="en-SG"/>
        </w:rPr>
        <w:t>Could you please provide more context or specify who you are referring to? This will help me give you a more accurate answer.</w:t>
      </w:r>
    </w:p>
    <w:p w14:paraId="13B75679" w14:textId="77777777" w:rsidR="00B154C8" w:rsidRDefault="00B154C8" w:rsidP="00CB2F88">
      <w:pPr>
        <w:pStyle w:val="BodyText"/>
      </w:pPr>
    </w:p>
    <w:p w14:paraId="1E4CD94B" w14:textId="77777777" w:rsidR="00CB2F88" w:rsidRDefault="00CB2F88" w:rsidP="00CB2F88">
      <w:pPr>
        <w:pStyle w:val="BodyText"/>
      </w:pPr>
      <w:r w:rsidRPr="00776127">
        <w:t>To maintain a conversation with the model, you can use the </w:t>
      </w:r>
      <w:proofErr w:type="spellStart"/>
      <w:r w:rsidRPr="00776127">
        <w:rPr>
          <w:b/>
          <w:bCs/>
        </w:rPr>
        <w:t>ConversationBufferMemory</w:t>
      </w:r>
      <w:proofErr w:type="spellEnd"/>
      <w:r w:rsidRPr="00776127">
        <w:t xml:space="preserve"> component in </w:t>
      </w:r>
      <w:proofErr w:type="spellStart"/>
      <w:r w:rsidRPr="00776127">
        <w:t>LangChain</w:t>
      </w:r>
      <w:proofErr w:type="spellEnd"/>
      <w:r w:rsidRPr="00776127">
        <w:t>. The </w:t>
      </w:r>
      <w:proofErr w:type="spellStart"/>
      <w:r w:rsidRPr="00776127">
        <w:rPr>
          <w:b/>
          <w:bCs/>
        </w:rPr>
        <w:t>ConversationBufferMemory</w:t>
      </w:r>
      <w:proofErr w:type="spellEnd"/>
      <w:r w:rsidRPr="00776127">
        <w:t xml:space="preserve"> component helps store the ongoing conversation’s context, allowing the model to remember previous inputs and responses. This memory buffer enables the model to </w:t>
      </w:r>
      <w:proofErr w:type="gramStart"/>
      <w:r w:rsidRPr="00776127">
        <w:t>refer back</w:t>
      </w:r>
      <w:proofErr w:type="gramEnd"/>
      <w:r w:rsidRPr="00776127">
        <w:t xml:space="preserve"> to earlier parts of the conversation, making follow-up questions and references more coherent.</w:t>
      </w:r>
    </w:p>
    <w:p w14:paraId="0538CC18" w14:textId="77777777" w:rsidR="00CB2F88" w:rsidRDefault="00CB2F88" w:rsidP="00CB2F88">
      <w:pPr>
        <w:pStyle w:val="BodyText"/>
      </w:pPr>
    </w:p>
    <w:p w14:paraId="6EFA70E2" w14:textId="77777777" w:rsidR="00CB2F88" w:rsidRDefault="00CB2F88" w:rsidP="00CB2F88">
      <w:pPr>
        <w:pStyle w:val="BodyText"/>
      </w:pPr>
      <w:r w:rsidRPr="00D668A6">
        <w:t>To maintain a conversation effectively, you should modify the prompt template to include two placeholders: one for the conversation history and one for the current question. This structure allows the model to consider the entire context of the conversation when generating a response</w:t>
      </w:r>
      <w:r>
        <w:t>:</w:t>
      </w:r>
    </w:p>
    <w:p w14:paraId="18C988D6" w14:textId="77777777" w:rsidR="00CB2F88" w:rsidRDefault="00CB2F88" w:rsidP="00CB2F88">
      <w:pPr>
        <w:pStyle w:val="BodyText"/>
      </w:pPr>
    </w:p>
    <w:p w14:paraId="0693419A" w14:textId="77777777" w:rsidR="00CB2F88" w:rsidRDefault="00CB2F88" w:rsidP="00CB2F88">
      <w:pPr>
        <w:pStyle w:val="CodeSnippet"/>
      </w:pPr>
      <w:r>
        <w:t># Define the prompt template</w:t>
      </w:r>
    </w:p>
    <w:p w14:paraId="5A486BD6" w14:textId="77777777" w:rsidR="00CB2F88" w:rsidRDefault="00CB2F88" w:rsidP="00CB2F88">
      <w:pPr>
        <w:pStyle w:val="CodeSnippet"/>
      </w:pPr>
      <w:r>
        <w:t>template = '''</w:t>
      </w:r>
    </w:p>
    <w:p w14:paraId="275DE81B" w14:textId="77777777" w:rsidR="00CB2F88" w:rsidRDefault="00CB2F88" w:rsidP="00CB2F88">
      <w:pPr>
        <w:pStyle w:val="CodeSnippet"/>
      </w:pPr>
      <w:r>
        <w:t>Previous conversation:</w:t>
      </w:r>
    </w:p>
    <w:p w14:paraId="589E14D8" w14:textId="77777777" w:rsidR="00CB2F88" w:rsidRDefault="00CB2F88" w:rsidP="00CB2F88">
      <w:pPr>
        <w:pStyle w:val="CodeSnippet"/>
      </w:pPr>
      <w:r>
        <w:t>{history}</w:t>
      </w:r>
    </w:p>
    <w:p w14:paraId="439295C9" w14:textId="77777777" w:rsidR="00CB2F88" w:rsidRDefault="00CB2F88" w:rsidP="00CB2F88">
      <w:pPr>
        <w:pStyle w:val="CodeSnippet"/>
      </w:pPr>
      <w:r>
        <w:t>Question: {question}</w:t>
      </w:r>
    </w:p>
    <w:p w14:paraId="69890866" w14:textId="77777777" w:rsidR="00CB2F88" w:rsidRDefault="00CB2F88" w:rsidP="00CB2F88">
      <w:pPr>
        <w:pStyle w:val="CodeSnippet"/>
      </w:pPr>
      <w:r>
        <w:t>Answer: '''</w:t>
      </w:r>
    </w:p>
    <w:p w14:paraId="49141CBA" w14:textId="77777777" w:rsidR="00CB2F88" w:rsidRPr="005C53B0" w:rsidRDefault="00CB2F88" w:rsidP="00CB2F88">
      <w:pPr>
        <w:pStyle w:val="CodeSnippet"/>
      </w:pPr>
    </w:p>
    <w:p w14:paraId="239EE616" w14:textId="77777777" w:rsidR="00CB2F88" w:rsidRPr="005C53B0" w:rsidRDefault="00CB2F88" w:rsidP="00CB2F88">
      <w:pPr>
        <w:pStyle w:val="CodeSnippet"/>
      </w:pPr>
      <w:r w:rsidRPr="005C53B0">
        <w:t># Create the PromptTemplate with history</w:t>
      </w:r>
    </w:p>
    <w:p w14:paraId="21ED9DA8" w14:textId="77777777" w:rsidR="00CB2F88" w:rsidRPr="005C53B0" w:rsidRDefault="00CB2F88" w:rsidP="00CB2F88">
      <w:pPr>
        <w:pStyle w:val="CodeSnippet"/>
      </w:pPr>
      <w:r w:rsidRPr="005C53B0">
        <w:t>prompt = PromptTemplate(</w:t>
      </w:r>
    </w:p>
    <w:p w14:paraId="33C5EA55" w14:textId="77777777" w:rsidR="00CB2F88" w:rsidRPr="005C53B0" w:rsidRDefault="00CB2F88" w:rsidP="00CB2F88">
      <w:pPr>
        <w:pStyle w:val="CodeSnippet"/>
      </w:pPr>
      <w:r w:rsidRPr="005C53B0">
        <w:t xml:space="preserve">    template = template,</w:t>
      </w:r>
    </w:p>
    <w:p w14:paraId="4ABB907A" w14:textId="77777777" w:rsidR="00CB2F88" w:rsidRPr="005C53B0" w:rsidRDefault="00CB2F88" w:rsidP="00CB2F88">
      <w:pPr>
        <w:pStyle w:val="CodeSnippet"/>
      </w:pPr>
      <w:r w:rsidRPr="005C53B0">
        <w:t xml:space="preserve">    input_variables = ['history', 'question']</w:t>
      </w:r>
    </w:p>
    <w:p w14:paraId="18A26ABF" w14:textId="77777777" w:rsidR="00CB2F88" w:rsidRDefault="00CB2F88" w:rsidP="00CB2F88">
      <w:pPr>
        <w:pStyle w:val="CodeSnippet"/>
      </w:pPr>
      <w:r w:rsidRPr="005C53B0">
        <w:t>)</w:t>
      </w:r>
    </w:p>
    <w:p w14:paraId="235865F3" w14:textId="77777777" w:rsidR="00CB2F88" w:rsidRDefault="00CB2F88" w:rsidP="00CB2F88">
      <w:pPr>
        <w:pStyle w:val="BodyText"/>
      </w:pPr>
    </w:p>
    <w:p w14:paraId="114BDD38" w14:textId="77777777" w:rsidR="00CB2F88" w:rsidRDefault="00CB2F88" w:rsidP="00CB2F88">
      <w:pPr>
        <w:pStyle w:val="BodyText"/>
      </w:pPr>
      <w:r>
        <w:t xml:space="preserve">To store the history of the conversation, create an instance of the </w:t>
      </w:r>
      <w:proofErr w:type="spellStart"/>
      <w:r w:rsidRPr="00AB3931">
        <w:rPr>
          <w:b/>
          <w:bCs/>
        </w:rPr>
        <w:t>ConversationBufferMemory</w:t>
      </w:r>
      <w:proofErr w:type="spellEnd"/>
      <w:r>
        <w:t xml:space="preserve"> class:</w:t>
      </w:r>
    </w:p>
    <w:p w14:paraId="26725AD4" w14:textId="77777777" w:rsidR="00CB2F88" w:rsidRDefault="00CB2F88" w:rsidP="00CB2F88">
      <w:pPr>
        <w:pStyle w:val="BodyText"/>
      </w:pPr>
    </w:p>
    <w:p w14:paraId="0C13344F" w14:textId="77777777" w:rsidR="00CB2F88" w:rsidRDefault="00CB2F88" w:rsidP="00CB2F88">
      <w:pPr>
        <w:pStyle w:val="CodeSnippet"/>
      </w:pPr>
      <w:r>
        <w:t># Set up conversational memory</w:t>
      </w:r>
    </w:p>
    <w:p w14:paraId="57CA8481" w14:textId="77777777" w:rsidR="00CB2F88" w:rsidRDefault="00CB2F88" w:rsidP="00CB2F88">
      <w:pPr>
        <w:pStyle w:val="CodeSnippet"/>
      </w:pPr>
      <w:r>
        <w:t>memory = ConversationBufferMemory()</w:t>
      </w:r>
    </w:p>
    <w:p w14:paraId="0F4A1F7C" w14:textId="77777777" w:rsidR="00CB2F88" w:rsidRDefault="00CB2F88" w:rsidP="00CB2F88">
      <w:pPr>
        <w:pStyle w:val="BodyText"/>
      </w:pPr>
    </w:p>
    <w:p w14:paraId="29A68AA0" w14:textId="77777777" w:rsidR="00CB2F88" w:rsidRDefault="00CB2F88" w:rsidP="00CB2F88">
      <w:pPr>
        <w:pStyle w:val="BodyText"/>
      </w:pPr>
      <w:r w:rsidRPr="00414A06">
        <w:t>To retrieve the history of the conversation whenever you ask the model a question, you can use the following statement:</w:t>
      </w:r>
    </w:p>
    <w:p w14:paraId="7520E6E7" w14:textId="77777777" w:rsidR="00CB2F88" w:rsidRDefault="00CB2F88" w:rsidP="00CB2F88">
      <w:pPr>
        <w:pStyle w:val="BodyText"/>
      </w:pPr>
    </w:p>
    <w:p w14:paraId="0A471067" w14:textId="77777777" w:rsidR="00CB2F88" w:rsidRDefault="00CB2F88" w:rsidP="00CB2F88">
      <w:pPr>
        <w:pStyle w:val="CodeSnippet"/>
      </w:pPr>
      <w:r>
        <w:t>memory.load_memory_variables({})["history"]}</w:t>
      </w:r>
    </w:p>
    <w:p w14:paraId="634CE2DB" w14:textId="77777777" w:rsidR="00CB2F88" w:rsidRDefault="00CB2F88" w:rsidP="00CB2F88">
      <w:pPr>
        <w:pStyle w:val="BodyText"/>
      </w:pPr>
    </w:p>
    <w:p w14:paraId="17A7E88B" w14:textId="77777777" w:rsidR="00CB2F88" w:rsidRDefault="00CB2F88" w:rsidP="00CB2F88">
      <w:pPr>
        <w:pStyle w:val="BodyText"/>
      </w:pPr>
      <w:r>
        <w:t>Here’s how the above statement works:</w:t>
      </w:r>
    </w:p>
    <w:p w14:paraId="1F90CF13" w14:textId="77777777" w:rsidR="00CB2F88" w:rsidRDefault="00CB2F88" w:rsidP="00CB2F88">
      <w:pPr>
        <w:pStyle w:val="BodyText"/>
      </w:pPr>
    </w:p>
    <w:p w14:paraId="1164D6AF" w14:textId="77777777" w:rsidR="00CB2F88" w:rsidRPr="002F14E1" w:rsidRDefault="00CB2F88" w:rsidP="00CB2F88">
      <w:pPr>
        <w:pStyle w:val="BodyText"/>
        <w:numPr>
          <w:ilvl w:val="0"/>
          <w:numId w:val="5"/>
        </w:numPr>
        <w:rPr>
          <w:lang w:val="en-SG"/>
        </w:rPr>
      </w:pPr>
      <w:proofErr w:type="spellStart"/>
      <w:r w:rsidRPr="002F14E1">
        <w:rPr>
          <w:b/>
          <w:bCs/>
          <w:lang w:val="en-SG"/>
        </w:rPr>
        <w:lastRenderedPageBreak/>
        <w:t>memory.load_memory_variables</w:t>
      </w:r>
      <w:proofErr w:type="spellEnd"/>
      <w:r w:rsidRPr="002F14E1">
        <w:rPr>
          <w:b/>
          <w:bCs/>
          <w:lang w:val="en-SG"/>
        </w:rPr>
        <w:t>({})</w:t>
      </w:r>
      <w:r w:rsidRPr="002F14E1">
        <w:rPr>
          <w:lang w:val="en-SG"/>
        </w:rPr>
        <w:t>: This method retrieves the current memory variables stored in the </w:t>
      </w:r>
      <w:proofErr w:type="spellStart"/>
      <w:r w:rsidRPr="002F14E1">
        <w:rPr>
          <w:b/>
          <w:bCs/>
          <w:lang w:val="en-SG"/>
        </w:rPr>
        <w:t>ConversationBufferMemory</w:t>
      </w:r>
      <w:proofErr w:type="spellEnd"/>
      <w:r w:rsidRPr="002F14E1">
        <w:rPr>
          <w:lang w:val="en-SG"/>
        </w:rPr>
        <w:t>. By passing an empty dictionary, you are requesting all memory variables without any filters.</w:t>
      </w:r>
    </w:p>
    <w:p w14:paraId="648CB5B0" w14:textId="77777777" w:rsidR="00CB2F88" w:rsidRPr="002F14E1" w:rsidRDefault="00CB2F88" w:rsidP="00CB2F88">
      <w:pPr>
        <w:pStyle w:val="BodyText"/>
        <w:numPr>
          <w:ilvl w:val="0"/>
          <w:numId w:val="5"/>
        </w:numPr>
        <w:rPr>
          <w:lang w:val="en-SG"/>
        </w:rPr>
      </w:pPr>
      <w:r w:rsidRPr="002F14E1">
        <w:rPr>
          <w:b/>
          <w:bCs/>
          <w:lang w:val="en-SG"/>
        </w:rPr>
        <w:t>["history"]</w:t>
      </w:r>
      <w:r w:rsidRPr="002F14E1">
        <w:rPr>
          <w:lang w:val="en-SG"/>
        </w:rPr>
        <w:t>: This accesses the specific history variable from the retrieved memory. It provides the entire context of the conversation up to that point.</w:t>
      </w:r>
    </w:p>
    <w:p w14:paraId="05231109" w14:textId="77777777" w:rsidR="00CB2F88" w:rsidRDefault="00CB2F88" w:rsidP="00CB2F88">
      <w:pPr>
        <w:pStyle w:val="BodyText"/>
      </w:pPr>
    </w:p>
    <w:p w14:paraId="2D512F8E" w14:textId="77777777" w:rsidR="00CB2F88" w:rsidRDefault="00CB2F88" w:rsidP="00CB2F88">
      <w:pPr>
        <w:pStyle w:val="BodyText"/>
      </w:pPr>
      <w:r>
        <w:t xml:space="preserve">So now when you ask a question, you create a dictionary with two keys: </w:t>
      </w:r>
      <w:r w:rsidRPr="00657C51">
        <w:rPr>
          <w:b/>
          <w:bCs/>
        </w:rPr>
        <w:t>question</w:t>
      </w:r>
      <w:r>
        <w:t xml:space="preserve"> and </w:t>
      </w:r>
      <w:r w:rsidRPr="00657C51">
        <w:rPr>
          <w:b/>
          <w:bCs/>
        </w:rPr>
        <w:t>history</w:t>
      </w:r>
      <w:r>
        <w:t>:</w:t>
      </w:r>
    </w:p>
    <w:p w14:paraId="1E9A37A6" w14:textId="77777777" w:rsidR="00CB2F88" w:rsidRDefault="00CB2F88" w:rsidP="00CB2F88">
      <w:pPr>
        <w:pStyle w:val="BodyText"/>
      </w:pPr>
    </w:p>
    <w:p w14:paraId="1D55A5B6" w14:textId="77777777" w:rsidR="00CB2F88" w:rsidRPr="00C05295" w:rsidRDefault="00CB2F88" w:rsidP="00CB2F88">
      <w:pPr>
        <w:pStyle w:val="CodeSnippet"/>
      </w:pPr>
      <w:r w:rsidRPr="00C05295">
        <w:t>response = chain.invoke(</w:t>
      </w:r>
    </w:p>
    <w:p w14:paraId="79C2F8C0" w14:textId="77777777" w:rsidR="00CB2F88" w:rsidRPr="00C05295" w:rsidRDefault="00CB2F88" w:rsidP="00CB2F88">
      <w:pPr>
        <w:pStyle w:val="CodeSnippet"/>
      </w:pPr>
      <w:r w:rsidRPr="00C05295">
        <w:t xml:space="preserve">    {"question" : question, </w:t>
      </w:r>
    </w:p>
    <w:p w14:paraId="47CDE273" w14:textId="77777777" w:rsidR="00CB2F88" w:rsidRDefault="00CB2F88" w:rsidP="00CB2F88">
      <w:pPr>
        <w:pStyle w:val="CodeSnippet"/>
      </w:pPr>
      <w:r w:rsidRPr="00C05295">
        <w:t xml:space="preserve">     "history" : </w:t>
      </w:r>
    </w:p>
    <w:p w14:paraId="407523A1" w14:textId="77777777" w:rsidR="00CB2F88" w:rsidRPr="00C05295" w:rsidRDefault="00CB2F88" w:rsidP="00CB2F88">
      <w:pPr>
        <w:pStyle w:val="CodeSnippet"/>
      </w:pPr>
      <w:r>
        <w:t xml:space="preserve">     </w:t>
      </w:r>
      <w:r w:rsidRPr="00C05295">
        <w:t>memory.load_memory_variables({})["history"]} )</w:t>
      </w:r>
    </w:p>
    <w:p w14:paraId="68E4A6C3" w14:textId="77777777" w:rsidR="00CB2F88" w:rsidRPr="00C05295" w:rsidRDefault="00CB2F88" w:rsidP="00CB2F88">
      <w:pPr>
        <w:pStyle w:val="CodeSnippet"/>
      </w:pPr>
      <w:r w:rsidRPr="00C05295">
        <w:t>print(response)</w:t>
      </w:r>
    </w:p>
    <w:p w14:paraId="24B4C98A" w14:textId="77777777" w:rsidR="00CB2F88" w:rsidRDefault="00CB2F88" w:rsidP="00CB2F88">
      <w:pPr>
        <w:pStyle w:val="BodyText"/>
      </w:pPr>
    </w:p>
    <w:p w14:paraId="07F0164A" w14:textId="063119BB" w:rsidR="00CB2F88" w:rsidRDefault="00CB2F88" w:rsidP="00CB2F88">
      <w:pPr>
        <w:pStyle w:val="BodyText"/>
      </w:pPr>
      <w:r>
        <w:t>Essentially, whenever you ask a question, you are also passing back the history of the conversation to the model so that it can provide the context for the current question.</w:t>
      </w:r>
    </w:p>
    <w:p w14:paraId="2093C716" w14:textId="77777777" w:rsidR="00CB2F88" w:rsidRDefault="00CB2F88" w:rsidP="00CB2F88">
      <w:pPr>
        <w:pStyle w:val="BodyText"/>
      </w:pPr>
    </w:p>
    <w:p w14:paraId="6049654A" w14:textId="77777777" w:rsidR="00CB2F88" w:rsidRDefault="00CB2F88" w:rsidP="00CB2F88">
      <w:pPr>
        <w:pStyle w:val="BodyText"/>
      </w:pPr>
      <w:r w:rsidRPr="0081593E">
        <w:t>When the model returns a response, you should save the context to the </w:t>
      </w:r>
      <w:proofErr w:type="spellStart"/>
      <w:r w:rsidRPr="00F40E0A">
        <w:rPr>
          <w:b/>
          <w:bCs/>
        </w:rPr>
        <w:t>ConversationBufferMemory</w:t>
      </w:r>
      <w:proofErr w:type="spellEnd"/>
      <w:r w:rsidRPr="0081593E">
        <w:t> instance using the </w:t>
      </w:r>
      <w:proofErr w:type="spellStart"/>
      <w:r w:rsidRPr="00B13F86">
        <w:rPr>
          <w:b/>
          <w:bCs/>
        </w:rPr>
        <w:t>save_</w:t>
      </w:r>
      <w:proofErr w:type="gramStart"/>
      <w:r w:rsidRPr="00B13F86">
        <w:rPr>
          <w:b/>
          <w:bCs/>
        </w:rPr>
        <w:t>context</w:t>
      </w:r>
      <w:proofErr w:type="spellEnd"/>
      <w:r w:rsidRPr="00B13F86">
        <w:rPr>
          <w:b/>
          <w:bCs/>
        </w:rPr>
        <w:t>(</w:t>
      </w:r>
      <w:proofErr w:type="gramEnd"/>
      <w:r w:rsidRPr="00B13F86">
        <w:rPr>
          <w:b/>
          <w:bCs/>
        </w:rPr>
        <w:t>)</w:t>
      </w:r>
      <w:r w:rsidRPr="0081593E">
        <w:t> method. This method allows you to store both the question and the answer, thereby updating the conversation history. Here’s how you can do this:</w:t>
      </w:r>
    </w:p>
    <w:p w14:paraId="7ABFC0F7" w14:textId="77777777" w:rsidR="00CB2F88" w:rsidRDefault="00CB2F88" w:rsidP="00CB2F88">
      <w:pPr>
        <w:pStyle w:val="BodyText"/>
      </w:pPr>
    </w:p>
    <w:p w14:paraId="295AB1F4" w14:textId="77777777" w:rsidR="00CB2F88" w:rsidRPr="0070766B" w:rsidRDefault="00CB2F88" w:rsidP="00CB2F88">
      <w:pPr>
        <w:pStyle w:val="CodeSnippet"/>
      </w:pPr>
      <w:r w:rsidRPr="0070766B">
        <w:t>memory.save_context(</w:t>
      </w:r>
    </w:p>
    <w:p w14:paraId="1769989D" w14:textId="77777777" w:rsidR="00CB2F88" w:rsidRPr="0070766B" w:rsidRDefault="00CB2F88" w:rsidP="00CB2F88">
      <w:pPr>
        <w:pStyle w:val="CodeSnippet"/>
      </w:pPr>
      <w:r w:rsidRPr="0070766B">
        <w:t xml:space="preserve">    {"question": question}, </w:t>
      </w:r>
    </w:p>
    <w:p w14:paraId="491070A3" w14:textId="77777777" w:rsidR="00CB2F88" w:rsidRPr="0070766B" w:rsidRDefault="00CB2F88" w:rsidP="00CB2F88">
      <w:pPr>
        <w:pStyle w:val="CodeSnippet"/>
      </w:pPr>
      <w:r w:rsidRPr="0070766B">
        <w:t xml:space="preserve">    {"answer": response} )</w:t>
      </w:r>
    </w:p>
    <w:p w14:paraId="16BE007F" w14:textId="77777777" w:rsidR="00CB2F88" w:rsidRDefault="00CB2F88" w:rsidP="00CB2F88">
      <w:pPr>
        <w:pStyle w:val="BodyText"/>
      </w:pPr>
    </w:p>
    <w:p w14:paraId="1225D577" w14:textId="77777777" w:rsidR="00CB2F88" w:rsidRDefault="00CB2F88" w:rsidP="00CB2F88">
      <w:pPr>
        <w:pStyle w:val="BodyText"/>
      </w:pPr>
      <w:r w:rsidRPr="00977BAB">
        <w:rPr>
          <w:b/>
          <w:bCs/>
        </w:rPr>
        <w:t>Listing 1</w:t>
      </w:r>
      <w:r>
        <w:t xml:space="preserve"> shows the complete application that can maintain a conversation with the model.</w:t>
      </w:r>
    </w:p>
    <w:p w14:paraId="507AFB17" w14:textId="77777777" w:rsidR="00CB2F88" w:rsidRDefault="00CB2F88" w:rsidP="00CB2F88">
      <w:pPr>
        <w:pStyle w:val="BodyText"/>
      </w:pPr>
    </w:p>
    <w:p w14:paraId="18FF786D" w14:textId="77777777" w:rsidR="00CB2F88" w:rsidRDefault="00CB2F88" w:rsidP="00CB2F88">
      <w:pPr>
        <w:pStyle w:val="BodyText"/>
      </w:pPr>
      <w:r>
        <w:t>Two questions were asked. The model prints out the following output:</w:t>
      </w:r>
    </w:p>
    <w:p w14:paraId="1BBBA3A0" w14:textId="77777777" w:rsidR="00CB2F88" w:rsidRDefault="00CB2F88" w:rsidP="00CB2F88">
      <w:pPr>
        <w:pStyle w:val="BodyText"/>
      </w:pPr>
    </w:p>
    <w:p w14:paraId="5ABB7207" w14:textId="0E30CDAB" w:rsidR="009A22F1" w:rsidRDefault="009A22F1" w:rsidP="009A22F1">
      <w:pPr>
        <w:pStyle w:val="BodyText"/>
      </w:pPr>
      <w:r>
        <w:t>[</w:t>
      </w:r>
      <w:commentRangeStart w:id="7"/>
      <w:r w:rsidR="00610671">
        <w:t xml:space="preserve">AI </w:t>
      </w:r>
      <w:r>
        <w:t>Response]</w:t>
      </w:r>
      <w:commentRangeEnd w:id="7"/>
      <w:r w:rsidR="00610671">
        <w:rPr>
          <w:rStyle w:val="CommentReference"/>
          <w:rFonts w:ascii="Verdana" w:hAnsi="Verdana"/>
        </w:rPr>
        <w:commentReference w:id="7"/>
      </w:r>
    </w:p>
    <w:p w14:paraId="0880E32E" w14:textId="4E28AD0F" w:rsidR="00CB2F88" w:rsidRPr="00610671" w:rsidRDefault="00CB2F88" w:rsidP="00610671">
      <w:pPr>
        <w:pStyle w:val="BodyText"/>
        <w:ind w:left="720"/>
        <w:rPr>
          <w:lang w:val="en-SG"/>
        </w:rPr>
      </w:pPr>
      <w:r w:rsidRPr="00610671">
        <w:rPr>
          <w:lang w:val="en-SG"/>
        </w:rPr>
        <w:t>Steve Jobs was an American entrepreneur, inventor, and business magnate best known for co-founding Apple Inc. in 1976. He played a key role in the development of revolutionary products such as the Macintosh computer, iPod, iPhone, and iPad, which helped to transform the technology and consumer electronics industries. Jobs was known for his visionary leadership, design-focused approach, and emphasis on user experience. He was also the CEO of Pixar Animation Studios, contributing to the success of animated films like "Toy Story." Jobs passed away on October 5, 2011, but his legacy continues to influence technology and design today.</w:t>
      </w:r>
    </w:p>
    <w:p w14:paraId="53981C13" w14:textId="1BCE7999" w:rsidR="00CB2F88" w:rsidRPr="00610671" w:rsidRDefault="00610671" w:rsidP="00CB2F88">
      <w:pPr>
        <w:pStyle w:val="BodyText"/>
        <w:rPr>
          <w:lang w:val="en-SG"/>
        </w:rPr>
      </w:pPr>
      <w:r>
        <w:rPr>
          <w:lang w:val="en-SG"/>
        </w:rPr>
        <w:tab/>
      </w:r>
    </w:p>
    <w:p w14:paraId="6412673C" w14:textId="1C1AC652" w:rsidR="009A22F1" w:rsidRPr="00610671" w:rsidRDefault="00CB2F88" w:rsidP="00610671">
      <w:pPr>
        <w:pStyle w:val="BodyText"/>
        <w:ind w:firstLine="720"/>
        <w:rPr>
          <w:lang w:val="en-SG"/>
        </w:rPr>
      </w:pPr>
      <w:r w:rsidRPr="00610671">
        <w:rPr>
          <w:lang w:val="en-SG"/>
        </w:rPr>
        <w:t>Steve Jobs co-founded Apple Inc. in 1976.</w:t>
      </w:r>
    </w:p>
    <w:p w14:paraId="178E0EC2" w14:textId="77777777" w:rsidR="00CB2F88" w:rsidRDefault="00CB2F88" w:rsidP="00CB2F88">
      <w:pPr>
        <w:pStyle w:val="BodyText"/>
        <w:rPr>
          <w:lang w:val="en-SG"/>
        </w:rPr>
      </w:pPr>
    </w:p>
    <w:p w14:paraId="3FD8EA6A" w14:textId="77777777" w:rsidR="00CB2F88" w:rsidRDefault="00CB2F88" w:rsidP="00CB2F88">
      <w:pPr>
        <w:pStyle w:val="BodyText"/>
      </w:pPr>
      <w:r>
        <w:rPr>
          <w:lang w:val="en-SG"/>
        </w:rPr>
        <w:t xml:space="preserve">The </w:t>
      </w:r>
      <w:proofErr w:type="spellStart"/>
      <w:r w:rsidRPr="00F40E0A">
        <w:rPr>
          <w:b/>
          <w:bCs/>
        </w:rPr>
        <w:t>ConversationBufferMemory</w:t>
      </w:r>
      <w:proofErr w:type="spellEnd"/>
      <w:r w:rsidRPr="0081593E">
        <w:t> </w:t>
      </w:r>
      <w:r>
        <w:t>class provides two ways to access the chat history:</w:t>
      </w:r>
    </w:p>
    <w:p w14:paraId="7FA5B859" w14:textId="77777777" w:rsidR="00CB2F88" w:rsidRDefault="00CB2F88" w:rsidP="00CB2F88">
      <w:pPr>
        <w:pStyle w:val="BodyText"/>
        <w:rPr>
          <w:lang w:val="en-SG"/>
        </w:rPr>
      </w:pPr>
    </w:p>
    <w:p w14:paraId="139E385A" w14:textId="77777777" w:rsidR="00CB2F88" w:rsidRPr="00F40E0A" w:rsidRDefault="00CB2F88" w:rsidP="00CB2F88">
      <w:pPr>
        <w:pStyle w:val="BodyText"/>
        <w:numPr>
          <w:ilvl w:val="0"/>
          <w:numId w:val="6"/>
        </w:numPr>
        <w:rPr>
          <w:lang w:val="en-SG"/>
        </w:rPr>
      </w:pPr>
      <w:proofErr w:type="spellStart"/>
      <w:r w:rsidRPr="00F40E0A">
        <w:rPr>
          <w:b/>
          <w:bCs/>
          <w:lang w:val="en-SG"/>
        </w:rPr>
        <w:t>memory.load_memory_variables</w:t>
      </w:r>
      <w:proofErr w:type="spellEnd"/>
      <w:r w:rsidRPr="00F40E0A">
        <w:rPr>
          <w:b/>
          <w:bCs/>
          <w:lang w:val="en-SG"/>
        </w:rPr>
        <w:t>({})["history"]</w:t>
      </w:r>
      <w:r w:rsidRPr="00F40E0A">
        <w:rPr>
          <w:lang w:val="en-SG"/>
        </w:rPr>
        <w:t> provides a formatted and concise view of the conversation history, ideal for use in prompts.</w:t>
      </w:r>
    </w:p>
    <w:p w14:paraId="37E49EA6" w14:textId="77777777" w:rsidR="00CB2F88" w:rsidRDefault="00CB2F88" w:rsidP="00CB2F88">
      <w:pPr>
        <w:pStyle w:val="BodyText"/>
        <w:numPr>
          <w:ilvl w:val="0"/>
          <w:numId w:val="6"/>
        </w:numPr>
        <w:rPr>
          <w:lang w:val="en-SG"/>
        </w:rPr>
      </w:pPr>
      <w:proofErr w:type="spellStart"/>
      <w:r w:rsidRPr="00F40E0A">
        <w:rPr>
          <w:b/>
          <w:bCs/>
          <w:lang w:val="en-SG"/>
        </w:rPr>
        <w:t>memory.chat_memory.messages</w:t>
      </w:r>
      <w:proofErr w:type="spellEnd"/>
      <w:r w:rsidRPr="00F40E0A">
        <w:rPr>
          <w:lang w:val="en-SG"/>
        </w:rPr>
        <w:t> gives direct access to the raw messages in a structured format, suitable for deeper inspection or manipulation.</w:t>
      </w:r>
    </w:p>
    <w:p w14:paraId="58A72ADB" w14:textId="77777777" w:rsidR="00CB2F88" w:rsidRDefault="00CB2F88" w:rsidP="00CB2F88">
      <w:pPr>
        <w:pStyle w:val="BodyText"/>
      </w:pPr>
    </w:p>
    <w:p w14:paraId="20240A9F" w14:textId="77777777" w:rsidR="00CB2F88" w:rsidRDefault="00CB2F88" w:rsidP="00CB2F88">
      <w:pPr>
        <w:pStyle w:val="BodyText"/>
      </w:pPr>
      <w:r>
        <w:t xml:space="preserve">Let’s examine the result returned by </w:t>
      </w:r>
      <w:proofErr w:type="spellStart"/>
      <w:proofErr w:type="gramStart"/>
      <w:r w:rsidRPr="00CE7730">
        <w:rPr>
          <w:b/>
          <w:bCs/>
        </w:rPr>
        <w:t>memory.chat</w:t>
      </w:r>
      <w:proofErr w:type="gramEnd"/>
      <w:r w:rsidRPr="00CE7730">
        <w:rPr>
          <w:b/>
          <w:bCs/>
        </w:rPr>
        <w:t>_memory.messages</w:t>
      </w:r>
      <w:proofErr w:type="spellEnd"/>
      <w:r>
        <w:t>:</w:t>
      </w:r>
    </w:p>
    <w:p w14:paraId="2B4680BE" w14:textId="77777777" w:rsidR="00CB2F88" w:rsidRDefault="00CB2F88" w:rsidP="00CB2F88">
      <w:pPr>
        <w:pStyle w:val="BodyText"/>
      </w:pPr>
    </w:p>
    <w:p w14:paraId="4AC5D4F6" w14:textId="77777777" w:rsidR="00CB2F88" w:rsidRDefault="00CB2F88" w:rsidP="00CB2F88">
      <w:pPr>
        <w:pStyle w:val="CodeSnippet"/>
        <w:rPr>
          <w:lang w:val="en-SG"/>
        </w:rPr>
      </w:pPr>
      <w:r w:rsidRPr="00336093">
        <w:rPr>
          <w:lang w:val="en-SG"/>
        </w:rPr>
        <w:t>[HumanMessage(content='Who is Steve Jobs?'),</w:t>
      </w:r>
    </w:p>
    <w:p w14:paraId="2287B657" w14:textId="77777777" w:rsidR="00CB2F88" w:rsidRDefault="00CB2F88" w:rsidP="00CB2F88">
      <w:pPr>
        <w:pStyle w:val="CodeSnippet"/>
        <w:rPr>
          <w:lang w:val="en-SG"/>
        </w:rPr>
      </w:pPr>
      <w:r w:rsidRPr="00336093">
        <w:rPr>
          <w:lang w:val="en-SG"/>
        </w:rPr>
        <w:t xml:space="preserve"> AIMessage(content='Steve Jobs was an American </w:t>
      </w:r>
    </w:p>
    <w:p w14:paraId="4B6ADA55" w14:textId="77777777" w:rsidR="00CB2F88" w:rsidRDefault="00CB2F88" w:rsidP="00CB2F88">
      <w:pPr>
        <w:pStyle w:val="CodeSnippet"/>
        <w:rPr>
          <w:lang w:val="en-SG"/>
        </w:rPr>
      </w:pPr>
      <w:r w:rsidRPr="00336093">
        <w:rPr>
          <w:lang w:val="en-SG"/>
        </w:rPr>
        <w:t xml:space="preserve">entrepreneur, inventor, and business magnate </w:t>
      </w:r>
    </w:p>
    <w:p w14:paraId="5D46C798" w14:textId="77777777" w:rsidR="00CB2F88" w:rsidRDefault="00CB2F88" w:rsidP="00CB2F88">
      <w:pPr>
        <w:pStyle w:val="CodeSnippet"/>
        <w:rPr>
          <w:lang w:val="en-SG"/>
        </w:rPr>
      </w:pPr>
      <w:r w:rsidRPr="00336093">
        <w:rPr>
          <w:lang w:val="en-SG"/>
        </w:rPr>
        <w:t xml:space="preserve">best known for co-founding Apple Inc. in 1976. </w:t>
      </w:r>
    </w:p>
    <w:p w14:paraId="7F63EE74" w14:textId="77777777" w:rsidR="00CB2F88" w:rsidRDefault="00CB2F88" w:rsidP="00CB2F88">
      <w:pPr>
        <w:pStyle w:val="CodeSnippet"/>
        <w:rPr>
          <w:lang w:val="en-SG"/>
        </w:rPr>
      </w:pPr>
      <w:r w:rsidRPr="00336093">
        <w:rPr>
          <w:lang w:val="en-SG"/>
        </w:rPr>
        <w:t xml:space="preserve">He played a key role in the development of </w:t>
      </w:r>
    </w:p>
    <w:p w14:paraId="37BFC8FC" w14:textId="77777777" w:rsidR="00CB2F88" w:rsidRDefault="00CB2F88" w:rsidP="00CB2F88">
      <w:pPr>
        <w:pStyle w:val="CodeSnippet"/>
        <w:rPr>
          <w:lang w:val="en-SG"/>
        </w:rPr>
      </w:pPr>
      <w:r w:rsidRPr="00336093">
        <w:rPr>
          <w:lang w:val="en-SG"/>
        </w:rPr>
        <w:t xml:space="preserve">revolutionary products such as the Macintosh </w:t>
      </w:r>
    </w:p>
    <w:p w14:paraId="538E344D" w14:textId="77777777" w:rsidR="00CB2F88" w:rsidRDefault="00CB2F88" w:rsidP="00CB2F88">
      <w:pPr>
        <w:pStyle w:val="CodeSnippet"/>
        <w:rPr>
          <w:lang w:val="en-SG"/>
        </w:rPr>
      </w:pPr>
      <w:r w:rsidRPr="00336093">
        <w:rPr>
          <w:lang w:val="en-SG"/>
        </w:rPr>
        <w:t xml:space="preserve">computer, iPod, iPhone, and iPad, which helped to </w:t>
      </w:r>
    </w:p>
    <w:p w14:paraId="11795620" w14:textId="77777777" w:rsidR="00CB2F88" w:rsidRDefault="00CB2F88" w:rsidP="00CB2F88">
      <w:pPr>
        <w:pStyle w:val="CodeSnippet"/>
        <w:rPr>
          <w:lang w:val="en-SG"/>
        </w:rPr>
      </w:pPr>
      <w:r w:rsidRPr="00336093">
        <w:rPr>
          <w:lang w:val="en-SG"/>
        </w:rPr>
        <w:t xml:space="preserve">transform the technology and consumer electronics </w:t>
      </w:r>
    </w:p>
    <w:p w14:paraId="76E9CF88" w14:textId="77777777" w:rsidR="00CB2F88" w:rsidRDefault="00CB2F88" w:rsidP="00CB2F88">
      <w:pPr>
        <w:pStyle w:val="CodeSnippet"/>
        <w:rPr>
          <w:lang w:val="en-SG"/>
        </w:rPr>
      </w:pPr>
      <w:r w:rsidRPr="00336093">
        <w:rPr>
          <w:lang w:val="en-SG"/>
        </w:rPr>
        <w:t xml:space="preserve">industries. Jobs was known for his visionary </w:t>
      </w:r>
    </w:p>
    <w:p w14:paraId="02CB804F" w14:textId="77777777" w:rsidR="00CB2F88" w:rsidRDefault="00CB2F88" w:rsidP="00CB2F88">
      <w:pPr>
        <w:pStyle w:val="CodeSnippet"/>
        <w:rPr>
          <w:lang w:val="en-SG"/>
        </w:rPr>
      </w:pPr>
      <w:r w:rsidRPr="00336093">
        <w:rPr>
          <w:lang w:val="en-SG"/>
        </w:rPr>
        <w:t xml:space="preserve">leadership, design-focused approach, and emphasis </w:t>
      </w:r>
    </w:p>
    <w:p w14:paraId="5405F964" w14:textId="77777777" w:rsidR="00CB2F88" w:rsidRDefault="00CB2F88" w:rsidP="00CB2F88">
      <w:pPr>
        <w:pStyle w:val="CodeSnippet"/>
        <w:rPr>
          <w:lang w:val="en-SG"/>
        </w:rPr>
      </w:pPr>
      <w:r w:rsidRPr="00336093">
        <w:rPr>
          <w:lang w:val="en-SG"/>
        </w:rPr>
        <w:t xml:space="preserve">on user experience. He was also the CEO of Pixar </w:t>
      </w:r>
    </w:p>
    <w:p w14:paraId="043D4EFF" w14:textId="77777777" w:rsidR="00CB2F88" w:rsidRDefault="00CB2F88" w:rsidP="00CB2F88">
      <w:pPr>
        <w:pStyle w:val="CodeSnippet"/>
        <w:rPr>
          <w:lang w:val="en-SG"/>
        </w:rPr>
      </w:pPr>
      <w:r w:rsidRPr="00336093">
        <w:rPr>
          <w:lang w:val="en-SG"/>
        </w:rPr>
        <w:lastRenderedPageBreak/>
        <w:t xml:space="preserve">Animation Studios, contributing to the success of </w:t>
      </w:r>
    </w:p>
    <w:p w14:paraId="3F0C32B3" w14:textId="77777777" w:rsidR="00CB2F88" w:rsidRDefault="00CB2F88" w:rsidP="00CB2F88">
      <w:pPr>
        <w:pStyle w:val="CodeSnippet"/>
        <w:rPr>
          <w:lang w:val="en-SG"/>
        </w:rPr>
      </w:pPr>
      <w:r w:rsidRPr="00336093">
        <w:rPr>
          <w:lang w:val="en-SG"/>
        </w:rPr>
        <w:t xml:space="preserve">animated films like "Toy Story." Jobs passed away </w:t>
      </w:r>
    </w:p>
    <w:p w14:paraId="5201E15B" w14:textId="77777777" w:rsidR="00CB2F88" w:rsidRDefault="00CB2F88" w:rsidP="00CB2F88">
      <w:pPr>
        <w:pStyle w:val="CodeSnippet"/>
        <w:rPr>
          <w:lang w:val="en-SG"/>
        </w:rPr>
      </w:pPr>
      <w:r w:rsidRPr="00336093">
        <w:rPr>
          <w:lang w:val="en-SG"/>
        </w:rPr>
        <w:t xml:space="preserve">on October 5, 2011, but his legacy continues to </w:t>
      </w:r>
    </w:p>
    <w:p w14:paraId="2D2F4237" w14:textId="77777777" w:rsidR="00CB2F88" w:rsidRDefault="00CB2F88" w:rsidP="00CB2F88">
      <w:pPr>
        <w:pStyle w:val="CodeSnippet"/>
        <w:rPr>
          <w:lang w:val="en-SG"/>
        </w:rPr>
      </w:pPr>
      <w:r w:rsidRPr="00336093">
        <w:rPr>
          <w:lang w:val="en-SG"/>
        </w:rPr>
        <w:t>influence technology and design today.'),</w:t>
      </w:r>
    </w:p>
    <w:p w14:paraId="090C0FE0" w14:textId="77777777" w:rsidR="00CB2F88" w:rsidRPr="00336093" w:rsidRDefault="00CB2F88" w:rsidP="00CB2F88">
      <w:pPr>
        <w:pStyle w:val="CodeSnippet"/>
        <w:rPr>
          <w:lang w:val="en-SG"/>
        </w:rPr>
      </w:pPr>
    </w:p>
    <w:p w14:paraId="2EC9BA53" w14:textId="4A36F42E" w:rsidR="00CB2F88" w:rsidRDefault="00CB2F88" w:rsidP="00CB2F88">
      <w:pPr>
        <w:pStyle w:val="CodeSnippet"/>
        <w:rPr>
          <w:lang w:val="en-SG"/>
        </w:rPr>
      </w:pPr>
      <w:r w:rsidRPr="00336093">
        <w:rPr>
          <w:lang w:val="en-SG"/>
        </w:rPr>
        <w:t>HumanMessage(content='What company did he found?'),</w:t>
      </w:r>
    </w:p>
    <w:p w14:paraId="0BFDD39A" w14:textId="394271FC" w:rsidR="00CB2F88" w:rsidRDefault="00CB2F88" w:rsidP="00CB2F88">
      <w:pPr>
        <w:pStyle w:val="CodeSnippet"/>
        <w:rPr>
          <w:lang w:val="en-SG"/>
        </w:rPr>
      </w:pPr>
      <w:r w:rsidRPr="00336093">
        <w:rPr>
          <w:lang w:val="en-SG"/>
        </w:rPr>
        <w:t>AIMessage(content='Steve Jobs co-founded Apple Inc.</w:t>
      </w:r>
    </w:p>
    <w:p w14:paraId="23AB7F6F" w14:textId="451BB241" w:rsidR="00CB2F88" w:rsidRPr="00336093" w:rsidRDefault="00CB2F88" w:rsidP="00CB2F88">
      <w:pPr>
        <w:pStyle w:val="CodeSnippet"/>
        <w:rPr>
          <w:lang w:val="en-SG"/>
        </w:rPr>
      </w:pPr>
      <w:r w:rsidRPr="00336093">
        <w:rPr>
          <w:lang w:val="en-SG"/>
        </w:rPr>
        <w:t>in 1976.')]</w:t>
      </w:r>
    </w:p>
    <w:p w14:paraId="0544798E" w14:textId="77777777" w:rsidR="00CB2F88" w:rsidRDefault="00CB2F88" w:rsidP="00CB2F88">
      <w:pPr>
        <w:pStyle w:val="BodyText"/>
      </w:pPr>
    </w:p>
    <w:p w14:paraId="2EF7E0DA" w14:textId="77777777" w:rsidR="00CB2F88" w:rsidRDefault="00CB2F88" w:rsidP="00CB2F88">
      <w:pPr>
        <w:pStyle w:val="BodyText"/>
      </w:pPr>
      <w:r>
        <w:t xml:space="preserve">Observe that each question contains two objects: </w:t>
      </w:r>
      <w:proofErr w:type="spellStart"/>
      <w:r w:rsidRPr="00E22071">
        <w:rPr>
          <w:b/>
          <w:bCs/>
        </w:rPr>
        <w:t>HumanMessage</w:t>
      </w:r>
      <w:proofErr w:type="spellEnd"/>
      <w:r>
        <w:t xml:space="preserve"> (question asked by the user) and </w:t>
      </w:r>
      <w:proofErr w:type="spellStart"/>
      <w:r w:rsidRPr="00E22071">
        <w:rPr>
          <w:b/>
          <w:bCs/>
        </w:rPr>
        <w:t>AIMessage</w:t>
      </w:r>
      <w:proofErr w:type="spellEnd"/>
      <w:r w:rsidRPr="00E22071">
        <w:t xml:space="preserve"> (</w:t>
      </w:r>
      <w:r>
        <w:t>response from the model</w:t>
      </w:r>
      <w:r w:rsidRPr="00E22071">
        <w:t>)</w:t>
      </w:r>
      <w:r>
        <w:t>.</w:t>
      </w:r>
    </w:p>
    <w:p w14:paraId="7679E1BC" w14:textId="77777777" w:rsidR="00CB2F88" w:rsidRDefault="00CB2F88" w:rsidP="00CB2F88">
      <w:pPr>
        <w:pStyle w:val="BodyText"/>
      </w:pPr>
    </w:p>
    <w:p w14:paraId="3CD5E1A2" w14:textId="77777777" w:rsidR="00CB2F88" w:rsidRDefault="00CB2F88" w:rsidP="00CB2F88">
      <w:pPr>
        <w:pStyle w:val="Heading3"/>
      </w:pPr>
      <w:bookmarkStart w:id="8" w:name="_Toc181719444"/>
      <w:r>
        <w:t>Sticking within the LLM Context Size</w:t>
      </w:r>
      <w:bookmarkEnd w:id="8"/>
    </w:p>
    <w:p w14:paraId="743DD2E6" w14:textId="6D6CC2E3" w:rsidR="00CB2F88" w:rsidRDefault="00F0702E" w:rsidP="00CB2F88">
      <w:pPr>
        <w:pStyle w:val="BodyText"/>
      </w:pPr>
      <w:r>
        <w:t>Although</w:t>
      </w:r>
      <w:r w:rsidR="00CB2F88" w:rsidRPr="00880924">
        <w:t xml:space="preserve"> using a </w:t>
      </w:r>
      <w:proofErr w:type="spellStart"/>
      <w:r w:rsidR="00CB2F88" w:rsidRPr="00880924">
        <w:rPr>
          <w:b/>
          <w:bCs/>
        </w:rPr>
        <w:t>ConversationBufferMemory</w:t>
      </w:r>
      <w:proofErr w:type="spellEnd"/>
      <w:r w:rsidR="00CB2F88" w:rsidRPr="00880924">
        <w:t> object to maintain an ongoing conversation by passing back the history can be effective, there is one potential problem: </w:t>
      </w:r>
      <w:r w:rsidR="00CB2F88" w:rsidRPr="00880924">
        <w:rPr>
          <w:b/>
          <w:bCs/>
        </w:rPr>
        <w:t>memory overload</w:t>
      </w:r>
      <w:r w:rsidR="00CB2F88" w:rsidRPr="00880924">
        <w:t> or </w:t>
      </w:r>
      <w:r w:rsidR="00CB2F88" w:rsidRPr="00880924">
        <w:rPr>
          <w:b/>
          <w:bCs/>
        </w:rPr>
        <w:t>context length limitations</w:t>
      </w:r>
      <w:r w:rsidR="00CB2F88" w:rsidRPr="00880924">
        <w:t>.</w:t>
      </w:r>
      <w:r w:rsidR="00CB2F88">
        <w:t xml:space="preserve"> </w:t>
      </w:r>
      <w:r w:rsidR="00CB2F88" w:rsidRPr="00583A81">
        <w:t>Most language models, including those based on the GPT architecture, have a maximum token limit for the input they can process at one time. If the conversation history becomes too lengthy, you may exceed this token limit.</w:t>
      </w:r>
      <w:r w:rsidR="00CB2F88">
        <w:t xml:space="preserve"> Also, as the context grows, the computational load increases. This can lead to slower responses and increased resource consumption, affecting the performance of your application. </w:t>
      </w:r>
    </w:p>
    <w:p w14:paraId="02D0B39A" w14:textId="77777777" w:rsidR="00CB2F88" w:rsidRDefault="00CB2F88" w:rsidP="00CB2F88">
      <w:pPr>
        <w:pStyle w:val="BodyText"/>
      </w:pPr>
    </w:p>
    <w:p w14:paraId="1B86B9BE" w14:textId="77777777" w:rsidR="00CB2F88" w:rsidRDefault="00CB2F88" w:rsidP="00CB2F88">
      <w:pPr>
        <w:pStyle w:val="BodyText"/>
      </w:pPr>
      <w:r>
        <w:t>There are a couple of techniques to prevent context length limitations. Here are the two most common ways to resolve this issue:</w:t>
      </w:r>
    </w:p>
    <w:p w14:paraId="1A907A9B" w14:textId="77777777" w:rsidR="00CB2F88" w:rsidRDefault="00CB2F88" w:rsidP="00CB2F88">
      <w:pPr>
        <w:pStyle w:val="BodyText"/>
      </w:pPr>
    </w:p>
    <w:p w14:paraId="33BC48DA" w14:textId="64C84D76" w:rsidR="00CB2F88" w:rsidRDefault="00CB2F88" w:rsidP="00CB2F88">
      <w:pPr>
        <w:pStyle w:val="BodyText"/>
        <w:numPr>
          <w:ilvl w:val="0"/>
          <w:numId w:val="6"/>
        </w:numPr>
      </w:pPr>
      <w:r w:rsidRPr="00E4624C">
        <w:rPr>
          <w:b/>
          <w:bCs/>
        </w:rPr>
        <w:t>Truncating the chat history</w:t>
      </w:r>
      <w:r w:rsidR="00F0702E">
        <w:t>:</w:t>
      </w:r>
      <w:r>
        <w:t xml:space="preserve"> Limit the conversation history to the most recent exchanges.</w:t>
      </w:r>
    </w:p>
    <w:p w14:paraId="5943A40B" w14:textId="75D15441" w:rsidR="00CB2F88" w:rsidRDefault="00CB2F88" w:rsidP="00CB2F88">
      <w:pPr>
        <w:pStyle w:val="BodyText"/>
        <w:numPr>
          <w:ilvl w:val="0"/>
          <w:numId w:val="6"/>
        </w:numPr>
      </w:pPr>
      <w:r w:rsidRPr="00E4624C">
        <w:rPr>
          <w:b/>
          <w:bCs/>
        </w:rPr>
        <w:t>Summarizing the past interactions</w:t>
      </w:r>
      <w:r w:rsidR="00F0702E">
        <w:rPr>
          <w:b/>
          <w:bCs/>
        </w:rPr>
        <w:t>:</w:t>
      </w:r>
      <w:r>
        <w:t xml:space="preserve"> Instead of including the full conversations in the past, summarize them to keep the context.</w:t>
      </w:r>
    </w:p>
    <w:p w14:paraId="12F91377" w14:textId="77777777" w:rsidR="00CB2F88" w:rsidRDefault="00CB2F88" w:rsidP="00CB2F88">
      <w:pPr>
        <w:pStyle w:val="BodyText"/>
      </w:pPr>
    </w:p>
    <w:p w14:paraId="786C6B0F" w14:textId="77777777" w:rsidR="00CB2F88" w:rsidRDefault="00CB2F88" w:rsidP="00CB2F88">
      <w:pPr>
        <w:pStyle w:val="BodyText"/>
      </w:pPr>
      <w:r>
        <w:t>With the first approach, you can send in only the most recent two messages by filtering the last two messages, like this:</w:t>
      </w:r>
    </w:p>
    <w:p w14:paraId="72540C71" w14:textId="77777777" w:rsidR="00CB2F88" w:rsidRDefault="00CB2F88" w:rsidP="00CB2F88">
      <w:pPr>
        <w:pStyle w:val="BodyText"/>
      </w:pPr>
    </w:p>
    <w:p w14:paraId="1D6E3DC5" w14:textId="77777777" w:rsidR="00CB2F88" w:rsidRDefault="00CB2F88" w:rsidP="00CB2F88">
      <w:pPr>
        <w:pStyle w:val="CodeSnippet"/>
      </w:pPr>
      <w:r w:rsidRPr="006D70A4">
        <w:t>response = chain.invoke(</w:t>
      </w:r>
    </w:p>
    <w:p w14:paraId="294465A4" w14:textId="77777777" w:rsidR="00CB2F88" w:rsidRPr="006D70A4" w:rsidRDefault="00CB2F88" w:rsidP="00CB2F88">
      <w:pPr>
        <w:pStyle w:val="CodeSnippet"/>
      </w:pPr>
      <w:r>
        <w:t xml:space="preserve">    </w:t>
      </w:r>
      <w:r w:rsidRPr="006D70A4">
        <w:t>{"question": question,</w:t>
      </w:r>
    </w:p>
    <w:p w14:paraId="3FFC0B76" w14:textId="77777777" w:rsidR="00CB2F88" w:rsidRDefault="00CB2F88" w:rsidP="00CB2F88">
      <w:pPr>
        <w:pStyle w:val="CodeSnippet"/>
      </w:pPr>
      <w:r w:rsidRPr="006D70A4">
        <w:t xml:space="preserve">     "history" : </w:t>
      </w:r>
    </w:p>
    <w:p w14:paraId="43508143" w14:textId="77777777" w:rsidR="00CB2F88" w:rsidRPr="006D70A4" w:rsidRDefault="00CB2F88" w:rsidP="00CB2F88">
      <w:pPr>
        <w:pStyle w:val="CodeSnippet"/>
      </w:pPr>
      <w:r>
        <w:t xml:space="preserve">         </w:t>
      </w:r>
      <w:r w:rsidRPr="006D70A4">
        <w:t>memory.chat_memory.messages[-2 * 2:]})</w:t>
      </w:r>
    </w:p>
    <w:p w14:paraId="027BC78D" w14:textId="77777777" w:rsidR="00CB2F88" w:rsidRDefault="00CB2F88" w:rsidP="00CB2F88">
      <w:pPr>
        <w:pStyle w:val="BodyText"/>
      </w:pPr>
    </w:p>
    <w:p w14:paraId="61A32863" w14:textId="136BA4F9" w:rsidR="00CB2F88" w:rsidRDefault="00CB2F88" w:rsidP="00CB2F88">
      <w:pPr>
        <w:pStyle w:val="BodyText"/>
      </w:pPr>
      <w:r>
        <w:t xml:space="preserve">Remember, each conversation has two components </w:t>
      </w:r>
      <w:proofErr w:type="spellStart"/>
      <w:r w:rsidRPr="00E22071">
        <w:rPr>
          <w:b/>
          <w:bCs/>
        </w:rPr>
        <w:t>HumanMessage</w:t>
      </w:r>
      <w:proofErr w:type="spellEnd"/>
      <w:r w:rsidRPr="0026515D">
        <w:t xml:space="preserve"> and</w:t>
      </w:r>
      <w:r>
        <w:t xml:space="preserve"> </w:t>
      </w:r>
      <w:proofErr w:type="spellStart"/>
      <w:r w:rsidRPr="00E22071">
        <w:rPr>
          <w:b/>
          <w:bCs/>
        </w:rPr>
        <w:t>AIMessage</w:t>
      </w:r>
      <w:proofErr w:type="spellEnd"/>
      <w:r w:rsidRPr="0026515D">
        <w:t xml:space="preserve">. </w:t>
      </w:r>
      <w:r>
        <w:t xml:space="preserve">Hence you need to multiply by </w:t>
      </w:r>
      <w:r w:rsidR="00F0702E">
        <w:t>two</w:t>
      </w:r>
      <w:r>
        <w:t xml:space="preserve"> in the above statement. </w:t>
      </w:r>
    </w:p>
    <w:p w14:paraId="4B5158B3" w14:textId="77777777" w:rsidR="00CB2F88" w:rsidRDefault="00CB2F88" w:rsidP="00CB2F88">
      <w:pPr>
        <w:pStyle w:val="BodyText"/>
      </w:pPr>
    </w:p>
    <w:p w14:paraId="0AC4A9BE" w14:textId="77777777" w:rsidR="00CB2F88" w:rsidRDefault="00CB2F88" w:rsidP="00CB2F88">
      <w:pPr>
        <w:pStyle w:val="BodyText"/>
      </w:pPr>
      <w:r w:rsidRPr="005D15BA">
        <w:t xml:space="preserve">For the second approach, the idea is that once the conversation history becomes too lengthy, you should summarize the previous interactions into a more concise format. This helps manage memory usage and maintain a relevant context without overwhelming the model with excessive detail. </w:t>
      </w:r>
      <w:r w:rsidRPr="00977BAB">
        <w:rPr>
          <w:b/>
          <w:bCs/>
        </w:rPr>
        <w:t>Listing 2</w:t>
      </w:r>
      <w:r>
        <w:t xml:space="preserve"> shows how you can make use of the Hugging Face transformers’ </w:t>
      </w:r>
      <w:r w:rsidRPr="003B14B4">
        <w:rPr>
          <w:b/>
          <w:bCs/>
        </w:rPr>
        <w:t>pipeline</w:t>
      </w:r>
      <w:r>
        <w:t xml:space="preserve"> object to perform the summarization:</w:t>
      </w:r>
    </w:p>
    <w:p w14:paraId="35B081EA" w14:textId="77777777" w:rsidR="00CB2F88" w:rsidRDefault="00CB2F88" w:rsidP="00CB2F88">
      <w:pPr>
        <w:pStyle w:val="BodyText"/>
      </w:pPr>
    </w:p>
    <w:p w14:paraId="4F74C812" w14:textId="77777777" w:rsidR="00CB2F88" w:rsidRDefault="00CB2F88" w:rsidP="00CB2F88">
      <w:pPr>
        <w:pStyle w:val="BodyText"/>
      </w:pPr>
      <w:r>
        <w:t xml:space="preserve">Note that you need to install the transformers library using the </w:t>
      </w:r>
      <w:r w:rsidRPr="00130697">
        <w:rPr>
          <w:b/>
          <w:bCs/>
        </w:rPr>
        <w:t>pip</w:t>
      </w:r>
      <w:r>
        <w:t xml:space="preserve"> command:</w:t>
      </w:r>
    </w:p>
    <w:p w14:paraId="481487F2" w14:textId="77777777" w:rsidR="00CB2F88" w:rsidRDefault="00CB2F88" w:rsidP="00CB2F88">
      <w:pPr>
        <w:pStyle w:val="BodyText"/>
      </w:pPr>
    </w:p>
    <w:p w14:paraId="56B02CA6" w14:textId="77777777" w:rsidR="00CB2F88" w:rsidRDefault="00CB2F88" w:rsidP="00CB2F88">
      <w:pPr>
        <w:pStyle w:val="CodeSnippet"/>
      </w:pPr>
      <w:r>
        <w:t>!</w:t>
      </w:r>
      <w:r w:rsidRPr="00B3310E">
        <w:t>pip install transformers</w:t>
      </w:r>
    </w:p>
    <w:p w14:paraId="3FADBF0F" w14:textId="77777777" w:rsidR="00CB2F88" w:rsidRDefault="00CB2F88" w:rsidP="00CB2F88">
      <w:pPr>
        <w:pStyle w:val="BodyText"/>
      </w:pPr>
    </w:p>
    <w:p w14:paraId="07878BBA" w14:textId="77777777" w:rsidR="00CB2F88" w:rsidRDefault="00CB2F88" w:rsidP="00CB2F88">
      <w:pPr>
        <w:pStyle w:val="BodyText"/>
      </w:pPr>
      <w:r>
        <w:t xml:space="preserve">You can now modify your program so that if the history contains more than four questions, summarize the history by calling the </w:t>
      </w:r>
      <w:proofErr w:type="spellStart"/>
      <w:r w:rsidRPr="001B3E1D">
        <w:rPr>
          <w:b/>
          <w:bCs/>
        </w:rPr>
        <w:t>summarize_</w:t>
      </w:r>
      <w:proofErr w:type="gramStart"/>
      <w:r w:rsidRPr="001B3E1D">
        <w:rPr>
          <w:b/>
          <w:bCs/>
        </w:rPr>
        <w:t>history</w:t>
      </w:r>
      <w:proofErr w:type="spellEnd"/>
      <w:r w:rsidRPr="001B3E1D">
        <w:rPr>
          <w:b/>
          <w:bCs/>
        </w:rPr>
        <w:t>(</w:t>
      </w:r>
      <w:proofErr w:type="gramEnd"/>
      <w:r w:rsidRPr="001B3E1D">
        <w:rPr>
          <w:b/>
          <w:bCs/>
        </w:rPr>
        <w:t>)</w:t>
      </w:r>
      <w:r>
        <w:t xml:space="preserve"> function (see </w:t>
      </w:r>
      <w:r w:rsidRPr="00977BAB">
        <w:rPr>
          <w:b/>
          <w:bCs/>
        </w:rPr>
        <w:t>Listing 3</w:t>
      </w:r>
      <w:r>
        <w:t>).</w:t>
      </w:r>
    </w:p>
    <w:p w14:paraId="760819E9" w14:textId="77777777" w:rsidR="00CB2F88" w:rsidRDefault="00CB2F88" w:rsidP="00CB2F88">
      <w:pPr>
        <w:pStyle w:val="BodyText"/>
      </w:pPr>
    </w:p>
    <w:p w14:paraId="2FD6FA74" w14:textId="77777777" w:rsidR="00CB2F88" w:rsidRDefault="00CB2F88" w:rsidP="00CB2F88">
      <w:pPr>
        <w:pStyle w:val="BodyText"/>
      </w:pPr>
      <w:r>
        <w:t>You can now chat for as long as you want!</w:t>
      </w:r>
    </w:p>
    <w:p w14:paraId="655302E3" w14:textId="77777777" w:rsidR="00CB2F88" w:rsidRDefault="00CB2F88" w:rsidP="00CB2F88">
      <w:pPr>
        <w:pStyle w:val="BodyText"/>
      </w:pPr>
    </w:p>
    <w:p w14:paraId="3CA2BAFF" w14:textId="77777777" w:rsidR="00CB2F88" w:rsidRDefault="00CB2F88" w:rsidP="00CB2F88">
      <w:pPr>
        <w:pStyle w:val="Heading3"/>
      </w:pPr>
      <w:bookmarkStart w:id="9" w:name="_Toc181719445"/>
      <w:r>
        <w:t>Asking Multiple Questions</w:t>
      </w:r>
      <w:bookmarkEnd w:id="9"/>
    </w:p>
    <w:p w14:paraId="49EC9E21" w14:textId="77777777" w:rsidR="00CB2F88" w:rsidRDefault="00CB2F88" w:rsidP="00CB2F88">
      <w:pPr>
        <w:pStyle w:val="BodyText"/>
      </w:pPr>
      <w:r>
        <w:t xml:space="preserve">The </w:t>
      </w:r>
      <w:proofErr w:type="gramStart"/>
      <w:r w:rsidRPr="00F17FC3">
        <w:rPr>
          <w:b/>
          <w:bCs/>
        </w:rPr>
        <w:t>invoke(</w:t>
      </w:r>
      <w:proofErr w:type="gramEnd"/>
      <w:r w:rsidRPr="00F17FC3">
        <w:rPr>
          <w:b/>
          <w:bCs/>
        </w:rPr>
        <w:t>)</w:t>
      </w:r>
      <w:r>
        <w:t xml:space="preserve"> method allows you to pass a question to the chain. Instead of passing this method a single dictionary, you can pass it a list of dictionaries if you want to ask multiple questions in one go. </w:t>
      </w:r>
      <w:r w:rsidRPr="00977BAB">
        <w:rPr>
          <w:b/>
          <w:bCs/>
        </w:rPr>
        <w:t>Listing 4</w:t>
      </w:r>
      <w:r>
        <w:t xml:space="preserve"> shows how this is done. </w:t>
      </w:r>
    </w:p>
    <w:p w14:paraId="157B3B7F" w14:textId="77777777" w:rsidR="00CB2F88" w:rsidRDefault="00CB2F88" w:rsidP="00CB2F88">
      <w:pPr>
        <w:pStyle w:val="BodyText"/>
      </w:pPr>
    </w:p>
    <w:p w14:paraId="33A63301" w14:textId="77777777" w:rsidR="00CB2F88" w:rsidRDefault="00CB2F88" w:rsidP="00CB2F88">
      <w:pPr>
        <w:pStyle w:val="BodyText"/>
      </w:pPr>
      <w:r>
        <w:lastRenderedPageBreak/>
        <w:t>Based on the questions, the chain returns the following result:</w:t>
      </w:r>
    </w:p>
    <w:p w14:paraId="09FF8C3A" w14:textId="77777777" w:rsidR="00CB2F88" w:rsidRDefault="00CB2F88" w:rsidP="00CB2F88">
      <w:pPr>
        <w:pStyle w:val="BodyText"/>
      </w:pPr>
    </w:p>
    <w:p w14:paraId="434003EE" w14:textId="3ABACCD3" w:rsidR="009A5166" w:rsidRDefault="009A5166" w:rsidP="009A5166">
      <w:pPr>
        <w:pStyle w:val="BodyText"/>
      </w:pPr>
      <w:commentRangeStart w:id="10"/>
      <w:r>
        <w:t>[</w:t>
      </w:r>
      <w:r w:rsidR="00610671">
        <w:t xml:space="preserve">AI </w:t>
      </w:r>
      <w:r>
        <w:t>Response]</w:t>
      </w:r>
      <w:commentRangeEnd w:id="10"/>
      <w:r w:rsidR="00610671">
        <w:rPr>
          <w:rStyle w:val="CommentReference"/>
          <w:rFonts w:ascii="Verdana" w:hAnsi="Verdana"/>
        </w:rPr>
        <w:commentReference w:id="10"/>
      </w:r>
    </w:p>
    <w:p w14:paraId="2BB33EE6" w14:textId="77777777" w:rsidR="00CB2F88" w:rsidRPr="00610671" w:rsidRDefault="00CB2F88" w:rsidP="00610671">
      <w:pPr>
        <w:pStyle w:val="BodyText"/>
        <w:ind w:firstLine="720"/>
        <w:rPr>
          <w:lang w:val="en-SG"/>
        </w:rPr>
      </w:pPr>
      <w:r w:rsidRPr="00610671">
        <w:rPr>
          <w:lang w:val="en-SG"/>
        </w:rPr>
        <w:t>1. The population of Singapore is approximately 5.6 million people as of 2023.</w:t>
      </w:r>
    </w:p>
    <w:p w14:paraId="09E3A4D2" w14:textId="4AE8EC22" w:rsidR="009A5166" w:rsidRPr="00610671" w:rsidRDefault="00CB2F88" w:rsidP="00610671">
      <w:pPr>
        <w:pStyle w:val="BodyText"/>
        <w:ind w:left="720"/>
        <w:rPr>
          <w:lang w:val="en-SG"/>
        </w:rPr>
      </w:pPr>
      <w:r w:rsidRPr="00610671">
        <w:rPr>
          <w:lang w:val="en-SG"/>
        </w:rPr>
        <w:t>2. The question of whether the egg or chicken came first is a philosophical and scientific debate. From a biological perspective, it's generally accepted that the egg came first, as birds evolved from reptiles, which laid eggs long before chickens existed.</w:t>
      </w:r>
    </w:p>
    <w:p w14:paraId="66A07D33" w14:textId="77777777" w:rsidR="00CB2F88" w:rsidRPr="00977BAB" w:rsidRDefault="00CB2F88" w:rsidP="00CB2F88">
      <w:pPr>
        <w:pStyle w:val="BodyText"/>
      </w:pPr>
    </w:p>
    <w:p w14:paraId="35EFF9E0" w14:textId="77777777" w:rsidR="00CB2F88" w:rsidRDefault="00CB2F88" w:rsidP="00CB2F88">
      <w:pPr>
        <w:pStyle w:val="Heading3"/>
      </w:pPr>
      <w:bookmarkStart w:id="11" w:name="_Toc181719446"/>
      <w:r>
        <w:t>Prompt for Language Translation</w:t>
      </w:r>
      <w:bookmarkEnd w:id="11"/>
    </w:p>
    <w:p w14:paraId="3E7AD9CD" w14:textId="27B7DB63" w:rsidR="00CB2F88" w:rsidRDefault="00CB2F88" w:rsidP="00CB2F88">
      <w:pPr>
        <w:pStyle w:val="BodyText"/>
      </w:pPr>
      <w:r w:rsidRPr="0029676F">
        <w:t xml:space="preserve">Up to this point, </w:t>
      </w:r>
      <w:r w:rsidR="00EE4F3A">
        <w:t>the</w:t>
      </w:r>
      <w:r w:rsidRPr="0029676F">
        <w:t xml:space="preserve"> examples have primarily focused on querying the language model (LLM) with questions. However, you can enhance the functionality of the prompt template to facilitate task-oriented requests. For instance, you can modify the prompt to instruct the LLM to perform specific tasks, such as translating a sentence from one language to another. By adjusting the prompt structure, you enable the model to understand the context of the task and respond accordingly, effectively broadening the scope of interactions beyond mere inquiries.</w:t>
      </w:r>
    </w:p>
    <w:p w14:paraId="0A025C4D" w14:textId="77777777" w:rsidR="00CB2F88" w:rsidRDefault="00CB2F88" w:rsidP="00CB2F88">
      <w:pPr>
        <w:pStyle w:val="BodyText"/>
      </w:pPr>
    </w:p>
    <w:p w14:paraId="179BACBF" w14:textId="77777777" w:rsidR="00CB2F88" w:rsidRPr="00C073FA" w:rsidRDefault="00CB2F88" w:rsidP="00CB2F88">
      <w:pPr>
        <w:pStyle w:val="BodyText"/>
        <w:rPr>
          <w:lang w:val="en-SG"/>
        </w:rPr>
      </w:pPr>
      <w:r>
        <w:t xml:space="preserve">The example shown in </w:t>
      </w:r>
      <w:r w:rsidRPr="00977BAB">
        <w:rPr>
          <w:b/>
          <w:bCs/>
        </w:rPr>
        <w:t>Listing 5</w:t>
      </w:r>
      <w:r>
        <w:t xml:space="preserve"> </w:t>
      </w:r>
      <w:r w:rsidRPr="00C073FA">
        <w:rPr>
          <w:lang w:val="en-SG"/>
        </w:rPr>
        <w:t>demonstrates how to create a translation chain, which integrates a prompt template, a language model, and an output parser to facilitate translating sentences between languages. The </w:t>
      </w:r>
      <w:proofErr w:type="spellStart"/>
      <w:r w:rsidRPr="00EB2B94">
        <w:rPr>
          <w:b/>
          <w:bCs/>
          <w:lang w:val="en-SG"/>
        </w:rPr>
        <w:t>PromptTemplate</w:t>
      </w:r>
      <w:proofErr w:type="spellEnd"/>
      <w:r w:rsidRPr="00C073FA">
        <w:rPr>
          <w:lang w:val="en-SG"/>
        </w:rPr>
        <w:t xml:space="preserve"> is structured to take in the source language, target language, and the sentence to be translated. </w:t>
      </w:r>
      <w:r>
        <w:rPr>
          <w:lang w:val="en-SG"/>
        </w:rPr>
        <w:t>T</w:t>
      </w:r>
      <w:r w:rsidRPr="00C073FA">
        <w:rPr>
          <w:lang w:val="en-SG"/>
        </w:rPr>
        <w:t>he code allows users to invoke the chain with specific input values, resulting in the desired translation. In this example, the English sentence "How are you?" is translated into Chinese</w:t>
      </w:r>
      <w:r>
        <w:rPr>
          <w:lang w:val="en-SG"/>
        </w:rPr>
        <w:t xml:space="preserve">. </w:t>
      </w:r>
    </w:p>
    <w:p w14:paraId="4A3EECC2" w14:textId="77777777" w:rsidR="00CB2F88" w:rsidRDefault="00CB2F88" w:rsidP="00CB2F88">
      <w:pPr>
        <w:pStyle w:val="BodyText"/>
      </w:pPr>
    </w:p>
    <w:p w14:paraId="6B0DB25B" w14:textId="77777777" w:rsidR="00CB2F88" w:rsidRDefault="00CB2F88" w:rsidP="00CB2F88">
      <w:pPr>
        <w:pStyle w:val="BodyText"/>
        <w:rPr>
          <w:lang w:val="en-SG"/>
        </w:rPr>
      </w:pPr>
      <w:r>
        <w:t xml:space="preserve">The chain returns the following result: </w:t>
      </w:r>
      <w:r w:rsidRPr="00700DA8">
        <w:rPr>
          <w:lang w:val="en-SG"/>
        </w:rPr>
        <w:t xml:space="preserve">'Translation: </w:t>
      </w:r>
      <w:commentRangeStart w:id="12"/>
      <w:commentRangeStart w:id="13"/>
      <w:proofErr w:type="spellStart"/>
      <w:r w:rsidRPr="00700DA8">
        <w:rPr>
          <w:rFonts w:ascii="Microsoft YaHei" w:eastAsia="Microsoft YaHei" w:hAnsi="Microsoft YaHei" w:cs="Microsoft YaHei" w:hint="eastAsia"/>
          <w:lang w:val="en-SG"/>
        </w:rPr>
        <w:t>你好吗</w:t>
      </w:r>
      <w:proofErr w:type="spellEnd"/>
      <w:r w:rsidRPr="00700DA8">
        <w:rPr>
          <w:rFonts w:ascii="Microsoft YaHei" w:eastAsia="Microsoft YaHei" w:hAnsi="Microsoft YaHei" w:cs="Microsoft YaHei" w:hint="eastAsia"/>
          <w:lang w:val="en-SG"/>
        </w:rPr>
        <w:t>？</w:t>
      </w:r>
      <w:commentRangeEnd w:id="12"/>
      <w:r w:rsidRPr="00700DA8">
        <w:rPr>
          <w:rStyle w:val="CommentReference"/>
          <w:rFonts w:ascii="Verdana" w:hAnsi="Verdana"/>
        </w:rPr>
        <w:commentReference w:id="12"/>
      </w:r>
      <w:commentRangeEnd w:id="13"/>
      <w:r w:rsidR="0067627A" w:rsidRPr="00700DA8">
        <w:rPr>
          <w:rStyle w:val="CommentReference"/>
          <w:rFonts w:ascii="Verdana" w:hAnsi="Verdana"/>
        </w:rPr>
        <w:commentReference w:id="13"/>
      </w:r>
      <w:r w:rsidRPr="00700DA8">
        <w:rPr>
          <w:lang w:val="en-SG"/>
        </w:rPr>
        <w:t>'</w:t>
      </w:r>
      <w:r>
        <w:rPr>
          <w:lang w:val="en-SG"/>
        </w:rPr>
        <w:t>.</w:t>
      </w:r>
    </w:p>
    <w:p w14:paraId="07802BC6" w14:textId="77777777" w:rsidR="00CB2F88" w:rsidRDefault="00CB2F88" w:rsidP="00CB2F88">
      <w:pPr>
        <w:pStyle w:val="BodyText"/>
        <w:rPr>
          <w:lang w:val="en-SG"/>
        </w:rPr>
      </w:pPr>
    </w:p>
    <w:p w14:paraId="5B1BEED2" w14:textId="77777777" w:rsidR="00CB2F88" w:rsidRPr="00A3720C" w:rsidRDefault="00CB2F88" w:rsidP="00CB2F88">
      <w:pPr>
        <w:pStyle w:val="Heading3"/>
      </w:pPr>
      <w:bookmarkStart w:id="14" w:name="_Toc181719447"/>
      <w:r w:rsidRPr="00A3720C">
        <w:t>Exploring Alternatives to OpenAI LLMs</w:t>
      </w:r>
      <w:bookmarkEnd w:id="14"/>
    </w:p>
    <w:p w14:paraId="59A5C85A" w14:textId="7F9076A1" w:rsidR="00CB2F88" w:rsidRDefault="00CB2F88" w:rsidP="00CB2F88">
      <w:pPr>
        <w:pStyle w:val="BodyText"/>
      </w:pPr>
      <w:r w:rsidRPr="006D4A97">
        <w:t xml:space="preserve">Until now, our focus has been on OpenAI's large language models (LLMs). </w:t>
      </w:r>
      <w:r w:rsidR="00700DA8">
        <w:t>Although</w:t>
      </w:r>
      <w:r w:rsidRPr="006D4A97">
        <w:t xml:space="preserve"> these models deliver excellent results, they also involve operational expenses. A viable alternative to consider is leveraging models from Hugging Face, which can provide similar capabilities without the associated costs.</w:t>
      </w:r>
    </w:p>
    <w:p w14:paraId="48040B46" w14:textId="77777777" w:rsidR="00CB2F88" w:rsidRDefault="00CB2F88" w:rsidP="00CB2F88">
      <w:pPr>
        <w:pStyle w:val="BodyText"/>
      </w:pPr>
    </w:p>
    <w:p w14:paraId="5E314974" w14:textId="77777777" w:rsidR="00CB2F88" w:rsidRDefault="00CB2F88" w:rsidP="00CB2F88">
      <w:pPr>
        <w:pStyle w:val="BodyText"/>
      </w:pPr>
      <w:r>
        <w:t>To make use of the Hugging Face models in LangChain, you need to install the following libraries:</w:t>
      </w:r>
    </w:p>
    <w:p w14:paraId="23DBDCDB" w14:textId="77777777" w:rsidR="00CB2F88" w:rsidRDefault="00CB2F88" w:rsidP="00CB2F88">
      <w:pPr>
        <w:pStyle w:val="BodyText"/>
      </w:pPr>
    </w:p>
    <w:p w14:paraId="44B47EBF" w14:textId="77777777" w:rsidR="00CB2F88" w:rsidRDefault="00CB2F88" w:rsidP="00CB2F88">
      <w:pPr>
        <w:pStyle w:val="CodeSnippet"/>
      </w:pPr>
      <w:r>
        <w:t>!pip install langchain_community</w:t>
      </w:r>
    </w:p>
    <w:p w14:paraId="5B6F4046" w14:textId="77777777" w:rsidR="00CB2F88" w:rsidRDefault="00CB2F88" w:rsidP="00CB2F88">
      <w:pPr>
        <w:pStyle w:val="CodeSnippet"/>
      </w:pPr>
      <w:r>
        <w:t>!pip install langchain-huggingface</w:t>
      </w:r>
    </w:p>
    <w:p w14:paraId="5601A3EE" w14:textId="77777777" w:rsidR="00CB2F88" w:rsidRDefault="00CB2F88" w:rsidP="00CB2F88">
      <w:pPr>
        <w:pStyle w:val="BodyText"/>
      </w:pPr>
    </w:p>
    <w:p w14:paraId="17FACDE3" w14:textId="77777777" w:rsidR="00CB2F88" w:rsidRDefault="00CB2F88" w:rsidP="00CB2F88">
      <w:pPr>
        <w:pStyle w:val="BodyText"/>
      </w:pPr>
      <w:r w:rsidRPr="00977BAB">
        <w:rPr>
          <w:b/>
          <w:bCs/>
        </w:rPr>
        <w:t>Listing 6</w:t>
      </w:r>
      <w:r>
        <w:t xml:space="preserve"> shows how you use the </w:t>
      </w:r>
      <w:proofErr w:type="spellStart"/>
      <w:r w:rsidRPr="00EA363F">
        <w:rPr>
          <w:b/>
          <w:bCs/>
        </w:rPr>
        <w:t>HuggingFaceEndPoint</w:t>
      </w:r>
      <w:proofErr w:type="spellEnd"/>
      <w:r>
        <w:t xml:space="preserve"> class to use the </w:t>
      </w:r>
      <w:proofErr w:type="spellStart"/>
      <w:r w:rsidRPr="00D94072">
        <w:rPr>
          <w:b/>
          <w:bCs/>
        </w:rPr>
        <w:t>tiiuae</w:t>
      </w:r>
      <w:proofErr w:type="spellEnd"/>
      <w:r w:rsidRPr="00D94072">
        <w:rPr>
          <w:b/>
          <w:bCs/>
        </w:rPr>
        <w:t>/falcon-7b-instruct</w:t>
      </w:r>
      <w:r>
        <w:t xml:space="preserve"> model to answer questions. </w:t>
      </w:r>
    </w:p>
    <w:p w14:paraId="7D177304" w14:textId="77777777" w:rsidR="00CB2F88" w:rsidRDefault="00CB2F88" w:rsidP="00CB2F88">
      <w:pPr>
        <w:pStyle w:val="BodyText"/>
      </w:pPr>
    </w:p>
    <w:p w14:paraId="19539786" w14:textId="77777777" w:rsidR="00CB2F88" w:rsidRDefault="00CB2F88" w:rsidP="00CB2F88">
      <w:pPr>
        <w:pStyle w:val="PullQuote"/>
      </w:pPr>
      <w:r w:rsidRPr="00D94072">
        <w:t>The </w:t>
      </w:r>
      <w:proofErr w:type="spellStart"/>
      <w:r w:rsidRPr="00D94072">
        <w:t>tiiuae</w:t>
      </w:r>
      <w:proofErr w:type="spellEnd"/>
      <w:r w:rsidRPr="00D94072">
        <w:t xml:space="preserve">/falcon-7b-instruct model is a large language model developed by the Technology Innovation Institute, featuring approximately 7 billion parameters designed for instruction-based tasks. It excels in understanding and following instructions, making it suitable for various natural language processing applications such as </w:t>
      </w:r>
      <w:r w:rsidRPr="00D94072">
        <w:lastRenderedPageBreak/>
        <w:t>answering questions, generating text, summarizing content, and engaging in dialogue.</w:t>
      </w:r>
    </w:p>
    <w:p w14:paraId="36E8A717" w14:textId="77777777" w:rsidR="00CB2F88" w:rsidRPr="00D94072" w:rsidRDefault="00CB2F88" w:rsidP="00CB2F88">
      <w:pPr>
        <w:pStyle w:val="BodyText"/>
      </w:pPr>
    </w:p>
    <w:p w14:paraId="31731F56" w14:textId="5DF9CA87" w:rsidR="00CB2F88" w:rsidRDefault="00CB2F88" w:rsidP="00CB2F88">
      <w:pPr>
        <w:pStyle w:val="BodyText"/>
      </w:pPr>
      <w:r>
        <w:t xml:space="preserve">Note that when you use the </w:t>
      </w:r>
      <w:proofErr w:type="spellStart"/>
      <w:r w:rsidRPr="00EA363F">
        <w:rPr>
          <w:b/>
          <w:bCs/>
        </w:rPr>
        <w:t>HuggingFaceEndPoint</w:t>
      </w:r>
      <w:proofErr w:type="spellEnd"/>
      <w:r>
        <w:t xml:space="preserve"> class, the inferencing is performed on Hugging Face’s server.</w:t>
      </w:r>
      <w:r w:rsidR="00EE4F3A">
        <w:t xml:space="preserve"> </w:t>
      </w:r>
      <w:r>
        <w:t>You will see the following printout from the application:</w:t>
      </w:r>
    </w:p>
    <w:p w14:paraId="2885F598" w14:textId="77777777" w:rsidR="00CB2F88" w:rsidRDefault="00CB2F88" w:rsidP="00CB2F88">
      <w:pPr>
        <w:pStyle w:val="BodyText"/>
      </w:pPr>
    </w:p>
    <w:p w14:paraId="362B8968" w14:textId="32666FF0" w:rsidR="00CB2F88" w:rsidRPr="00610671" w:rsidRDefault="00CB2F88" w:rsidP="00610671">
      <w:pPr>
        <w:pStyle w:val="BodyText"/>
        <w:ind w:left="720"/>
        <w:rPr>
          <w:lang w:val="en-SG"/>
        </w:rPr>
      </w:pPr>
      <w:r w:rsidRPr="00610671">
        <w:rPr>
          <w:lang w:val="en-SG"/>
        </w:rPr>
        <w:t>\</w:t>
      </w:r>
      <w:commentRangeStart w:id="15"/>
      <w:proofErr w:type="spellStart"/>
      <w:r w:rsidRPr="00610671">
        <w:rPr>
          <w:lang w:val="en-SG"/>
        </w:rPr>
        <w:t>nSteve</w:t>
      </w:r>
      <w:proofErr w:type="spellEnd"/>
      <w:r w:rsidRPr="00610671">
        <w:rPr>
          <w:lang w:val="en-SG"/>
        </w:rPr>
        <w:t xml:space="preserve"> </w:t>
      </w:r>
      <w:commentRangeEnd w:id="15"/>
      <w:r w:rsidR="00610671">
        <w:rPr>
          <w:rStyle w:val="CommentReference"/>
          <w:rFonts w:ascii="Verdana" w:hAnsi="Verdana"/>
        </w:rPr>
        <w:commentReference w:id="15"/>
      </w:r>
      <w:r w:rsidRPr="00610671">
        <w:rPr>
          <w:lang w:val="en-SG"/>
        </w:rPr>
        <w:t>Jobs was an American entrepreneur who co-founded Apple Inc. and was instrumental in the creation of the personal computer and the development of the digital media industry. He is widely considered one of the most influential innovators of the 20th century.</w:t>
      </w:r>
    </w:p>
    <w:p w14:paraId="3F4335AB" w14:textId="77777777" w:rsidR="00CB2F88" w:rsidRPr="00EB3323" w:rsidRDefault="00CB2F88" w:rsidP="00CB2F88">
      <w:pPr>
        <w:pStyle w:val="BodyText"/>
        <w:rPr>
          <w:i/>
          <w:iCs/>
          <w:lang w:val="en-SG"/>
        </w:rPr>
      </w:pPr>
    </w:p>
    <w:p w14:paraId="106EC7A0" w14:textId="77777777" w:rsidR="00CB2F88" w:rsidRDefault="00CB2F88" w:rsidP="00CB2F88">
      <w:pPr>
        <w:pStyle w:val="Heading2"/>
      </w:pPr>
      <w:bookmarkStart w:id="16" w:name="_Toc181719448"/>
      <w:r>
        <w:t>Implementing RAG with LangChain</w:t>
      </w:r>
      <w:bookmarkEnd w:id="16"/>
    </w:p>
    <w:p w14:paraId="04ED0B30" w14:textId="5C2AE320" w:rsidR="00CB2F88" w:rsidRDefault="00CB2F88" w:rsidP="00CB2F88">
      <w:pPr>
        <w:pStyle w:val="BodyText"/>
      </w:pPr>
      <w:r w:rsidRPr="00EE002C">
        <w:t xml:space="preserve">Retrieval-Augmented Generation (RAG) is a robust technique in natural language processing that synergizes the retrieval of relevant information with the generation of contextually appropriate responses. This combination enhances tasks such as question answering, dialogue generation, and content creation, allowing organizations to deliver more accurate and pertinent answers to user queries. In </w:t>
      </w:r>
      <w:r w:rsidR="00EE4F3A">
        <w:t>the</w:t>
      </w:r>
      <w:r w:rsidRPr="00EE002C">
        <w:t xml:space="preserve"> previous examples, the large language models (LLMs) u</w:t>
      </w:r>
      <w:r w:rsidR="00EE4F3A">
        <w:t>s</w:t>
      </w:r>
      <w:r w:rsidRPr="00EE002C">
        <w:t>ed were pre-trained on a static dataset, which restricts their knowledge to the information available at the time of training. This limitation can hinder their ability to provide up-to-date or specific answers, especially when dealing with rapidly changing information or niche topics. RAG addresses this challenge by integrating real-time data retrieval, enabling models to access and incorporate fresh information into their responses.</w:t>
      </w:r>
    </w:p>
    <w:p w14:paraId="14D2DD8C" w14:textId="77777777" w:rsidR="00CB2F88" w:rsidRDefault="00CB2F88" w:rsidP="00CB2F88">
      <w:pPr>
        <w:pStyle w:val="BodyText"/>
      </w:pPr>
    </w:p>
    <w:p w14:paraId="788A04AB" w14:textId="2C33AB4C" w:rsidR="00CB2F88" w:rsidRDefault="00CB2F88" w:rsidP="00CB2F88">
      <w:pPr>
        <w:pStyle w:val="BodyText"/>
      </w:pPr>
      <w:r w:rsidRPr="000756D9">
        <w:t>In this section, I</w:t>
      </w:r>
      <w:r w:rsidR="00EE4F3A">
        <w:t>’</w:t>
      </w:r>
      <w:r w:rsidRPr="000756D9">
        <w:t xml:space="preserve">ll guide you through the process of creating a RAG application using LangChain. In this example, </w:t>
      </w:r>
      <w:r w:rsidR="00EE4F3A">
        <w:t>I’</w:t>
      </w:r>
      <w:r w:rsidRPr="000756D9">
        <w:t>ll provide a long paragraph of text as the input and leverage a large language model (LLM) to answer questions related to that text. This approach will demonstrate how RAG can enhance the model's ability to generate accurate and contextually relevant responses by combining the retrieval of information with generative capabilities. </w:t>
      </w:r>
      <w:r w:rsidRPr="00E95CE8">
        <w:t>In a real-world scenario, this example could be expanded to handle documents stored in various formats, such as PDF, Word, or plain text. By integrating document loaders and retrieval mechanisms, the application could process and extract relevant information from these files, enabling the language model to answer questions based on a much broader range of sources. This extension makes the RAG approach especially useful for applications in knowledge management, customer support, and research, where information often exists in diverse document formats.</w:t>
      </w:r>
    </w:p>
    <w:p w14:paraId="61E218E4" w14:textId="77777777" w:rsidR="00CB2F88" w:rsidRDefault="00CB2F88" w:rsidP="00CB2F88">
      <w:pPr>
        <w:pStyle w:val="BodyText"/>
      </w:pPr>
    </w:p>
    <w:p w14:paraId="39E1DDF0" w14:textId="77777777" w:rsidR="00CB2F88" w:rsidRPr="00781AA0" w:rsidRDefault="00CB2F88" w:rsidP="00CB2F88">
      <w:pPr>
        <w:pStyle w:val="Heading3"/>
      </w:pPr>
      <w:bookmarkStart w:id="17" w:name="_Toc181719449"/>
      <w:r>
        <w:t>Installing the Libraries</w:t>
      </w:r>
      <w:bookmarkEnd w:id="17"/>
    </w:p>
    <w:p w14:paraId="20C37984" w14:textId="77777777" w:rsidR="00CB2F88" w:rsidRDefault="00CB2F88" w:rsidP="00CB2F88">
      <w:pPr>
        <w:pStyle w:val="BodyText"/>
      </w:pPr>
      <w:r>
        <w:t>For this example, you need to install the following libraries:</w:t>
      </w:r>
    </w:p>
    <w:p w14:paraId="0619881C" w14:textId="77777777" w:rsidR="00CB2F88" w:rsidRDefault="00CB2F88" w:rsidP="00CB2F88">
      <w:pPr>
        <w:pStyle w:val="BodyText"/>
      </w:pPr>
    </w:p>
    <w:p w14:paraId="1C8754C5" w14:textId="77777777" w:rsidR="00CB2F88" w:rsidRDefault="00CB2F88" w:rsidP="00CB2F88">
      <w:pPr>
        <w:pStyle w:val="CodeSnippet"/>
      </w:pPr>
      <w:r w:rsidRPr="00775E38">
        <w:t>!pip install langchain docarray tiktoken</w:t>
      </w:r>
    </w:p>
    <w:p w14:paraId="0ECBBEB2" w14:textId="77777777" w:rsidR="00CB2F88" w:rsidRDefault="00CB2F88" w:rsidP="00CB2F88">
      <w:pPr>
        <w:pStyle w:val="BodyText"/>
      </w:pPr>
    </w:p>
    <w:p w14:paraId="395F5DD3" w14:textId="77777777" w:rsidR="00CB2F88" w:rsidRDefault="00CB2F88" w:rsidP="00CB2F88">
      <w:pPr>
        <w:pStyle w:val="BodyText"/>
      </w:pPr>
      <w:r>
        <w:t>Once the libraries are installed, import the relevant modules:</w:t>
      </w:r>
    </w:p>
    <w:p w14:paraId="1A9F331C" w14:textId="77777777" w:rsidR="00CB2F88" w:rsidRDefault="00CB2F88" w:rsidP="00CB2F88">
      <w:pPr>
        <w:pStyle w:val="BodyText"/>
      </w:pPr>
    </w:p>
    <w:p w14:paraId="68786946" w14:textId="77777777" w:rsidR="00CB2F88" w:rsidRDefault="00CB2F88" w:rsidP="00CB2F88">
      <w:pPr>
        <w:pStyle w:val="CodeSnippet"/>
      </w:pPr>
      <w:r>
        <w:t>from langchain_community.vectorstores import \</w:t>
      </w:r>
    </w:p>
    <w:p w14:paraId="6E6B93CB" w14:textId="77777777" w:rsidR="00CB2F88" w:rsidRDefault="00CB2F88" w:rsidP="00CB2F88">
      <w:pPr>
        <w:pStyle w:val="CodeSnippet"/>
      </w:pPr>
      <w:r>
        <w:t xml:space="preserve">    DocArrayInMemorySearch</w:t>
      </w:r>
    </w:p>
    <w:p w14:paraId="3011CC22" w14:textId="77777777" w:rsidR="00CB2F88" w:rsidRDefault="00CB2F88" w:rsidP="00CB2F88">
      <w:pPr>
        <w:pStyle w:val="CodeSnippet"/>
      </w:pPr>
      <w:r>
        <w:t>from langchain_core.output_parsers import \</w:t>
      </w:r>
    </w:p>
    <w:p w14:paraId="35D0F1B8" w14:textId="77777777" w:rsidR="00CB2F88" w:rsidRDefault="00CB2F88" w:rsidP="00CB2F88">
      <w:pPr>
        <w:pStyle w:val="CodeSnippet"/>
      </w:pPr>
      <w:r>
        <w:t xml:space="preserve">    StrOutputParser</w:t>
      </w:r>
    </w:p>
    <w:p w14:paraId="09E26FFA" w14:textId="77777777" w:rsidR="0067627A" w:rsidRDefault="00CB2F88" w:rsidP="00CB2F88">
      <w:pPr>
        <w:pStyle w:val="CodeSnippet"/>
      </w:pPr>
      <w:r>
        <w:t xml:space="preserve">from langchain_core.prompts import </w:t>
      </w:r>
      <w:r w:rsidR="0067627A">
        <w:t>\</w:t>
      </w:r>
    </w:p>
    <w:p w14:paraId="2BD5F09E" w14:textId="543842BF" w:rsidR="00CB2F88" w:rsidRDefault="0067627A" w:rsidP="00CB2F88">
      <w:pPr>
        <w:pStyle w:val="CodeSnippet"/>
      </w:pPr>
      <w:r>
        <w:t xml:space="preserve">    </w:t>
      </w:r>
      <w:r w:rsidR="00CB2F88">
        <w:t>ChatPromptTemplate</w:t>
      </w:r>
    </w:p>
    <w:p w14:paraId="497CAFE5" w14:textId="77777777" w:rsidR="00CB2F88" w:rsidRDefault="00CB2F88" w:rsidP="00CB2F88">
      <w:pPr>
        <w:pStyle w:val="CodeSnippet"/>
      </w:pPr>
      <w:r>
        <w:t>from langchain_core.runnables import \</w:t>
      </w:r>
    </w:p>
    <w:p w14:paraId="4F74BD81" w14:textId="77777777" w:rsidR="00CB2F88" w:rsidRDefault="00CB2F88" w:rsidP="00CB2F88">
      <w:pPr>
        <w:pStyle w:val="CodeSnippet"/>
      </w:pPr>
      <w:r>
        <w:t xml:space="preserve">    RunnableParallel, RunnablePassthrough</w:t>
      </w:r>
    </w:p>
    <w:p w14:paraId="4C96EB7C" w14:textId="77777777" w:rsidR="00CB2F88" w:rsidRDefault="00CB2F88" w:rsidP="00CB2F88">
      <w:pPr>
        <w:pStyle w:val="CodeSnippet"/>
      </w:pPr>
      <w:r>
        <w:t>from langchain_openai import OpenAIEmbeddings</w:t>
      </w:r>
    </w:p>
    <w:p w14:paraId="54D4C3EB" w14:textId="77777777" w:rsidR="00CB2F88" w:rsidRDefault="00CB2F88" w:rsidP="00CB2F88">
      <w:pPr>
        <w:pStyle w:val="CodeSnippet"/>
      </w:pPr>
      <w:r>
        <w:t>from langchain_openai import ChatOpenAI</w:t>
      </w:r>
    </w:p>
    <w:p w14:paraId="016D0057" w14:textId="77777777" w:rsidR="00CB2F88" w:rsidRDefault="00CB2F88" w:rsidP="00CB2F88">
      <w:pPr>
        <w:pStyle w:val="CodeSnippet"/>
      </w:pPr>
      <w:r w:rsidRPr="00221040">
        <w:t>import os</w:t>
      </w:r>
    </w:p>
    <w:p w14:paraId="4DB2C7A5" w14:textId="77777777" w:rsidR="00CB2F88" w:rsidRDefault="00CB2F88" w:rsidP="00CB2F88">
      <w:pPr>
        <w:pStyle w:val="BodyText"/>
      </w:pPr>
    </w:p>
    <w:p w14:paraId="5EA1EE11" w14:textId="77777777" w:rsidR="00CB2F88" w:rsidRDefault="00CB2F88" w:rsidP="00CB2F88">
      <w:pPr>
        <w:pStyle w:val="BodyText"/>
      </w:pPr>
      <w:r>
        <w:t>You also need to ensure that your OpenAI API key is set:</w:t>
      </w:r>
    </w:p>
    <w:p w14:paraId="0536E16A" w14:textId="77777777" w:rsidR="00CB2F88" w:rsidRDefault="00CB2F88" w:rsidP="00CB2F88">
      <w:pPr>
        <w:pStyle w:val="BodyText"/>
      </w:pPr>
    </w:p>
    <w:p w14:paraId="25724DD1" w14:textId="77777777" w:rsidR="00CB2F88" w:rsidRDefault="00CB2F88" w:rsidP="00CB2F88">
      <w:pPr>
        <w:pStyle w:val="CodeSnippet"/>
      </w:pPr>
      <w:r>
        <w:t># replace with your own API Key</w:t>
      </w:r>
    </w:p>
    <w:p w14:paraId="2D200825" w14:textId="77777777" w:rsidR="00CB2F88" w:rsidRDefault="00CB2F88" w:rsidP="00CB2F88">
      <w:pPr>
        <w:pStyle w:val="CodeSnippet"/>
      </w:pPr>
      <w:r>
        <w:t>os.environ['OPENAI_API_KEY'] = "OpenAI API Key"</w:t>
      </w:r>
    </w:p>
    <w:p w14:paraId="40E53647" w14:textId="77777777" w:rsidR="00CB2F88" w:rsidRDefault="00CB2F88" w:rsidP="00CB2F88">
      <w:pPr>
        <w:pStyle w:val="BodyText"/>
      </w:pPr>
    </w:p>
    <w:p w14:paraId="34601C88" w14:textId="77777777" w:rsidR="00CB2F88" w:rsidRPr="00781AA0" w:rsidRDefault="00CB2F88" w:rsidP="00CB2F88">
      <w:pPr>
        <w:pStyle w:val="Heading3"/>
      </w:pPr>
      <w:bookmarkStart w:id="18" w:name="_Toc181719450"/>
      <w:r>
        <w:t>Defining the Text</w:t>
      </w:r>
      <w:bookmarkEnd w:id="18"/>
    </w:p>
    <w:p w14:paraId="663365F8" w14:textId="574A6DD8" w:rsidR="00CB2F88" w:rsidRDefault="00CB2F88" w:rsidP="00CB2F88">
      <w:pPr>
        <w:pStyle w:val="BodyText"/>
      </w:pPr>
      <w:r>
        <w:t xml:space="preserve">Next, define a variable </w:t>
      </w:r>
      <w:r w:rsidRPr="00756849">
        <w:t>called </w:t>
      </w:r>
      <w:r w:rsidRPr="00756849">
        <w:rPr>
          <w:b/>
          <w:bCs/>
        </w:rPr>
        <w:t>text</w:t>
      </w:r>
      <w:r w:rsidRPr="00756849">
        <w:t> </w:t>
      </w:r>
      <w:r>
        <w:t xml:space="preserve">(see </w:t>
      </w:r>
      <w:r w:rsidRPr="00EE4F3A">
        <w:rPr>
          <w:b/>
          <w:bCs/>
        </w:rPr>
        <w:t>Listing 7</w:t>
      </w:r>
      <w:r>
        <w:t xml:space="preserve">) </w:t>
      </w:r>
      <w:r w:rsidRPr="00756849">
        <w:t xml:space="preserve">to store a paragraph that provides information about </w:t>
      </w:r>
      <w:r w:rsidRPr="00EE4F3A">
        <w:t>diabetes</w:t>
      </w:r>
      <w:r w:rsidRPr="00756849">
        <w:t xml:space="preserve">. </w:t>
      </w:r>
      <w:r w:rsidR="00EE4F3A">
        <w:t>You’</w:t>
      </w:r>
      <w:r w:rsidRPr="00756849">
        <w:t xml:space="preserve">ll use this paragraph as the reference content for </w:t>
      </w:r>
      <w:r w:rsidR="00EE4F3A">
        <w:t>the</w:t>
      </w:r>
      <w:r w:rsidRPr="00756849">
        <w:t xml:space="preserve"> Retrieval-Augmented Generation (RAG) application, allowing the model to answer questions based on this specific text.</w:t>
      </w:r>
    </w:p>
    <w:p w14:paraId="5CDBCFC1" w14:textId="77777777" w:rsidR="00CB2F88" w:rsidRDefault="00CB2F88" w:rsidP="00CB2F88">
      <w:pPr>
        <w:pStyle w:val="BodyText"/>
      </w:pPr>
    </w:p>
    <w:p w14:paraId="77BE1832" w14:textId="77777777" w:rsidR="00CB2F88" w:rsidRPr="00781AA0" w:rsidRDefault="00CB2F88" w:rsidP="00CB2F88">
      <w:pPr>
        <w:pStyle w:val="Heading3"/>
      </w:pPr>
      <w:bookmarkStart w:id="19" w:name="_Toc181719451"/>
      <w:r>
        <w:t>Steps to Performing RAG</w:t>
      </w:r>
      <w:bookmarkEnd w:id="19"/>
    </w:p>
    <w:p w14:paraId="52B32462" w14:textId="77777777" w:rsidR="00CB2F88" w:rsidRDefault="00CB2F88" w:rsidP="00CB2F88">
      <w:pPr>
        <w:pStyle w:val="BodyText"/>
        <w:rPr>
          <w:lang w:val="en-SG"/>
        </w:rPr>
      </w:pPr>
      <w:r w:rsidRPr="009053EA">
        <w:rPr>
          <w:lang w:val="en-SG"/>
        </w:rPr>
        <w:t>To get a large language model (LLM) to answer questions based on a specific document, follow these steps:</w:t>
      </w:r>
    </w:p>
    <w:p w14:paraId="3D87A4EF" w14:textId="77777777" w:rsidR="00CB2F88" w:rsidRPr="009053EA" w:rsidRDefault="00CB2F88" w:rsidP="00CB2F88">
      <w:pPr>
        <w:pStyle w:val="BodyText"/>
        <w:rPr>
          <w:lang w:val="en-SG"/>
        </w:rPr>
      </w:pPr>
    </w:p>
    <w:p w14:paraId="17CF3CCB" w14:textId="5E93DE9B" w:rsidR="00CB2F88" w:rsidRPr="009053EA" w:rsidRDefault="00CB2F88" w:rsidP="00CB2F88">
      <w:pPr>
        <w:pStyle w:val="BodyText"/>
        <w:numPr>
          <w:ilvl w:val="0"/>
          <w:numId w:val="7"/>
        </w:numPr>
        <w:rPr>
          <w:lang w:val="en-SG"/>
        </w:rPr>
      </w:pPr>
      <w:r w:rsidRPr="009053EA">
        <w:rPr>
          <w:b/>
          <w:bCs/>
          <w:lang w:val="en-SG"/>
        </w:rPr>
        <w:t xml:space="preserve">Perform </w:t>
      </w:r>
      <w:r w:rsidR="00EE4F3A">
        <w:rPr>
          <w:b/>
          <w:bCs/>
          <w:lang w:val="en-SG"/>
        </w:rPr>
        <w:t>w</w:t>
      </w:r>
      <w:r w:rsidRPr="009053EA">
        <w:rPr>
          <w:b/>
          <w:bCs/>
          <w:lang w:val="en-SG"/>
        </w:rPr>
        <w:t xml:space="preserve">ord </w:t>
      </w:r>
      <w:r w:rsidR="00EE4F3A">
        <w:rPr>
          <w:b/>
          <w:bCs/>
          <w:lang w:val="en-SG"/>
        </w:rPr>
        <w:t>v</w:t>
      </w:r>
      <w:r w:rsidRPr="009053EA">
        <w:rPr>
          <w:b/>
          <w:bCs/>
          <w:lang w:val="en-SG"/>
        </w:rPr>
        <w:t xml:space="preserve">ector </w:t>
      </w:r>
      <w:r w:rsidR="00EE4F3A">
        <w:rPr>
          <w:b/>
          <w:bCs/>
          <w:lang w:val="en-SG"/>
        </w:rPr>
        <w:t>e</w:t>
      </w:r>
      <w:r w:rsidRPr="009053EA">
        <w:rPr>
          <w:b/>
          <w:bCs/>
          <w:lang w:val="en-SG"/>
        </w:rPr>
        <w:t xml:space="preserve">mbeddings on the </w:t>
      </w:r>
      <w:r w:rsidR="00EE4F3A">
        <w:rPr>
          <w:b/>
          <w:bCs/>
          <w:lang w:val="en-SG"/>
        </w:rPr>
        <w:t>d</w:t>
      </w:r>
      <w:r w:rsidRPr="009053EA">
        <w:rPr>
          <w:b/>
          <w:bCs/>
          <w:lang w:val="en-SG"/>
        </w:rPr>
        <w:t>ocument</w:t>
      </w:r>
      <w:r w:rsidRPr="009053EA">
        <w:rPr>
          <w:lang w:val="en-SG"/>
        </w:rPr>
        <w:t>: Word vector embeddings convert the document text into a numerical representation that captures the semantic meaning of the words and sentences. This allows the model to understand relationships between concepts in the document, making it easier to retrieve relevant information. Each sentence or passage is transformed into a vector, which helps locate information relevant to the question.</w:t>
      </w:r>
    </w:p>
    <w:p w14:paraId="045BF4AB" w14:textId="6EEC9A9B" w:rsidR="00CB2F88" w:rsidRPr="009053EA" w:rsidRDefault="00CB2F88" w:rsidP="00CB2F88">
      <w:pPr>
        <w:pStyle w:val="BodyText"/>
        <w:numPr>
          <w:ilvl w:val="0"/>
          <w:numId w:val="7"/>
        </w:numPr>
        <w:rPr>
          <w:lang w:val="en-SG"/>
        </w:rPr>
      </w:pPr>
      <w:r w:rsidRPr="009053EA">
        <w:rPr>
          <w:b/>
          <w:bCs/>
          <w:lang w:val="en-SG"/>
        </w:rPr>
        <w:t xml:space="preserve">Store the </w:t>
      </w:r>
      <w:r w:rsidR="00EE4F3A">
        <w:rPr>
          <w:b/>
          <w:bCs/>
          <w:lang w:val="en-SG"/>
        </w:rPr>
        <w:t>e</w:t>
      </w:r>
      <w:r w:rsidRPr="009053EA">
        <w:rPr>
          <w:b/>
          <w:bCs/>
          <w:lang w:val="en-SG"/>
        </w:rPr>
        <w:t xml:space="preserve">mbeddings in a </w:t>
      </w:r>
      <w:r w:rsidR="00EE4F3A">
        <w:rPr>
          <w:b/>
          <w:bCs/>
          <w:lang w:val="en-SG"/>
        </w:rPr>
        <w:t>v</w:t>
      </w:r>
      <w:r w:rsidRPr="009053EA">
        <w:rPr>
          <w:b/>
          <w:bCs/>
          <w:lang w:val="en-SG"/>
        </w:rPr>
        <w:t xml:space="preserve">ector </w:t>
      </w:r>
      <w:r w:rsidR="00EE4F3A">
        <w:rPr>
          <w:b/>
          <w:bCs/>
          <w:lang w:val="en-SG"/>
        </w:rPr>
        <w:t>d</w:t>
      </w:r>
      <w:r w:rsidRPr="009053EA">
        <w:rPr>
          <w:b/>
          <w:bCs/>
          <w:lang w:val="en-SG"/>
        </w:rPr>
        <w:t>atabase</w:t>
      </w:r>
      <w:r w:rsidRPr="009053EA">
        <w:rPr>
          <w:lang w:val="en-SG"/>
        </w:rPr>
        <w:t xml:space="preserve">: After creating embeddings for each segment of the document, store them in a vector database (e.g., Pinecone, </w:t>
      </w:r>
      <w:proofErr w:type="spellStart"/>
      <w:r w:rsidRPr="009053EA">
        <w:rPr>
          <w:lang w:val="en-SG"/>
        </w:rPr>
        <w:t>Weaviate</w:t>
      </w:r>
      <w:proofErr w:type="spellEnd"/>
      <w:r w:rsidRPr="009053EA">
        <w:rPr>
          <w:lang w:val="en-SG"/>
        </w:rPr>
        <w:t>, or FAISS). This database indexes the embeddings, enabling quick and efficient retrieval based on semantic similarity.</w:t>
      </w:r>
    </w:p>
    <w:p w14:paraId="56C5EB15" w14:textId="66245558" w:rsidR="00CB2F88" w:rsidRPr="009053EA" w:rsidRDefault="00CB2F88" w:rsidP="00CB2F88">
      <w:pPr>
        <w:pStyle w:val="BodyText"/>
        <w:numPr>
          <w:ilvl w:val="0"/>
          <w:numId w:val="7"/>
        </w:numPr>
        <w:rPr>
          <w:lang w:val="en-SG"/>
        </w:rPr>
      </w:pPr>
      <w:r w:rsidRPr="009053EA">
        <w:rPr>
          <w:b/>
          <w:bCs/>
          <w:lang w:val="en-SG"/>
        </w:rPr>
        <w:t xml:space="preserve">Retrieve </w:t>
      </w:r>
      <w:r w:rsidR="00EE4F3A">
        <w:rPr>
          <w:b/>
          <w:bCs/>
          <w:lang w:val="en-SG"/>
        </w:rPr>
        <w:t>r</w:t>
      </w:r>
      <w:r w:rsidRPr="009053EA">
        <w:rPr>
          <w:b/>
          <w:bCs/>
          <w:lang w:val="en-SG"/>
        </w:rPr>
        <w:t xml:space="preserve">elevant </w:t>
      </w:r>
      <w:r w:rsidR="00EE4F3A">
        <w:rPr>
          <w:b/>
          <w:bCs/>
          <w:lang w:val="en-SG"/>
        </w:rPr>
        <w:t>d</w:t>
      </w:r>
      <w:r w:rsidRPr="009053EA">
        <w:rPr>
          <w:b/>
          <w:bCs/>
          <w:lang w:val="en-SG"/>
        </w:rPr>
        <w:t xml:space="preserve">ocument </w:t>
      </w:r>
      <w:r w:rsidR="00EE4F3A">
        <w:rPr>
          <w:b/>
          <w:bCs/>
          <w:lang w:val="en-SG"/>
        </w:rPr>
        <w:t>s</w:t>
      </w:r>
      <w:r w:rsidRPr="009053EA">
        <w:rPr>
          <w:b/>
          <w:bCs/>
          <w:lang w:val="en-SG"/>
        </w:rPr>
        <w:t>ections</w:t>
      </w:r>
      <w:r w:rsidRPr="009053EA">
        <w:rPr>
          <w:lang w:val="en-SG"/>
        </w:rPr>
        <w:t>: Search the vector database for sections of the document with embeddings similar to the question's embedding. This retrieves the most contextually relevant parts of the document.</w:t>
      </w:r>
    </w:p>
    <w:p w14:paraId="01D86FDB" w14:textId="383C653C" w:rsidR="00CB2F88" w:rsidRPr="009053EA" w:rsidRDefault="00CB2F88" w:rsidP="00CB2F88">
      <w:pPr>
        <w:pStyle w:val="BodyText"/>
        <w:numPr>
          <w:ilvl w:val="0"/>
          <w:numId w:val="7"/>
        </w:numPr>
        <w:rPr>
          <w:lang w:val="en-SG"/>
        </w:rPr>
      </w:pPr>
      <w:r w:rsidRPr="009053EA">
        <w:rPr>
          <w:b/>
          <w:bCs/>
          <w:lang w:val="en-SG"/>
        </w:rPr>
        <w:t xml:space="preserve">Pass </w:t>
      </w:r>
      <w:r w:rsidR="00EE4F3A">
        <w:rPr>
          <w:b/>
          <w:bCs/>
          <w:lang w:val="en-SG"/>
        </w:rPr>
        <w:t>r</w:t>
      </w:r>
      <w:r w:rsidRPr="009053EA">
        <w:rPr>
          <w:b/>
          <w:bCs/>
          <w:lang w:val="en-SG"/>
        </w:rPr>
        <w:t xml:space="preserve">etrieved </w:t>
      </w:r>
      <w:r w:rsidR="00EE4F3A">
        <w:rPr>
          <w:b/>
          <w:bCs/>
          <w:lang w:val="en-SG"/>
        </w:rPr>
        <w:t>s</w:t>
      </w:r>
      <w:r w:rsidRPr="009053EA">
        <w:rPr>
          <w:b/>
          <w:bCs/>
          <w:lang w:val="en-SG"/>
        </w:rPr>
        <w:t xml:space="preserve">ections to the LLM for </w:t>
      </w:r>
      <w:r w:rsidR="00EE4F3A">
        <w:rPr>
          <w:b/>
          <w:bCs/>
          <w:lang w:val="en-SG"/>
        </w:rPr>
        <w:t>a</w:t>
      </w:r>
      <w:r w:rsidRPr="009053EA">
        <w:rPr>
          <w:b/>
          <w:bCs/>
          <w:lang w:val="en-SG"/>
        </w:rPr>
        <w:t xml:space="preserve">nswer </w:t>
      </w:r>
      <w:r w:rsidR="00EE4F3A">
        <w:rPr>
          <w:b/>
          <w:bCs/>
          <w:lang w:val="en-SG"/>
        </w:rPr>
        <w:t>g</w:t>
      </w:r>
      <w:r w:rsidRPr="009053EA">
        <w:rPr>
          <w:b/>
          <w:bCs/>
          <w:lang w:val="en-SG"/>
        </w:rPr>
        <w:t>eneration</w:t>
      </w:r>
      <w:r w:rsidRPr="009053EA">
        <w:rPr>
          <w:lang w:val="en-SG"/>
        </w:rPr>
        <w:t>: Finally, pass the retrieved sections along with the question to the LLM. By doing this, the model can generate an informed answer based on the content of the document rather than relying solely on its pre-trained knowledge.</w:t>
      </w:r>
    </w:p>
    <w:p w14:paraId="6747D543" w14:textId="77777777" w:rsidR="00CB2F88" w:rsidRDefault="00CB2F88" w:rsidP="00CB2F88">
      <w:pPr>
        <w:pStyle w:val="BodyText"/>
      </w:pPr>
    </w:p>
    <w:p w14:paraId="49CD47BA" w14:textId="77777777" w:rsidR="00CB2F88" w:rsidRDefault="00CB2F88" w:rsidP="00CB2F88">
      <w:pPr>
        <w:pStyle w:val="BodyText"/>
      </w:pPr>
      <w:r w:rsidRPr="00977BAB">
        <w:rPr>
          <w:b/>
          <w:bCs/>
        </w:rPr>
        <w:t>Figure 2</w:t>
      </w:r>
      <w:r>
        <w:t xml:space="preserve"> shows the process.</w:t>
      </w:r>
    </w:p>
    <w:p w14:paraId="634599FD" w14:textId="77777777" w:rsidR="00CB2F88" w:rsidRDefault="00CB2F88" w:rsidP="00CB2F88">
      <w:pPr>
        <w:pStyle w:val="BodyText"/>
      </w:pPr>
    </w:p>
    <w:p w14:paraId="00315C93" w14:textId="77777777" w:rsidR="00CB2F88" w:rsidRDefault="00CB2F88" w:rsidP="00CB2F88">
      <w:pPr>
        <w:pStyle w:val="Figure"/>
      </w:pPr>
      <w:r w:rsidRPr="00D74796">
        <w:rPr>
          <w:noProof/>
        </w:rPr>
        <w:drawing>
          <wp:inline distT="0" distB="0" distL="0" distR="0" wp14:anchorId="32EE0011" wp14:editId="6F8553F4">
            <wp:extent cx="5631678" cy="3500803"/>
            <wp:effectExtent l="0" t="0" r="0" b="4445"/>
            <wp:docPr id="1212696143" name="Picture 1" descr="A diagram of a diagram of a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96143" name="Picture 1" descr="A diagram of a diagram of a data processing process&#10;&#10;Description automatically generated"/>
                    <pic:cNvPicPr/>
                  </pic:nvPicPr>
                  <pic:blipFill>
                    <a:blip r:embed="rId12"/>
                    <a:stretch>
                      <a:fillRect/>
                    </a:stretch>
                  </pic:blipFill>
                  <pic:spPr>
                    <a:xfrm>
                      <a:off x="0" y="0"/>
                      <a:ext cx="5643414" cy="3508098"/>
                    </a:xfrm>
                    <a:prstGeom prst="rect">
                      <a:avLst/>
                    </a:prstGeom>
                  </pic:spPr>
                </pic:pic>
              </a:graphicData>
            </a:graphic>
          </wp:inline>
        </w:drawing>
      </w:r>
    </w:p>
    <w:p w14:paraId="00B928D5" w14:textId="77777777" w:rsidR="00CB2F88" w:rsidRDefault="00CB2F88" w:rsidP="00CB2F88">
      <w:pPr>
        <w:pStyle w:val="FigureCaption"/>
      </w:pPr>
      <w:r w:rsidRPr="009D6741">
        <w:rPr>
          <w:b/>
          <w:bCs/>
        </w:rPr>
        <w:t xml:space="preserve">Figure </w:t>
      </w:r>
      <w:r>
        <w:rPr>
          <w:b/>
          <w:bCs/>
        </w:rPr>
        <w:t>2</w:t>
      </w:r>
      <w:r w:rsidRPr="009D6741">
        <w:rPr>
          <w:b/>
          <w:bCs/>
        </w:rPr>
        <w:t>:</w:t>
      </w:r>
      <w:r>
        <w:t xml:space="preserve"> Steps for performing RAG</w:t>
      </w:r>
    </w:p>
    <w:p w14:paraId="76F9A78F" w14:textId="77777777" w:rsidR="00CB2F88" w:rsidRPr="00977BAB" w:rsidRDefault="00CB2F88" w:rsidP="00CB2F88">
      <w:pPr>
        <w:pStyle w:val="BodyText"/>
      </w:pPr>
    </w:p>
    <w:p w14:paraId="629E1D0C" w14:textId="77777777" w:rsidR="00CB2F88" w:rsidRDefault="00CB2F88" w:rsidP="00CB2F88">
      <w:pPr>
        <w:pStyle w:val="Heading3"/>
      </w:pPr>
      <w:bookmarkStart w:id="20" w:name="_Toc181719452"/>
      <w:r>
        <w:lastRenderedPageBreak/>
        <w:t>Chunking with Overlaps</w:t>
      </w:r>
      <w:bookmarkEnd w:id="20"/>
    </w:p>
    <w:p w14:paraId="66CD3830" w14:textId="37777213" w:rsidR="00CB2F88" w:rsidRDefault="00CB2F88" w:rsidP="00CB2F88">
      <w:pPr>
        <w:pStyle w:val="BodyText"/>
      </w:pPr>
      <w:r w:rsidRPr="001D71E2">
        <w:t>Before performing word vector embeddings, it</w:t>
      </w:r>
      <w:r w:rsidR="00EE4F3A">
        <w:t>’</w:t>
      </w:r>
      <w:r w:rsidRPr="001D71E2">
        <w:t>s important to break down the documents into chunks because</w:t>
      </w:r>
      <w:r w:rsidR="00EE4F3A">
        <w:t xml:space="preserve"> of</w:t>
      </w:r>
      <w:r w:rsidRPr="001D71E2">
        <w:t>:</w:t>
      </w:r>
    </w:p>
    <w:p w14:paraId="69F179AE" w14:textId="77777777" w:rsidR="00CB2F88" w:rsidRPr="001D71E2" w:rsidRDefault="00CB2F88" w:rsidP="00CB2F88">
      <w:pPr>
        <w:pStyle w:val="BodyText"/>
        <w:rPr>
          <w:lang w:val="en-SG"/>
        </w:rPr>
      </w:pPr>
    </w:p>
    <w:p w14:paraId="6FD5E5CB" w14:textId="712C1A9C" w:rsidR="00CB2F88" w:rsidRPr="001D71E2" w:rsidRDefault="00CB2F88" w:rsidP="00CB2F88">
      <w:pPr>
        <w:pStyle w:val="BodyText"/>
        <w:numPr>
          <w:ilvl w:val="0"/>
          <w:numId w:val="8"/>
        </w:numPr>
        <w:rPr>
          <w:lang w:val="en-SG"/>
        </w:rPr>
      </w:pPr>
      <w:r w:rsidRPr="001D71E2">
        <w:rPr>
          <w:b/>
          <w:bCs/>
          <w:lang w:val="en-SG"/>
        </w:rPr>
        <w:t>Context Size Limits</w:t>
      </w:r>
      <w:r w:rsidRPr="001D71E2">
        <w:rPr>
          <w:lang w:val="en-SG"/>
        </w:rPr>
        <w:t xml:space="preserve">: LLMs and vector databases have constraints on the length of text they can process at once. Chunking ensures </w:t>
      </w:r>
      <w:r w:rsidR="00EE4F3A">
        <w:rPr>
          <w:lang w:val="en-SG"/>
        </w:rPr>
        <w:t xml:space="preserve">that </w:t>
      </w:r>
      <w:r w:rsidRPr="001D71E2">
        <w:rPr>
          <w:lang w:val="en-SG"/>
        </w:rPr>
        <w:t>each segment stays within these limits, preventing issues with model input size and vector database compatibility.</w:t>
      </w:r>
    </w:p>
    <w:p w14:paraId="7BDD97ED" w14:textId="77777777" w:rsidR="00CB2F88" w:rsidRPr="001D71E2" w:rsidRDefault="00CB2F88" w:rsidP="00CB2F88">
      <w:pPr>
        <w:pStyle w:val="BodyText"/>
        <w:numPr>
          <w:ilvl w:val="0"/>
          <w:numId w:val="8"/>
        </w:numPr>
        <w:rPr>
          <w:lang w:val="en-SG"/>
        </w:rPr>
      </w:pPr>
      <w:r w:rsidRPr="001D71E2">
        <w:rPr>
          <w:b/>
          <w:bCs/>
          <w:lang w:val="en-SG"/>
        </w:rPr>
        <w:t>Improved Semantic Representation</w:t>
      </w:r>
      <w:r w:rsidRPr="001D71E2">
        <w:rPr>
          <w:lang w:val="en-SG"/>
        </w:rPr>
        <w:t>: Smaller, focused chunks allow for more precise embeddings that capture specific meanings, enhancing the accuracy of similarity searches. Larger segments may combine too many ideas, making it difficult for the model to retrieve the most relevant information.</w:t>
      </w:r>
    </w:p>
    <w:p w14:paraId="7F1A509C" w14:textId="77777777" w:rsidR="00CB2F88" w:rsidRPr="001D71E2" w:rsidRDefault="00CB2F88" w:rsidP="00CB2F88">
      <w:pPr>
        <w:pStyle w:val="BodyText"/>
        <w:numPr>
          <w:ilvl w:val="0"/>
          <w:numId w:val="8"/>
        </w:numPr>
        <w:rPr>
          <w:lang w:val="en-SG"/>
        </w:rPr>
      </w:pPr>
      <w:r w:rsidRPr="001D71E2">
        <w:rPr>
          <w:b/>
          <w:bCs/>
          <w:lang w:val="en-SG"/>
        </w:rPr>
        <w:t>Efficient Retrieval</w:t>
      </w:r>
      <w:r w:rsidRPr="001D71E2">
        <w:rPr>
          <w:lang w:val="en-SG"/>
        </w:rPr>
        <w:t>: Chunking enables a more targeted retrieval process. When a user asks a question, smaller segments can be selectively retrieved based on relevance. This makes retrieval faster and prevents overwhelming the model with unnecessary information.</w:t>
      </w:r>
    </w:p>
    <w:p w14:paraId="2F937812" w14:textId="77777777" w:rsidR="00CB2F88" w:rsidRDefault="00CB2F88" w:rsidP="00CB2F88">
      <w:pPr>
        <w:pStyle w:val="BodyText"/>
      </w:pPr>
    </w:p>
    <w:p w14:paraId="477206B5" w14:textId="548D42AE" w:rsidR="00CB2F88" w:rsidRDefault="00CB2F88" w:rsidP="00CB2F88">
      <w:pPr>
        <w:pStyle w:val="BodyText"/>
      </w:pPr>
      <w:r w:rsidRPr="00977BAB">
        <w:rPr>
          <w:b/>
          <w:bCs/>
        </w:rPr>
        <w:t>Figure 3</w:t>
      </w:r>
      <w:r>
        <w:t xml:space="preserve"> shows that a document is typically broken down into chunks with </w:t>
      </w:r>
      <w:r w:rsidRPr="00EE4F3A">
        <w:t>overlap,</w:t>
      </w:r>
      <w:r w:rsidR="00EE4F3A" w:rsidRPr="00EE4F3A">
        <w:t xml:space="preserve"> </w:t>
      </w:r>
      <w:r w:rsidRPr="00EE4F3A">
        <w:t>which</w:t>
      </w:r>
      <w:r w:rsidRPr="00115ACB">
        <w:t xml:space="preserve"> involves dividing a </w:t>
      </w:r>
      <w:r>
        <w:t xml:space="preserve">block of </w:t>
      </w:r>
      <w:r w:rsidRPr="00115ACB">
        <w:t>text into segments that share a portion of their content. This method is particularly beneficial for maintaining context across adjacent chunks, ensuring that critical information is not lost during processing. By including overlapping sections, the model can better understand relationships between sentences and provide more accurate responses to queries, especially when dealing with complex topics that span multiple segments.</w:t>
      </w:r>
    </w:p>
    <w:p w14:paraId="7C78221F" w14:textId="77777777" w:rsidR="00CB2F88" w:rsidRDefault="00CB2F88" w:rsidP="00CB2F88">
      <w:pPr>
        <w:pStyle w:val="BodyText"/>
      </w:pPr>
    </w:p>
    <w:p w14:paraId="27C1ED55" w14:textId="77777777" w:rsidR="00CB2F88" w:rsidRDefault="00CB2F88" w:rsidP="00CB2F88">
      <w:pPr>
        <w:pStyle w:val="Figure"/>
      </w:pPr>
      <w:r w:rsidRPr="00DE161A">
        <w:rPr>
          <w:noProof/>
        </w:rPr>
        <w:drawing>
          <wp:inline distT="0" distB="0" distL="0" distR="0" wp14:anchorId="4EBF7422" wp14:editId="21D71F7C">
            <wp:extent cx="5306938" cy="2134358"/>
            <wp:effectExtent l="0" t="0" r="1905" b="0"/>
            <wp:docPr id="136533806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38067" name="Picture 1" descr="A diagram of a diagram&#10;&#10;Description automatically generated"/>
                    <pic:cNvPicPr/>
                  </pic:nvPicPr>
                  <pic:blipFill>
                    <a:blip r:embed="rId13"/>
                    <a:stretch>
                      <a:fillRect/>
                    </a:stretch>
                  </pic:blipFill>
                  <pic:spPr>
                    <a:xfrm>
                      <a:off x="0" y="0"/>
                      <a:ext cx="5346124" cy="2150118"/>
                    </a:xfrm>
                    <a:prstGeom prst="rect">
                      <a:avLst/>
                    </a:prstGeom>
                  </pic:spPr>
                </pic:pic>
              </a:graphicData>
            </a:graphic>
          </wp:inline>
        </w:drawing>
      </w:r>
    </w:p>
    <w:p w14:paraId="55BAA946" w14:textId="77777777" w:rsidR="00CB2F88" w:rsidRPr="003912AE" w:rsidRDefault="00CB2F88" w:rsidP="00CB2F88">
      <w:pPr>
        <w:pStyle w:val="FigureCaption"/>
      </w:pPr>
      <w:r w:rsidRPr="009D6741">
        <w:rPr>
          <w:b/>
          <w:bCs/>
        </w:rPr>
        <w:t xml:space="preserve">Figure </w:t>
      </w:r>
      <w:r>
        <w:rPr>
          <w:b/>
          <w:bCs/>
        </w:rPr>
        <w:t>3</w:t>
      </w:r>
      <w:r w:rsidRPr="009D6741">
        <w:rPr>
          <w:b/>
          <w:bCs/>
        </w:rPr>
        <w:t>:</w:t>
      </w:r>
      <w:r>
        <w:t xml:space="preserve"> Document chunking with overlap</w:t>
      </w:r>
    </w:p>
    <w:p w14:paraId="74FCC2A2" w14:textId="77777777" w:rsidR="00CB2F88" w:rsidRDefault="00CB2F88" w:rsidP="00CB2F88">
      <w:pPr>
        <w:pStyle w:val="BodyText"/>
      </w:pPr>
    </w:p>
    <w:p w14:paraId="1FC3C9BF" w14:textId="77777777" w:rsidR="00CB2F88" w:rsidRDefault="00CB2F88" w:rsidP="00CB2F88">
      <w:pPr>
        <w:pStyle w:val="BodyText"/>
      </w:pPr>
      <w:r>
        <w:t xml:space="preserve">Now that you understand the process, let’s define a function named </w:t>
      </w:r>
      <w:proofErr w:type="spellStart"/>
      <w:r w:rsidRPr="003A5447">
        <w:rPr>
          <w:b/>
          <w:bCs/>
        </w:rPr>
        <w:t>split_text_with_</w:t>
      </w:r>
      <w:proofErr w:type="gramStart"/>
      <w:r w:rsidRPr="003A5447">
        <w:rPr>
          <w:b/>
          <w:bCs/>
        </w:rPr>
        <w:t>overlap</w:t>
      </w:r>
      <w:proofErr w:type="spellEnd"/>
      <w:r w:rsidRPr="003A5447">
        <w:rPr>
          <w:b/>
          <w:bCs/>
        </w:rPr>
        <w:t>(</w:t>
      </w:r>
      <w:proofErr w:type="gramEnd"/>
      <w:r w:rsidRPr="003A5447">
        <w:rPr>
          <w:b/>
          <w:bCs/>
        </w:rPr>
        <w:t>)</w:t>
      </w:r>
      <w:r>
        <w:t xml:space="preserve"> that splits a block of text into a specific chunk size with a specific number of sentence to overlap (see </w:t>
      </w:r>
      <w:r w:rsidRPr="00500955">
        <w:rPr>
          <w:b/>
          <w:bCs/>
        </w:rPr>
        <w:t>Listing 8</w:t>
      </w:r>
      <w:r>
        <w:t xml:space="preserve">). </w:t>
      </w:r>
    </w:p>
    <w:p w14:paraId="351F78D5" w14:textId="77777777" w:rsidR="00CB2F88" w:rsidRDefault="00CB2F88" w:rsidP="00CB2F88">
      <w:pPr>
        <w:pStyle w:val="BodyText"/>
      </w:pPr>
    </w:p>
    <w:p w14:paraId="136B520F" w14:textId="35FE9BC5" w:rsidR="00CB2F88" w:rsidRDefault="00CB2F88" w:rsidP="00CB2F88">
      <w:pPr>
        <w:pStyle w:val="BodyText"/>
      </w:pPr>
      <w:r>
        <w:t xml:space="preserve">The block of text is now split into 10 chunks (see </w:t>
      </w:r>
      <w:r w:rsidRPr="00977BAB">
        <w:rPr>
          <w:b/>
          <w:bCs/>
        </w:rPr>
        <w:t>Figure 4</w:t>
      </w:r>
      <w:r>
        <w:t>).</w:t>
      </w:r>
    </w:p>
    <w:p w14:paraId="6398F780" w14:textId="77777777" w:rsidR="00CB2F88" w:rsidRDefault="00CB2F88" w:rsidP="00CB2F88">
      <w:pPr>
        <w:pStyle w:val="BodyText"/>
      </w:pPr>
    </w:p>
    <w:p w14:paraId="7E5BD638" w14:textId="77777777" w:rsidR="00CB2F88" w:rsidRDefault="00CB2F88" w:rsidP="00CB2F88">
      <w:pPr>
        <w:pStyle w:val="Figure"/>
        <w:rPr>
          <w:lang w:val="en-SG"/>
        </w:rPr>
      </w:pPr>
      <w:r w:rsidRPr="00B94C10">
        <w:rPr>
          <w:noProof/>
          <w:lang w:val="en-SG"/>
        </w:rPr>
        <w:lastRenderedPageBreak/>
        <w:drawing>
          <wp:inline distT="0" distB="0" distL="0" distR="0" wp14:anchorId="06F75CFB" wp14:editId="5AB6B132">
            <wp:extent cx="4550365" cy="6981914"/>
            <wp:effectExtent l="0" t="0" r="0" b="3175"/>
            <wp:docPr id="159666485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64858" name="Picture 1" descr="A close-up of a document&#10;&#10;Description automatically generated"/>
                    <pic:cNvPicPr/>
                  </pic:nvPicPr>
                  <pic:blipFill>
                    <a:blip r:embed="rId14"/>
                    <a:stretch>
                      <a:fillRect/>
                    </a:stretch>
                  </pic:blipFill>
                  <pic:spPr>
                    <a:xfrm>
                      <a:off x="0" y="0"/>
                      <a:ext cx="4566077" cy="7006022"/>
                    </a:xfrm>
                    <a:prstGeom prst="rect">
                      <a:avLst/>
                    </a:prstGeom>
                  </pic:spPr>
                </pic:pic>
              </a:graphicData>
            </a:graphic>
          </wp:inline>
        </w:drawing>
      </w:r>
    </w:p>
    <w:p w14:paraId="243611B0" w14:textId="77777777" w:rsidR="00CB2F88" w:rsidRPr="00372791" w:rsidRDefault="00CB2F88" w:rsidP="00CB2F88">
      <w:pPr>
        <w:pStyle w:val="FigureCaption"/>
        <w:rPr>
          <w:lang w:val="en-SG"/>
        </w:rPr>
      </w:pPr>
      <w:r w:rsidRPr="00392A0A">
        <w:rPr>
          <w:b/>
          <w:bCs/>
          <w:lang w:val="en-SG"/>
        </w:rPr>
        <w:t>Figure 4:</w:t>
      </w:r>
      <w:r>
        <w:rPr>
          <w:lang w:val="en-SG"/>
        </w:rPr>
        <w:t xml:space="preserve"> The block of text is split into 10 chunks with overlaps</w:t>
      </w:r>
    </w:p>
    <w:p w14:paraId="495163C7" w14:textId="77777777" w:rsidR="00CB2F88" w:rsidRDefault="00CB2F88" w:rsidP="00CB2F88">
      <w:pPr>
        <w:pStyle w:val="BodyText"/>
      </w:pPr>
    </w:p>
    <w:p w14:paraId="526DB723" w14:textId="7C893023" w:rsidR="00CB2F88" w:rsidRDefault="00CB2F88" w:rsidP="00CB2F88">
      <w:pPr>
        <w:pStyle w:val="BodyText"/>
      </w:pPr>
      <w:r>
        <w:t>You</w:t>
      </w:r>
      <w:r w:rsidR="00500955">
        <w:t>’</w:t>
      </w:r>
      <w:r>
        <w:t xml:space="preserve">ll now use the </w:t>
      </w:r>
      <w:proofErr w:type="spellStart"/>
      <w:r w:rsidRPr="00A37D2B">
        <w:rPr>
          <w:b/>
          <w:bCs/>
        </w:rPr>
        <w:t>DocArrayInMemorySearch</w:t>
      </w:r>
      <w:proofErr w:type="spellEnd"/>
      <w:r>
        <w:t xml:space="preserve"> class to </w:t>
      </w:r>
      <w:r w:rsidRPr="00A37D2B">
        <w:t>store document embeddings in memory for efficient similarity search</w:t>
      </w:r>
      <w:r>
        <w:t>:</w:t>
      </w:r>
    </w:p>
    <w:p w14:paraId="56179E7E" w14:textId="77777777" w:rsidR="00CB2F88" w:rsidRDefault="00CB2F88" w:rsidP="00CB2F88">
      <w:pPr>
        <w:pStyle w:val="BodyText"/>
      </w:pPr>
    </w:p>
    <w:p w14:paraId="63282D60" w14:textId="77777777" w:rsidR="00CB2F88" w:rsidRDefault="00CB2F88" w:rsidP="00CB2F88">
      <w:pPr>
        <w:pStyle w:val="CodeSnippet"/>
      </w:pPr>
      <w:r w:rsidRPr="00A37D2B">
        <w:t xml:space="preserve"># creates an DocArrayInMemorySearch store and </w:t>
      </w:r>
    </w:p>
    <w:p w14:paraId="1761A168" w14:textId="77777777" w:rsidR="00CB2F88" w:rsidRPr="00A37D2B" w:rsidRDefault="00CB2F88" w:rsidP="00CB2F88">
      <w:pPr>
        <w:pStyle w:val="CodeSnippet"/>
      </w:pPr>
      <w:r>
        <w:t xml:space="preserve"># </w:t>
      </w:r>
      <w:r w:rsidRPr="00A37D2B">
        <w:t>insert data</w:t>
      </w:r>
    </w:p>
    <w:p w14:paraId="1779CAFB" w14:textId="77777777" w:rsidR="00CB2F88" w:rsidRPr="00A37D2B" w:rsidRDefault="00CB2F88" w:rsidP="00CB2F88">
      <w:pPr>
        <w:pStyle w:val="CodeSnippet"/>
      </w:pPr>
      <w:r w:rsidRPr="00A37D2B">
        <w:t>vectorstore = DocArrayInMemorySearch.from_texts(</w:t>
      </w:r>
    </w:p>
    <w:p w14:paraId="366CBB80" w14:textId="77777777" w:rsidR="00CB2F88" w:rsidRPr="00A37D2B" w:rsidRDefault="00CB2F88" w:rsidP="00CB2F88">
      <w:pPr>
        <w:pStyle w:val="CodeSnippet"/>
      </w:pPr>
      <w:r w:rsidRPr="00A37D2B">
        <w:t xml:space="preserve">    text_chunks,</w:t>
      </w:r>
    </w:p>
    <w:p w14:paraId="0461FFCF" w14:textId="77777777" w:rsidR="00CB2F88" w:rsidRPr="00A37D2B" w:rsidRDefault="00CB2F88" w:rsidP="00CB2F88">
      <w:pPr>
        <w:pStyle w:val="CodeSnippet"/>
      </w:pPr>
      <w:r w:rsidRPr="00A37D2B">
        <w:t xml:space="preserve">    embedding = OpenAIEmbeddings(),</w:t>
      </w:r>
    </w:p>
    <w:p w14:paraId="3E9F67AA" w14:textId="77777777" w:rsidR="00CB2F88" w:rsidRPr="00A37D2B" w:rsidRDefault="00CB2F88" w:rsidP="00CB2F88">
      <w:pPr>
        <w:pStyle w:val="CodeSnippet"/>
      </w:pPr>
      <w:r w:rsidRPr="00A37D2B">
        <w:t>)</w:t>
      </w:r>
    </w:p>
    <w:p w14:paraId="0458B8D5" w14:textId="77777777" w:rsidR="00CB2F88" w:rsidRDefault="00CB2F88" w:rsidP="00CB2F88">
      <w:pPr>
        <w:pStyle w:val="BodyText"/>
      </w:pPr>
    </w:p>
    <w:p w14:paraId="5AB76F36" w14:textId="1C676730" w:rsidR="00CB2F88" w:rsidRDefault="00CB2F88" w:rsidP="00CB2F88">
      <w:pPr>
        <w:pStyle w:val="BodyText"/>
      </w:pPr>
      <w:r>
        <w:t>You</w:t>
      </w:r>
      <w:r w:rsidR="00500955">
        <w:t>’</w:t>
      </w:r>
      <w:r>
        <w:t xml:space="preserve">ll use the chunks that you have created and perform word vector embeddings using the </w:t>
      </w:r>
      <w:proofErr w:type="spellStart"/>
      <w:r w:rsidRPr="00E64956">
        <w:rPr>
          <w:b/>
          <w:bCs/>
        </w:rPr>
        <w:t>OpenAIEmbeddings</w:t>
      </w:r>
      <w:proofErr w:type="spellEnd"/>
      <w:r>
        <w:t xml:space="preserve"> class.</w:t>
      </w:r>
    </w:p>
    <w:p w14:paraId="561CDDA9" w14:textId="77777777" w:rsidR="00CB2F88" w:rsidRDefault="00CB2F88" w:rsidP="00CB2F88">
      <w:pPr>
        <w:pStyle w:val="BodyText"/>
      </w:pPr>
    </w:p>
    <w:p w14:paraId="2C70866B" w14:textId="77777777" w:rsidR="00CB2F88" w:rsidRDefault="00CB2F88" w:rsidP="00CB2F88">
      <w:pPr>
        <w:pStyle w:val="PullQuote"/>
      </w:pPr>
      <w:proofErr w:type="spellStart"/>
      <w:r w:rsidRPr="00662E34">
        <w:lastRenderedPageBreak/>
        <w:t>OpenAIEmbeddings</w:t>
      </w:r>
      <w:proofErr w:type="spellEnd"/>
      <w:r w:rsidRPr="00662E34">
        <w:t> is a class provided by LangChain that allows you to generate vector embeddings for text using OpenAI's models. These embeddings are vector representations that capture the semantic meaning of the text, enabling efficient similarity searches, document retrieval, and other natural language processing (NLP) tasks where understanding the meaning of text is crucial.</w:t>
      </w:r>
    </w:p>
    <w:p w14:paraId="73E19188" w14:textId="77777777" w:rsidR="00CB2F88" w:rsidRPr="00662E34" w:rsidRDefault="00CB2F88" w:rsidP="00CB2F88">
      <w:pPr>
        <w:pStyle w:val="BodyText"/>
      </w:pPr>
    </w:p>
    <w:p w14:paraId="2F99065E" w14:textId="77777777" w:rsidR="00CB2F88" w:rsidRPr="00781AA0" w:rsidRDefault="00CB2F88" w:rsidP="00CB2F88">
      <w:pPr>
        <w:pStyle w:val="Heading3"/>
      </w:pPr>
      <w:bookmarkStart w:id="21" w:name="_Toc181719453"/>
      <w:r>
        <w:t>Creating a Retriever Object</w:t>
      </w:r>
      <w:bookmarkEnd w:id="21"/>
    </w:p>
    <w:p w14:paraId="1C9616A6" w14:textId="77777777" w:rsidR="00CB2F88" w:rsidRDefault="00CB2F88" w:rsidP="00CB2F88">
      <w:pPr>
        <w:pStyle w:val="BodyText"/>
      </w:pPr>
      <w:r>
        <w:t>You can now convert the vector store into a retriever object, which can be used to search and retrieve relevant documents based on a query:</w:t>
      </w:r>
    </w:p>
    <w:p w14:paraId="44EF9142" w14:textId="77777777" w:rsidR="00CB2F88" w:rsidRDefault="00CB2F88" w:rsidP="00CB2F88">
      <w:pPr>
        <w:pStyle w:val="BodyText"/>
      </w:pPr>
    </w:p>
    <w:p w14:paraId="35A4583C" w14:textId="77777777" w:rsidR="00CB2F88" w:rsidRDefault="00CB2F88" w:rsidP="00CB2F88">
      <w:pPr>
        <w:pStyle w:val="CodeSnippet"/>
      </w:pPr>
      <w:r>
        <w:t>retriever = vectorstore.as_retriever()</w:t>
      </w:r>
    </w:p>
    <w:p w14:paraId="7CD9C5AB" w14:textId="77777777" w:rsidR="00CB2F88" w:rsidRDefault="00CB2F88" w:rsidP="00CB2F88">
      <w:pPr>
        <w:pStyle w:val="BodyText"/>
      </w:pPr>
    </w:p>
    <w:p w14:paraId="49812316" w14:textId="77777777" w:rsidR="00CB2F88" w:rsidRDefault="00CB2F88" w:rsidP="00CB2F88">
      <w:pPr>
        <w:pStyle w:val="PullQuote"/>
      </w:pPr>
      <w:r w:rsidRPr="00BF05AA">
        <w:t>A retriever object is a component designed to fetch relevant information from a dataset, document collection, or knowledge base based on a given query or context. </w:t>
      </w:r>
    </w:p>
    <w:p w14:paraId="7A2BE778" w14:textId="77777777" w:rsidR="00CB2F88" w:rsidRPr="00BF05AA" w:rsidRDefault="00CB2F88" w:rsidP="00CB2F88">
      <w:pPr>
        <w:pStyle w:val="BodyText"/>
      </w:pPr>
    </w:p>
    <w:p w14:paraId="015BD6B1" w14:textId="77777777" w:rsidR="00CB2F88" w:rsidRDefault="00CB2F88" w:rsidP="00CB2F88">
      <w:pPr>
        <w:pStyle w:val="BodyText"/>
      </w:pPr>
      <w:r>
        <w:t>You can now create a LangChain application using the following components:</w:t>
      </w:r>
    </w:p>
    <w:p w14:paraId="3B47ED96" w14:textId="77777777" w:rsidR="00CB2F88" w:rsidRDefault="00CB2F88" w:rsidP="00CB2F88">
      <w:pPr>
        <w:pStyle w:val="BodyText"/>
      </w:pPr>
    </w:p>
    <w:p w14:paraId="5172708E" w14:textId="77777777" w:rsidR="00CB2F88" w:rsidRDefault="00CB2F88" w:rsidP="00CB2F88">
      <w:pPr>
        <w:pStyle w:val="BodyText"/>
        <w:numPr>
          <w:ilvl w:val="0"/>
          <w:numId w:val="6"/>
        </w:numPr>
      </w:pPr>
      <w:proofErr w:type="spellStart"/>
      <w:r w:rsidRPr="00B35DED">
        <w:t>RunnableParallel</w:t>
      </w:r>
      <w:proofErr w:type="spellEnd"/>
    </w:p>
    <w:p w14:paraId="2E54CD75" w14:textId="77777777" w:rsidR="00CB2F88" w:rsidRDefault="00CB2F88" w:rsidP="00CB2F88">
      <w:pPr>
        <w:pStyle w:val="BodyText"/>
        <w:numPr>
          <w:ilvl w:val="0"/>
          <w:numId w:val="6"/>
        </w:numPr>
      </w:pPr>
      <w:proofErr w:type="spellStart"/>
      <w:r>
        <w:t>PromptTemplate</w:t>
      </w:r>
      <w:proofErr w:type="spellEnd"/>
    </w:p>
    <w:p w14:paraId="065ABB21" w14:textId="77777777" w:rsidR="00CB2F88" w:rsidRDefault="00CB2F88" w:rsidP="00CB2F88">
      <w:pPr>
        <w:pStyle w:val="BodyText"/>
        <w:numPr>
          <w:ilvl w:val="0"/>
          <w:numId w:val="6"/>
        </w:numPr>
      </w:pPr>
      <w:proofErr w:type="spellStart"/>
      <w:r>
        <w:t>ChatOpenAI</w:t>
      </w:r>
      <w:proofErr w:type="spellEnd"/>
    </w:p>
    <w:p w14:paraId="61C98840" w14:textId="77777777" w:rsidR="00CB2F88" w:rsidRDefault="00CB2F88" w:rsidP="00CB2F88">
      <w:pPr>
        <w:pStyle w:val="BodyText"/>
        <w:numPr>
          <w:ilvl w:val="0"/>
          <w:numId w:val="6"/>
        </w:numPr>
      </w:pPr>
      <w:proofErr w:type="spellStart"/>
      <w:r>
        <w:t>StrOutputParser</w:t>
      </w:r>
      <w:proofErr w:type="spellEnd"/>
    </w:p>
    <w:p w14:paraId="0B7CDFFC" w14:textId="77777777" w:rsidR="00CB2F88" w:rsidRDefault="00CB2F88" w:rsidP="00CB2F88">
      <w:pPr>
        <w:pStyle w:val="BodyText"/>
      </w:pPr>
    </w:p>
    <w:p w14:paraId="50A98D21" w14:textId="77777777" w:rsidR="00CB2F88" w:rsidRDefault="00CB2F88" w:rsidP="00CB2F88">
      <w:pPr>
        <w:pStyle w:val="BodyText"/>
      </w:pPr>
      <w:r w:rsidRPr="00977BAB">
        <w:rPr>
          <w:b/>
          <w:bCs/>
        </w:rPr>
        <w:t>Listing 9</w:t>
      </w:r>
      <w:r>
        <w:t xml:space="preserve"> shows how the various components are created and then chained together.</w:t>
      </w:r>
    </w:p>
    <w:p w14:paraId="139808E0" w14:textId="77777777" w:rsidR="00CB2F88" w:rsidRDefault="00CB2F88" w:rsidP="00CB2F88">
      <w:pPr>
        <w:pStyle w:val="BodyText"/>
      </w:pPr>
    </w:p>
    <w:p w14:paraId="4A9943B4" w14:textId="77777777" w:rsidR="00CB2F88" w:rsidRDefault="00CB2F88" w:rsidP="00CB2F88">
      <w:pPr>
        <w:pStyle w:val="BodyText"/>
      </w:pPr>
      <w:r>
        <w:lastRenderedPageBreak/>
        <w:t xml:space="preserve">The component of interest here is the </w:t>
      </w:r>
      <w:proofErr w:type="spellStart"/>
      <w:r w:rsidRPr="00DC5212">
        <w:rPr>
          <w:b/>
          <w:bCs/>
        </w:rPr>
        <w:t>RunnableParallel</w:t>
      </w:r>
      <w:proofErr w:type="spellEnd"/>
      <w:r>
        <w:t xml:space="preserve"> component. </w:t>
      </w:r>
      <w:proofErr w:type="spellStart"/>
      <w:r w:rsidRPr="00817E7D">
        <w:rPr>
          <w:b/>
          <w:bCs/>
        </w:rPr>
        <w:t>RunnableParallel</w:t>
      </w:r>
      <w:proofErr w:type="spellEnd"/>
      <w:r w:rsidRPr="00817E7D">
        <w:t> is a class in LangChain that allows you to execute multiple tasks or operations in paralle</w:t>
      </w:r>
      <w:r>
        <w:t>l:</w:t>
      </w:r>
    </w:p>
    <w:p w14:paraId="74C7316B" w14:textId="77777777" w:rsidR="00CB2F88" w:rsidRDefault="00CB2F88" w:rsidP="00CB2F88">
      <w:pPr>
        <w:pStyle w:val="BodyText"/>
      </w:pPr>
    </w:p>
    <w:p w14:paraId="18BFDEB1" w14:textId="77777777" w:rsidR="00CB2F88" w:rsidRPr="00817E7D" w:rsidRDefault="00CB2F88" w:rsidP="00CB2F88">
      <w:pPr>
        <w:pStyle w:val="CodeSnippet"/>
      </w:pPr>
      <w:r w:rsidRPr="00817E7D">
        <w:t>setup_and_retrieval = RunnableParallel(</w:t>
      </w:r>
    </w:p>
    <w:p w14:paraId="13CEF9DB" w14:textId="77777777" w:rsidR="00CB2F88" w:rsidRPr="00817E7D" w:rsidRDefault="00CB2F88" w:rsidP="00CB2F88">
      <w:pPr>
        <w:pStyle w:val="CodeSnippet"/>
      </w:pPr>
      <w:r w:rsidRPr="00817E7D">
        <w:t xml:space="preserve">    { </w:t>
      </w:r>
    </w:p>
    <w:p w14:paraId="0653F9F7" w14:textId="77777777" w:rsidR="00CB2F88" w:rsidRPr="00817E7D" w:rsidRDefault="00CB2F88" w:rsidP="00CB2F88">
      <w:pPr>
        <w:pStyle w:val="CodeSnippet"/>
      </w:pPr>
      <w:r w:rsidRPr="00817E7D">
        <w:t xml:space="preserve">        "context": retriever, </w:t>
      </w:r>
    </w:p>
    <w:p w14:paraId="5EA91D12" w14:textId="77777777" w:rsidR="00CB2F88" w:rsidRPr="00817E7D" w:rsidRDefault="00CB2F88" w:rsidP="00CB2F88">
      <w:pPr>
        <w:pStyle w:val="CodeSnippet"/>
      </w:pPr>
      <w:r w:rsidRPr="00817E7D">
        <w:t xml:space="preserve">        "question": RunnablePassthrough()</w:t>
      </w:r>
    </w:p>
    <w:p w14:paraId="18CD190D" w14:textId="77777777" w:rsidR="00CB2F88" w:rsidRPr="00817E7D" w:rsidRDefault="00CB2F88" w:rsidP="00CB2F88">
      <w:pPr>
        <w:pStyle w:val="CodeSnippet"/>
      </w:pPr>
      <w:r w:rsidRPr="00817E7D">
        <w:t xml:space="preserve">    }</w:t>
      </w:r>
    </w:p>
    <w:p w14:paraId="0F46D594" w14:textId="77777777" w:rsidR="00CB2F88" w:rsidRPr="00817E7D" w:rsidRDefault="00CB2F88" w:rsidP="00CB2F88">
      <w:pPr>
        <w:pStyle w:val="CodeSnippet"/>
      </w:pPr>
      <w:r w:rsidRPr="00817E7D">
        <w:t>)</w:t>
      </w:r>
    </w:p>
    <w:p w14:paraId="2B7C37AE" w14:textId="77777777" w:rsidR="00CB2F88" w:rsidRDefault="00CB2F88" w:rsidP="00CB2F88">
      <w:pPr>
        <w:pStyle w:val="BodyText"/>
      </w:pPr>
    </w:p>
    <w:p w14:paraId="5770C86E" w14:textId="7A3AAEBF" w:rsidR="00CB2F88" w:rsidRDefault="00CB2F88" w:rsidP="00CB2F88">
      <w:pPr>
        <w:pStyle w:val="BodyText"/>
      </w:pPr>
      <w:r>
        <w:t xml:space="preserve">In </w:t>
      </w:r>
      <w:r w:rsidR="00500955">
        <w:t>this</w:t>
      </w:r>
      <w:r>
        <w:t xml:space="preserve"> implementation, the </w:t>
      </w:r>
      <w:proofErr w:type="spellStart"/>
      <w:r w:rsidRPr="00D248FA">
        <w:rPr>
          <w:b/>
          <w:bCs/>
        </w:rPr>
        <w:t>setup_and_retrieval</w:t>
      </w:r>
      <w:proofErr w:type="spellEnd"/>
      <w:r w:rsidRPr="00D248FA">
        <w:t> object</w:t>
      </w:r>
      <w:r>
        <w:t xml:space="preserve"> </w:t>
      </w:r>
      <w:proofErr w:type="gramStart"/>
      <w:r w:rsidRPr="00817E7D">
        <w:t>is</w:t>
      </w:r>
      <w:proofErr w:type="gramEnd"/>
      <w:r w:rsidRPr="00817E7D">
        <w:t xml:space="preserve"> designed to handle two parallel tasks: retrieving context from a retriever and passing through a question without any modifications</w:t>
      </w:r>
      <w:r>
        <w:t xml:space="preserve">. </w:t>
      </w:r>
    </w:p>
    <w:p w14:paraId="1CC602F9" w14:textId="77777777" w:rsidR="00CB2F88" w:rsidRDefault="00CB2F88" w:rsidP="00CB2F88">
      <w:pPr>
        <w:pStyle w:val="BodyText"/>
      </w:pPr>
    </w:p>
    <w:p w14:paraId="736CCA38" w14:textId="77777777" w:rsidR="00CB2F88" w:rsidRDefault="00CB2F88" w:rsidP="00CB2F88">
      <w:pPr>
        <w:pStyle w:val="Heading3"/>
      </w:pPr>
      <w:bookmarkStart w:id="22" w:name="_Toc181719454"/>
      <w:r>
        <w:t>Creating the Chain</w:t>
      </w:r>
      <w:bookmarkEnd w:id="22"/>
    </w:p>
    <w:p w14:paraId="220FF7A0" w14:textId="77777777" w:rsidR="00CB2F88" w:rsidRDefault="00CB2F88" w:rsidP="00CB2F88">
      <w:pPr>
        <w:pStyle w:val="BodyText"/>
      </w:pPr>
      <w:r>
        <w:t>Finally, the various components are chained together:</w:t>
      </w:r>
    </w:p>
    <w:p w14:paraId="599B7629" w14:textId="77777777" w:rsidR="00CB2F88" w:rsidRDefault="00CB2F88" w:rsidP="00CB2F88">
      <w:pPr>
        <w:pStyle w:val="BodyText"/>
      </w:pPr>
    </w:p>
    <w:p w14:paraId="3C10F636" w14:textId="77777777" w:rsidR="00CB2F88" w:rsidRDefault="00CB2F88" w:rsidP="00CB2F88">
      <w:pPr>
        <w:pStyle w:val="CodeSnippet"/>
      </w:pPr>
      <w:r>
        <w:t>chain = setup_and_retrieval | \</w:t>
      </w:r>
    </w:p>
    <w:p w14:paraId="71C23DFF" w14:textId="77777777" w:rsidR="00CB2F88" w:rsidRDefault="00CB2F88" w:rsidP="00CB2F88">
      <w:pPr>
        <w:pStyle w:val="CodeSnippet"/>
      </w:pPr>
      <w:r>
        <w:t xml:space="preserve">        prompt | \</w:t>
      </w:r>
    </w:p>
    <w:p w14:paraId="43D14B4F" w14:textId="77777777" w:rsidR="00CB2F88" w:rsidRDefault="00CB2F88" w:rsidP="00CB2F88">
      <w:pPr>
        <w:pStyle w:val="CodeSnippet"/>
      </w:pPr>
      <w:r>
        <w:t xml:space="preserve">        model | \</w:t>
      </w:r>
    </w:p>
    <w:p w14:paraId="4F42F049" w14:textId="77777777" w:rsidR="00CB2F88" w:rsidRDefault="00CB2F88" w:rsidP="00CB2F88">
      <w:pPr>
        <w:pStyle w:val="CodeSnippet"/>
      </w:pPr>
      <w:r>
        <w:t xml:space="preserve">        output_parser</w:t>
      </w:r>
    </w:p>
    <w:p w14:paraId="56091183" w14:textId="77777777" w:rsidR="00CB2F88" w:rsidRDefault="00CB2F88" w:rsidP="00CB2F88">
      <w:pPr>
        <w:pStyle w:val="BodyText"/>
      </w:pPr>
    </w:p>
    <w:p w14:paraId="34F1A522" w14:textId="77777777" w:rsidR="00CB2F88" w:rsidRDefault="00CB2F88" w:rsidP="00CB2F88">
      <w:pPr>
        <w:pStyle w:val="BodyText"/>
      </w:pPr>
      <w:r>
        <w:t>You can now start asking questions pertaining to the block of text:</w:t>
      </w:r>
    </w:p>
    <w:p w14:paraId="3558DB53" w14:textId="77777777" w:rsidR="00CB2F88" w:rsidRDefault="00CB2F88" w:rsidP="00CB2F88">
      <w:pPr>
        <w:pStyle w:val="BodyText"/>
      </w:pPr>
    </w:p>
    <w:p w14:paraId="2CE2CE0E" w14:textId="77777777" w:rsidR="00CB2F88" w:rsidRDefault="00CB2F88" w:rsidP="00CB2F88">
      <w:pPr>
        <w:pStyle w:val="CodeSnippet"/>
      </w:pPr>
      <w:r>
        <w:t>chain.invoke('What is Type 2 diabetes?')</w:t>
      </w:r>
    </w:p>
    <w:p w14:paraId="1407ACD4" w14:textId="77777777" w:rsidR="00CB2F88" w:rsidRDefault="00CB2F88" w:rsidP="00CB2F88">
      <w:pPr>
        <w:pStyle w:val="BodyText"/>
      </w:pPr>
    </w:p>
    <w:p w14:paraId="057E0E45" w14:textId="77777777" w:rsidR="00CB2F88" w:rsidRDefault="00CB2F88" w:rsidP="00CB2F88">
      <w:pPr>
        <w:pStyle w:val="BodyText"/>
      </w:pPr>
      <w:r>
        <w:t>You will get the following response:</w:t>
      </w:r>
    </w:p>
    <w:p w14:paraId="4FF62AF5" w14:textId="77777777" w:rsidR="00CB2F88" w:rsidRDefault="00CB2F88" w:rsidP="00CB2F88">
      <w:pPr>
        <w:pStyle w:val="BodyText"/>
      </w:pPr>
    </w:p>
    <w:p w14:paraId="4A222454" w14:textId="663E2BB8" w:rsidR="00610671" w:rsidRPr="00610671" w:rsidRDefault="00610671" w:rsidP="00CB2F88">
      <w:pPr>
        <w:pStyle w:val="BodyText"/>
        <w:rPr>
          <w:lang w:val="en-SG"/>
        </w:rPr>
      </w:pPr>
      <w:commentRangeStart w:id="23"/>
      <w:r w:rsidRPr="00610671">
        <w:rPr>
          <w:lang w:val="en-SG"/>
        </w:rPr>
        <w:t>[AI Response]</w:t>
      </w:r>
      <w:commentRangeEnd w:id="23"/>
      <w:r>
        <w:rPr>
          <w:rStyle w:val="CommentReference"/>
          <w:rFonts w:ascii="Verdana" w:hAnsi="Verdana"/>
        </w:rPr>
        <w:commentReference w:id="23"/>
      </w:r>
    </w:p>
    <w:p w14:paraId="31DAD431" w14:textId="3E5E7E5A" w:rsidR="00CB2F88" w:rsidRPr="00610671" w:rsidRDefault="00CB2F88" w:rsidP="00610671">
      <w:pPr>
        <w:pStyle w:val="BodyText"/>
        <w:ind w:left="720"/>
        <w:rPr>
          <w:lang w:val="en-SG"/>
        </w:rPr>
      </w:pPr>
      <w:r w:rsidRPr="00610671">
        <w:rPr>
          <w:lang w:val="en-SG"/>
        </w:rPr>
        <w:t>Type 2 diabetes is often associated with insulin resistance and is more prevalent in adults, although it is increasingly observed in children and adolescents due to rising obesity rates. It is a chronic metabolic disorder characterized by high blood sugar levels, which can lead to serious health complications if not effectively managed. Risk factors for developing Type 2 diabetes include genetic predisposition, sedentary lifestyle, poor dietary choices, and obesity, particularly visceral fat that contributes to insulin resistance.</w:t>
      </w:r>
    </w:p>
    <w:p w14:paraId="330B37D0" w14:textId="77777777" w:rsidR="00CB2F88" w:rsidRDefault="00CB2F88" w:rsidP="00CB2F88">
      <w:pPr>
        <w:pStyle w:val="BodyText"/>
      </w:pPr>
    </w:p>
    <w:p w14:paraId="50690280" w14:textId="77777777" w:rsidR="00CB2F88" w:rsidRDefault="00CB2F88" w:rsidP="00CB2F88">
      <w:pPr>
        <w:pStyle w:val="BodyText"/>
      </w:pPr>
      <w:r>
        <w:t>Here's another question:</w:t>
      </w:r>
    </w:p>
    <w:p w14:paraId="6791BD77" w14:textId="77777777" w:rsidR="00CB2F88" w:rsidRDefault="00CB2F88" w:rsidP="00CB2F88">
      <w:pPr>
        <w:pStyle w:val="BodyText"/>
      </w:pPr>
    </w:p>
    <w:p w14:paraId="5D1E7DAF" w14:textId="77777777" w:rsidR="00CB2F88" w:rsidRDefault="00CB2F88" w:rsidP="00CB2F88">
      <w:pPr>
        <w:pStyle w:val="CodeSnippet"/>
      </w:pPr>
      <w:r w:rsidRPr="0022756D">
        <w:t>chain.invoke('What causes diabetes?')</w:t>
      </w:r>
    </w:p>
    <w:p w14:paraId="75C87B49" w14:textId="77777777" w:rsidR="00CB2F88" w:rsidRDefault="00CB2F88" w:rsidP="00CB2F88">
      <w:pPr>
        <w:pStyle w:val="BodyText"/>
      </w:pPr>
    </w:p>
    <w:p w14:paraId="272EA21F" w14:textId="77777777" w:rsidR="00CB2F88" w:rsidRDefault="00CB2F88" w:rsidP="00CB2F88">
      <w:pPr>
        <w:pStyle w:val="BodyText"/>
      </w:pPr>
      <w:r>
        <w:t>And you get the following response:</w:t>
      </w:r>
    </w:p>
    <w:p w14:paraId="430E49D1" w14:textId="77777777" w:rsidR="00CB2F88" w:rsidRDefault="00CB2F88" w:rsidP="00CB2F88">
      <w:pPr>
        <w:pStyle w:val="BodyText"/>
      </w:pPr>
    </w:p>
    <w:p w14:paraId="3A954870" w14:textId="78AEFCB5" w:rsidR="00610671" w:rsidRDefault="00610671" w:rsidP="00CB2F88">
      <w:pPr>
        <w:pStyle w:val="BodyText"/>
      </w:pPr>
      <w:r>
        <w:t xml:space="preserve">[AI </w:t>
      </w:r>
      <w:commentRangeStart w:id="24"/>
      <w:r>
        <w:t>Response</w:t>
      </w:r>
      <w:commentRangeEnd w:id="24"/>
      <w:r w:rsidR="001518E6">
        <w:rPr>
          <w:rStyle w:val="CommentReference"/>
          <w:rFonts w:ascii="Verdana" w:hAnsi="Verdana"/>
        </w:rPr>
        <w:commentReference w:id="24"/>
      </w:r>
      <w:r>
        <w:t>]</w:t>
      </w:r>
    </w:p>
    <w:p w14:paraId="1632A681" w14:textId="635001DB" w:rsidR="00CB2F88" w:rsidRPr="00610671" w:rsidRDefault="00CB2F88" w:rsidP="00610671">
      <w:pPr>
        <w:pStyle w:val="BodyText"/>
        <w:ind w:left="720"/>
        <w:rPr>
          <w:lang w:val="en-SG"/>
        </w:rPr>
      </w:pPr>
      <w:r w:rsidRPr="00610671">
        <w:rPr>
          <w:lang w:val="en-SG"/>
        </w:rPr>
        <w:t>Diabetes is caused by high blood sugar levels, which can result from various factors. For Type 1 diabetes, it is an autoimmune condition where the immune system attacks insulin-producing beta cells in the pancreas, leading to little or no insulin production. For Type 2 diabetes, it is often associated with insulin resistance and is influenced by risk factors such as genetic predisposition, sedentary lifestyle, poor dietary choices, and obesity, particularly visceral fat that contributes to insulin resistance.</w:t>
      </w:r>
    </w:p>
    <w:p w14:paraId="302A5298" w14:textId="77777777" w:rsidR="00CB2F88" w:rsidRPr="00977BAB" w:rsidRDefault="00CB2F88" w:rsidP="00CB2F88">
      <w:pPr>
        <w:pStyle w:val="BodyText"/>
      </w:pPr>
    </w:p>
    <w:p w14:paraId="62AF5FBE" w14:textId="77777777" w:rsidR="00CB2F88" w:rsidRPr="00781AA0" w:rsidRDefault="00CB2F88" w:rsidP="00CB2F88">
      <w:pPr>
        <w:pStyle w:val="Heading3"/>
      </w:pPr>
      <w:bookmarkStart w:id="25" w:name="_Toc181719455"/>
      <w:r>
        <w:t>Changing the Embedding Model</w:t>
      </w:r>
      <w:bookmarkEnd w:id="25"/>
    </w:p>
    <w:p w14:paraId="2881FB02" w14:textId="4668AB67" w:rsidR="00CB2F88" w:rsidRDefault="00CB2F88" w:rsidP="00CB2F88">
      <w:pPr>
        <w:pStyle w:val="BodyText"/>
        <w:rPr>
          <w:lang w:val="en-SG"/>
        </w:rPr>
      </w:pPr>
      <w:r w:rsidRPr="0014082E">
        <w:rPr>
          <w:lang w:val="en-SG"/>
        </w:rPr>
        <w:t xml:space="preserve">For the RAG application </w:t>
      </w:r>
      <w:r w:rsidR="00500955">
        <w:rPr>
          <w:lang w:val="en-SG"/>
        </w:rPr>
        <w:t>you</w:t>
      </w:r>
      <w:r w:rsidRPr="0014082E">
        <w:rPr>
          <w:lang w:val="en-SG"/>
        </w:rPr>
        <w:t xml:space="preserve">'ve developed so far, </w:t>
      </w:r>
      <w:r w:rsidR="00500955">
        <w:rPr>
          <w:lang w:val="en-SG"/>
        </w:rPr>
        <w:t>you</w:t>
      </w:r>
      <w:r w:rsidRPr="0014082E">
        <w:rPr>
          <w:lang w:val="en-SG"/>
        </w:rPr>
        <w:t>'ve u</w:t>
      </w:r>
      <w:r w:rsidR="00500955">
        <w:rPr>
          <w:lang w:val="en-SG"/>
        </w:rPr>
        <w:t>s</w:t>
      </w:r>
      <w:r w:rsidRPr="0014082E">
        <w:rPr>
          <w:lang w:val="en-SG"/>
        </w:rPr>
        <w:t>ed OpenAI for the following components:</w:t>
      </w:r>
    </w:p>
    <w:p w14:paraId="1D874B3A" w14:textId="77777777" w:rsidR="00CB2F88" w:rsidRPr="0014082E" w:rsidRDefault="00CB2F88" w:rsidP="00CB2F88">
      <w:pPr>
        <w:pStyle w:val="BodyText"/>
        <w:rPr>
          <w:lang w:val="en-SG"/>
        </w:rPr>
      </w:pPr>
    </w:p>
    <w:p w14:paraId="6A5DBF31" w14:textId="54F7FC66" w:rsidR="00CB2F88" w:rsidRPr="0014082E" w:rsidRDefault="00CB2F88" w:rsidP="00CB2F88">
      <w:pPr>
        <w:pStyle w:val="BodyText"/>
        <w:numPr>
          <w:ilvl w:val="0"/>
          <w:numId w:val="9"/>
        </w:numPr>
        <w:rPr>
          <w:lang w:val="en-SG"/>
        </w:rPr>
      </w:pPr>
      <w:r w:rsidRPr="0014082E">
        <w:rPr>
          <w:b/>
          <w:bCs/>
          <w:lang w:val="en-SG"/>
        </w:rPr>
        <w:t xml:space="preserve">Word </w:t>
      </w:r>
      <w:r w:rsidR="00500955">
        <w:rPr>
          <w:b/>
          <w:bCs/>
          <w:lang w:val="en-SG"/>
        </w:rPr>
        <w:t>v</w:t>
      </w:r>
      <w:r w:rsidRPr="0014082E">
        <w:rPr>
          <w:b/>
          <w:bCs/>
          <w:lang w:val="en-SG"/>
        </w:rPr>
        <w:t xml:space="preserve">ector </w:t>
      </w:r>
      <w:r w:rsidR="00500955">
        <w:rPr>
          <w:b/>
          <w:bCs/>
          <w:lang w:val="en-SG"/>
        </w:rPr>
        <w:t>e</w:t>
      </w:r>
      <w:r w:rsidRPr="0014082E">
        <w:rPr>
          <w:b/>
          <w:bCs/>
          <w:lang w:val="en-SG"/>
        </w:rPr>
        <w:t>mbeddings</w:t>
      </w:r>
      <w:r w:rsidRPr="0014082E">
        <w:rPr>
          <w:lang w:val="en-SG"/>
        </w:rPr>
        <w:t xml:space="preserve">: OpenAI's models have been employed to convert text documents into numerical representations (embeddings) that capture the semantic meaning of the text. This allows </w:t>
      </w:r>
      <w:r w:rsidR="00500955">
        <w:rPr>
          <w:lang w:val="en-SG"/>
        </w:rPr>
        <w:t>you</w:t>
      </w:r>
      <w:r w:rsidRPr="0014082E">
        <w:rPr>
          <w:lang w:val="en-SG"/>
        </w:rPr>
        <w:t xml:space="preserve"> to effectively compare and retrieve relevant information based on user queries.</w:t>
      </w:r>
    </w:p>
    <w:p w14:paraId="297CB3D0" w14:textId="5D4D3730" w:rsidR="00CB2F88" w:rsidRPr="0014082E" w:rsidRDefault="00CB2F88" w:rsidP="00CB2F88">
      <w:pPr>
        <w:pStyle w:val="BodyText"/>
        <w:numPr>
          <w:ilvl w:val="0"/>
          <w:numId w:val="9"/>
        </w:numPr>
        <w:rPr>
          <w:lang w:val="en-SG"/>
        </w:rPr>
      </w:pPr>
      <w:r w:rsidRPr="0014082E">
        <w:rPr>
          <w:b/>
          <w:bCs/>
          <w:lang w:val="en-SG"/>
        </w:rPr>
        <w:lastRenderedPageBreak/>
        <w:t xml:space="preserve">Large </w:t>
      </w:r>
      <w:r w:rsidR="00500955">
        <w:rPr>
          <w:b/>
          <w:bCs/>
          <w:lang w:val="en-SG"/>
        </w:rPr>
        <w:t>l</w:t>
      </w:r>
      <w:r w:rsidRPr="0014082E">
        <w:rPr>
          <w:b/>
          <w:bCs/>
          <w:lang w:val="en-SG"/>
        </w:rPr>
        <w:t xml:space="preserve">anguage </w:t>
      </w:r>
      <w:r w:rsidR="00500955">
        <w:rPr>
          <w:b/>
          <w:bCs/>
          <w:lang w:val="en-SG"/>
        </w:rPr>
        <w:t>m</w:t>
      </w:r>
      <w:r w:rsidRPr="0014082E">
        <w:rPr>
          <w:b/>
          <w:bCs/>
          <w:lang w:val="en-SG"/>
        </w:rPr>
        <w:t>odel (LLM)</w:t>
      </w:r>
      <w:r w:rsidRPr="0014082E">
        <w:rPr>
          <w:lang w:val="en-SG"/>
        </w:rPr>
        <w:t xml:space="preserve">: </w:t>
      </w:r>
      <w:r w:rsidR="00500955">
        <w:rPr>
          <w:lang w:val="en-SG"/>
        </w:rPr>
        <w:t>You</w:t>
      </w:r>
      <w:r w:rsidRPr="0014082E">
        <w:rPr>
          <w:lang w:val="en-SG"/>
        </w:rPr>
        <w:t>'ve used OpenAI's LLM to generate responses and answer questions based on the retrieved context. This model leverages its training on vast amounts of text to provide coherent and contextually appropriate answers.</w:t>
      </w:r>
    </w:p>
    <w:p w14:paraId="300AF374" w14:textId="77777777" w:rsidR="00CB2F88" w:rsidRDefault="00CB2F88" w:rsidP="00CB2F88">
      <w:pPr>
        <w:pStyle w:val="BodyText"/>
      </w:pPr>
    </w:p>
    <w:p w14:paraId="2F2A6828" w14:textId="1146DB2C" w:rsidR="00CB2F88" w:rsidRDefault="00500955" w:rsidP="00CB2F88">
      <w:pPr>
        <w:pStyle w:val="BodyText"/>
        <w:rPr>
          <w:lang w:val="en-SG"/>
        </w:rPr>
      </w:pPr>
      <w:r>
        <w:rPr>
          <w:lang w:val="en-SG"/>
        </w:rPr>
        <w:t>Although</w:t>
      </w:r>
      <w:r w:rsidR="00CB2F88" w:rsidRPr="00713DA3">
        <w:rPr>
          <w:lang w:val="en-SG"/>
        </w:rPr>
        <w:t xml:space="preserve"> OpenAI’s models are efficient, using them can come with trade-offs, particularly concerning privacy. When you send data to OpenAI for processing—whether for generating embeddings or responses—there is a potential risk of exposing sensitive information. This is because</w:t>
      </w:r>
      <w:r>
        <w:rPr>
          <w:lang w:val="en-SG"/>
        </w:rPr>
        <w:t xml:space="preserve"> of</w:t>
      </w:r>
      <w:r w:rsidR="00CB2F88" w:rsidRPr="00713DA3">
        <w:rPr>
          <w:lang w:val="en-SG"/>
        </w:rPr>
        <w:t>:</w:t>
      </w:r>
    </w:p>
    <w:p w14:paraId="08EA9728" w14:textId="77777777" w:rsidR="00CB2F88" w:rsidRPr="00713DA3" w:rsidRDefault="00CB2F88" w:rsidP="00CB2F88">
      <w:pPr>
        <w:pStyle w:val="BodyText"/>
        <w:rPr>
          <w:lang w:val="en-SG"/>
        </w:rPr>
      </w:pPr>
    </w:p>
    <w:p w14:paraId="2AB59E18" w14:textId="15CCD8EF" w:rsidR="00CB2F88" w:rsidRPr="00713DA3" w:rsidRDefault="00CB2F88" w:rsidP="00CB2F88">
      <w:pPr>
        <w:pStyle w:val="BodyText"/>
        <w:numPr>
          <w:ilvl w:val="0"/>
          <w:numId w:val="10"/>
        </w:numPr>
        <w:rPr>
          <w:lang w:val="en-SG"/>
        </w:rPr>
      </w:pPr>
      <w:r w:rsidRPr="00713DA3">
        <w:rPr>
          <w:b/>
          <w:bCs/>
          <w:lang w:val="en-SG"/>
        </w:rPr>
        <w:t xml:space="preserve">Data </w:t>
      </w:r>
      <w:r w:rsidR="00500955">
        <w:rPr>
          <w:b/>
          <w:bCs/>
          <w:lang w:val="en-SG"/>
        </w:rPr>
        <w:t>t</w:t>
      </w:r>
      <w:r w:rsidRPr="00713DA3">
        <w:rPr>
          <w:b/>
          <w:bCs/>
          <w:lang w:val="en-SG"/>
        </w:rPr>
        <w:t>ransmission</w:t>
      </w:r>
      <w:r w:rsidRPr="00713DA3">
        <w:rPr>
          <w:lang w:val="en-SG"/>
        </w:rPr>
        <w:t>: Queries and documents must be transmitted over the internet to OpenAI's servers, which could expose them to interception or unauthorized access.</w:t>
      </w:r>
    </w:p>
    <w:p w14:paraId="147EB9EA" w14:textId="34BFB80E" w:rsidR="00CB2F88" w:rsidRPr="00713DA3" w:rsidRDefault="00CB2F88" w:rsidP="00CB2F88">
      <w:pPr>
        <w:pStyle w:val="BodyText"/>
        <w:numPr>
          <w:ilvl w:val="0"/>
          <w:numId w:val="10"/>
        </w:numPr>
        <w:rPr>
          <w:lang w:val="en-SG"/>
        </w:rPr>
      </w:pPr>
      <w:r w:rsidRPr="00713DA3">
        <w:rPr>
          <w:b/>
          <w:bCs/>
          <w:lang w:val="en-SG"/>
        </w:rPr>
        <w:t xml:space="preserve">Data </w:t>
      </w:r>
      <w:r w:rsidR="00500955">
        <w:rPr>
          <w:b/>
          <w:bCs/>
          <w:lang w:val="en-SG"/>
        </w:rPr>
        <w:t>s</w:t>
      </w:r>
      <w:r w:rsidRPr="00713DA3">
        <w:rPr>
          <w:b/>
          <w:bCs/>
          <w:lang w:val="en-SG"/>
        </w:rPr>
        <w:t>torage</w:t>
      </w:r>
      <w:r w:rsidRPr="00713DA3">
        <w:rPr>
          <w:lang w:val="en-SG"/>
        </w:rPr>
        <w:t>: Depending on the terms of service, the data you send might be stored by OpenAI for training or improvement purposes, which raises concerns about how that data is used and who has access to it.</w:t>
      </w:r>
    </w:p>
    <w:p w14:paraId="5CAF0C84" w14:textId="77777777" w:rsidR="00CB2F88" w:rsidRPr="00713DA3" w:rsidRDefault="00CB2F88" w:rsidP="00CB2F88">
      <w:pPr>
        <w:pStyle w:val="BodyText"/>
        <w:numPr>
          <w:ilvl w:val="0"/>
          <w:numId w:val="10"/>
        </w:numPr>
        <w:rPr>
          <w:lang w:val="en-SG"/>
        </w:rPr>
      </w:pPr>
      <w:r w:rsidRPr="00713DA3">
        <w:rPr>
          <w:b/>
          <w:bCs/>
          <w:lang w:val="en-SG"/>
        </w:rPr>
        <w:t>Compliance</w:t>
      </w:r>
      <w:r w:rsidRPr="00713DA3">
        <w:rPr>
          <w:lang w:val="en-SG"/>
        </w:rPr>
        <w:t>: Organizations handling sensitive information, especially in regulated industries, may face compliance challenges when using cloud-based solutions, as they need to ensure that they meet data protection regulations.</w:t>
      </w:r>
    </w:p>
    <w:p w14:paraId="427FFADF" w14:textId="77777777" w:rsidR="00CB2F88" w:rsidRDefault="00CB2F88" w:rsidP="00CB2F88">
      <w:pPr>
        <w:pStyle w:val="BodyText"/>
        <w:rPr>
          <w:lang w:val="en-SG"/>
        </w:rPr>
      </w:pPr>
    </w:p>
    <w:p w14:paraId="42C80B76" w14:textId="77777777" w:rsidR="00CB2F88" w:rsidRDefault="00CB2F88" w:rsidP="00CB2F88">
      <w:pPr>
        <w:pStyle w:val="BodyText"/>
        <w:rPr>
          <w:lang w:val="en-SG"/>
        </w:rPr>
      </w:pPr>
      <w:r w:rsidRPr="00713DA3">
        <w:rPr>
          <w:lang w:val="en-SG"/>
        </w:rPr>
        <w:t>For those concerned about privacy, alternative solutions, such as local or self-hosted models (like those from Hugging Face), can be considered. These models allow you to maintain control over your data, ensuring that sensitive information remains within your own infrastructure.</w:t>
      </w:r>
    </w:p>
    <w:p w14:paraId="0F6C8E87" w14:textId="77777777" w:rsidR="00CB2F88" w:rsidRDefault="00CB2F88" w:rsidP="00CB2F88">
      <w:pPr>
        <w:pStyle w:val="BodyText"/>
        <w:rPr>
          <w:lang w:val="en-SG"/>
        </w:rPr>
      </w:pPr>
    </w:p>
    <w:p w14:paraId="52A490A8" w14:textId="2EDE10AE" w:rsidR="00CB2F88" w:rsidRDefault="00CB2F88" w:rsidP="00CB2F88">
      <w:pPr>
        <w:pStyle w:val="BodyText"/>
      </w:pPr>
      <w:r w:rsidRPr="00FE75BA">
        <w:t xml:space="preserve">In this section, </w:t>
      </w:r>
      <w:r w:rsidR="00500955">
        <w:t>you’</w:t>
      </w:r>
      <w:r w:rsidRPr="00FE75BA">
        <w:t>ll replace OpenAI's models with those from Hugging Face. </w:t>
      </w:r>
      <w:r>
        <w:t xml:space="preserve">First, </w:t>
      </w:r>
      <w:r w:rsidR="00500955">
        <w:t>you’</w:t>
      </w:r>
      <w:r>
        <w:t>ll use the “</w:t>
      </w:r>
      <w:r w:rsidRPr="005058FB">
        <w:t>BAAI/bge-small-en-v1.5</w:t>
      </w:r>
      <w:r>
        <w:t>” model for embedding:</w:t>
      </w:r>
    </w:p>
    <w:p w14:paraId="0E4E5F0A" w14:textId="77777777" w:rsidR="00CB2F88" w:rsidRDefault="00CB2F88" w:rsidP="00CB2F88">
      <w:pPr>
        <w:pStyle w:val="BodyText"/>
      </w:pPr>
    </w:p>
    <w:p w14:paraId="6FA0CC96" w14:textId="77777777" w:rsidR="00CB2F88" w:rsidRDefault="00CB2F88" w:rsidP="00CB2F88">
      <w:pPr>
        <w:pStyle w:val="CodeSnippet"/>
      </w:pPr>
      <w:r>
        <w:t>from langchain.embeddings import \</w:t>
      </w:r>
    </w:p>
    <w:p w14:paraId="06D57B0D" w14:textId="77777777" w:rsidR="00CB2F88" w:rsidRDefault="00CB2F88" w:rsidP="00CB2F88">
      <w:pPr>
        <w:pStyle w:val="CodeSnippet"/>
      </w:pPr>
      <w:r>
        <w:t xml:space="preserve">    HuggingFaceEmbeddings</w:t>
      </w:r>
    </w:p>
    <w:p w14:paraId="46DE4C35" w14:textId="77777777" w:rsidR="00CB2F88" w:rsidRDefault="00CB2F88" w:rsidP="00CB2F88">
      <w:pPr>
        <w:pStyle w:val="CodeSnippet"/>
      </w:pPr>
    </w:p>
    <w:p w14:paraId="591E66B8" w14:textId="77777777" w:rsidR="00CB2F88" w:rsidRDefault="00CB2F88" w:rsidP="00CB2F88">
      <w:pPr>
        <w:pStyle w:val="CodeSnippet"/>
      </w:pPr>
      <w:r>
        <w:t>embedding_model = \</w:t>
      </w:r>
    </w:p>
    <w:p w14:paraId="7E577609" w14:textId="77777777" w:rsidR="00CB2F88" w:rsidRDefault="00CB2F88" w:rsidP="00CB2F88">
      <w:pPr>
        <w:pStyle w:val="CodeSnippet"/>
        <w:ind w:firstLine="440"/>
      </w:pPr>
      <w:r>
        <w:t>HuggingFaceEmbeddings(</w:t>
      </w:r>
    </w:p>
    <w:p w14:paraId="7C582543" w14:textId="77777777" w:rsidR="00CB2F88" w:rsidRDefault="00CB2F88" w:rsidP="00CB2F88">
      <w:pPr>
        <w:pStyle w:val="CodeSnippet"/>
        <w:ind w:firstLine="440"/>
      </w:pPr>
      <w:r>
        <w:t xml:space="preserve">    model_name="BAAI/bge-small-en-v1.5")</w:t>
      </w:r>
    </w:p>
    <w:p w14:paraId="5C9A6E0E" w14:textId="77777777" w:rsidR="00CB2F88" w:rsidRPr="005058FB" w:rsidRDefault="00CB2F88" w:rsidP="00CB2F88">
      <w:pPr>
        <w:pStyle w:val="BodyText"/>
      </w:pPr>
    </w:p>
    <w:p w14:paraId="2B7CEC86" w14:textId="33D3711B" w:rsidR="00CB2F88" w:rsidRDefault="00CB2F88" w:rsidP="00CB2F88">
      <w:pPr>
        <w:pStyle w:val="PullQuote"/>
        <w:rPr>
          <w:lang w:val="en-SG"/>
        </w:rPr>
      </w:pPr>
      <w:r w:rsidRPr="00FE75BA">
        <w:rPr>
          <w:lang w:val="en-SG"/>
        </w:rPr>
        <w:t>The model </w:t>
      </w:r>
      <w:r w:rsidRPr="00FE75BA">
        <w:rPr>
          <w:b/>
          <w:bCs/>
          <w:lang w:val="en-SG"/>
        </w:rPr>
        <w:t>BAAI/bge-small-en-v1.5</w:t>
      </w:r>
      <w:r w:rsidRPr="00FE75BA">
        <w:rPr>
          <w:lang w:val="en-SG"/>
        </w:rPr>
        <w:t> is a pre-trained language model developed by the BAAI (Beijing Academy of Artificial Intelligence). It</w:t>
      </w:r>
      <w:r w:rsidR="00500955">
        <w:rPr>
          <w:lang w:val="en-SG"/>
        </w:rPr>
        <w:t>’</w:t>
      </w:r>
      <w:r w:rsidRPr="00FE75BA">
        <w:rPr>
          <w:lang w:val="en-SG"/>
        </w:rPr>
        <w:t xml:space="preserve">s part of the BGE (BERT-based </w:t>
      </w:r>
      <w:r w:rsidR="00500955">
        <w:rPr>
          <w:lang w:val="en-SG"/>
        </w:rPr>
        <w:t>g</w:t>
      </w:r>
      <w:r w:rsidRPr="00FE75BA">
        <w:rPr>
          <w:lang w:val="en-SG"/>
        </w:rPr>
        <w:t xml:space="preserve">enerative </w:t>
      </w:r>
      <w:r w:rsidR="00500955">
        <w:rPr>
          <w:lang w:val="en-SG"/>
        </w:rPr>
        <w:t>em</w:t>
      </w:r>
      <w:r w:rsidRPr="00FE75BA">
        <w:rPr>
          <w:lang w:val="en-SG"/>
        </w:rPr>
        <w:t>bedding) series and is designed for various natural language processing tasks, including embedding generation.</w:t>
      </w:r>
    </w:p>
    <w:p w14:paraId="728A978F" w14:textId="77777777" w:rsidR="00CB2F88" w:rsidRPr="00FE75BA" w:rsidRDefault="00CB2F88" w:rsidP="00CB2F88">
      <w:pPr>
        <w:pStyle w:val="BodyText"/>
        <w:rPr>
          <w:lang w:val="en-SG"/>
        </w:rPr>
      </w:pPr>
    </w:p>
    <w:p w14:paraId="49E542B5" w14:textId="692DBDE0" w:rsidR="00CB2F88" w:rsidRDefault="00CB2F88" w:rsidP="00CB2F88">
      <w:pPr>
        <w:pStyle w:val="BodyText"/>
        <w:rPr>
          <w:lang w:val="en-SG"/>
        </w:rPr>
      </w:pPr>
      <w:r>
        <w:rPr>
          <w:lang w:val="en-SG"/>
        </w:rPr>
        <w:t xml:space="preserve">Like the example, earlier, </w:t>
      </w:r>
      <w:r w:rsidR="00500955">
        <w:rPr>
          <w:lang w:val="en-SG"/>
        </w:rPr>
        <w:t>you’</w:t>
      </w:r>
      <w:r>
        <w:rPr>
          <w:lang w:val="en-SG"/>
        </w:rPr>
        <w:t xml:space="preserve">ll </w:t>
      </w:r>
      <w:r>
        <w:t xml:space="preserve">use the </w:t>
      </w:r>
      <w:proofErr w:type="spellStart"/>
      <w:r w:rsidRPr="00A37D2B">
        <w:rPr>
          <w:b/>
          <w:bCs/>
        </w:rPr>
        <w:t>DocArrayInMemorySearch</w:t>
      </w:r>
      <w:proofErr w:type="spellEnd"/>
      <w:r>
        <w:t xml:space="preserve"> class to </w:t>
      </w:r>
      <w:r w:rsidRPr="00A37D2B">
        <w:t>store document embeddings in memory</w:t>
      </w:r>
      <w:r>
        <w:t>:</w:t>
      </w:r>
    </w:p>
    <w:p w14:paraId="7B3CFA09" w14:textId="77777777" w:rsidR="00CB2F88" w:rsidRDefault="00CB2F88" w:rsidP="00CB2F88">
      <w:pPr>
        <w:pStyle w:val="BodyText"/>
        <w:rPr>
          <w:lang w:val="en-SG"/>
        </w:rPr>
      </w:pPr>
    </w:p>
    <w:p w14:paraId="6D5114C4" w14:textId="77777777" w:rsidR="00CB2F88" w:rsidRDefault="00CB2F88" w:rsidP="00CB2F88">
      <w:pPr>
        <w:pStyle w:val="CodeSnippet"/>
      </w:pPr>
      <w:r>
        <w:t>from langchain_community.vectorstores import \</w:t>
      </w:r>
    </w:p>
    <w:p w14:paraId="5A9699D0" w14:textId="77777777" w:rsidR="00CB2F88" w:rsidRDefault="00CB2F88" w:rsidP="00CB2F88">
      <w:pPr>
        <w:pStyle w:val="CodeSnippet"/>
      </w:pPr>
      <w:r>
        <w:t xml:space="preserve">    DocArrayInMemorySearch</w:t>
      </w:r>
    </w:p>
    <w:p w14:paraId="5E97AF15" w14:textId="77777777" w:rsidR="00CB2F88" w:rsidRDefault="00CB2F88" w:rsidP="00CB2F88">
      <w:pPr>
        <w:pStyle w:val="CodeSnippet"/>
      </w:pPr>
    </w:p>
    <w:p w14:paraId="7C248F64" w14:textId="77777777" w:rsidR="00CB2F88" w:rsidRDefault="00CB2F88" w:rsidP="00CB2F88">
      <w:pPr>
        <w:pStyle w:val="CodeSnippet"/>
      </w:pPr>
      <w:r>
        <w:t>vectorstore = DocArrayInMemorySearch.from_texts(</w:t>
      </w:r>
    </w:p>
    <w:p w14:paraId="219DFC92" w14:textId="77777777" w:rsidR="00CB2F88" w:rsidRDefault="00CB2F88" w:rsidP="00CB2F88">
      <w:pPr>
        <w:pStyle w:val="CodeSnippet"/>
      </w:pPr>
      <w:r>
        <w:t xml:space="preserve">    text_chunks,</w:t>
      </w:r>
    </w:p>
    <w:p w14:paraId="44EF2FA6" w14:textId="77777777" w:rsidR="00CB2F88" w:rsidRDefault="00CB2F88" w:rsidP="00CB2F88">
      <w:pPr>
        <w:pStyle w:val="CodeSnippet"/>
      </w:pPr>
      <w:r>
        <w:t xml:space="preserve">    embedding = embedding_model,</w:t>
      </w:r>
    </w:p>
    <w:p w14:paraId="2703DF81" w14:textId="77777777" w:rsidR="00CB2F88" w:rsidRDefault="00CB2F88" w:rsidP="00CB2F88">
      <w:pPr>
        <w:pStyle w:val="CodeSnippet"/>
      </w:pPr>
      <w:r>
        <w:t>)</w:t>
      </w:r>
    </w:p>
    <w:p w14:paraId="5AA2166D" w14:textId="77777777" w:rsidR="00CB2F88" w:rsidRDefault="00CB2F88" w:rsidP="00CB2F88">
      <w:pPr>
        <w:pStyle w:val="CodeSnippet"/>
      </w:pPr>
    </w:p>
    <w:p w14:paraId="17434724" w14:textId="77777777" w:rsidR="00CB2F88" w:rsidRDefault="00CB2F88" w:rsidP="00CB2F88">
      <w:pPr>
        <w:pStyle w:val="CodeSnippet"/>
      </w:pPr>
      <w:r>
        <w:lastRenderedPageBreak/>
        <w:t>retriever = vectorstore.as_retriever()</w:t>
      </w:r>
    </w:p>
    <w:p w14:paraId="0B0CE701" w14:textId="77777777" w:rsidR="00CB2F88" w:rsidRDefault="00CB2F88" w:rsidP="00CB2F88">
      <w:pPr>
        <w:pStyle w:val="BodyText"/>
      </w:pPr>
    </w:p>
    <w:p w14:paraId="0906CA50" w14:textId="5FCB4BFD" w:rsidR="00CB2F88" w:rsidRDefault="00CB2F88" w:rsidP="00CB2F88">
      <w:pPr>
        <w:pStyle w:val="BodyText"/>
      </w:pPr>
      <w:r>
        <w:t xml:space="preserve">Using the vector store created, </w:t>
      </w:r>
      <w:r w:rsidR="00500955">
        <w:t>you’</w:t>
      </w:r>
      <w:r>
        <w:t>ll create a retriever.</w:t>
      </w:r>
    </w:p>
    <w:p w14:paraId="648C1456" w14:textId="77777777" w:rsidR="00CB2F88" w:rsidRDefault="00CB2F88" w:rsidP="00CB2F88">
      <w:pPr>
        <w:pStyle w:val="BodyText"/>
      </w:pPr>
    </w:p>
    <w:p w14:paraId="6CF506B3" w14:textId="77777777" w:rsidR="00CB2F88" w:rsidRPr="00781AA0" w:rsidRDefault="00CB2F88" w:rsidP="00CB2F88">
      <w:pPr>
        <w:pStyle w:val="Heading3"/>
      </w:pPr>
      <w:bookmarkStart w:id="26" w:name="_Toc181719456"/>
      <w:r>
        <w:t>Changing the LLM</w:t>
      </w:r>
      <w:bookmarkEnd w:id="26"/>
    </w:p>
    <w:p w14:paraId="2A202D3F" w14:textId="5889AA81" w:rsidR="00CB2F88" w:rsidRDefault="00CB2F88" w:rsidP="00CB2F88">
      <w:pPr>
        <w:pStyle w:val="BodyText"/>
      </w:pPr>
      <w:r w:rsidRPr="005E728C">
        <w:t xml:space="preserve">Apart from using a model from Hugging Face for word vector embeddings, </w:t>
      </w:r>
      <w:r w:rsidR="00500955">
        <w:t>you’</w:t>
      </w:r>
      <w:r w:rsidRPr="005E728C">
        <w:t xml:space="preserve">ll also use a large language model (LLM) from Hugging Face to perform the response generation. This allows </w:t>
      </w:r>
      <w:r w:rsidR="00500955">
        <w:t>you</w:t>
      </w:r>
      <w:r w:rsidRPr="005E728C">
        <w:t xml:space="preserve"> to keep the entire pipeline local or within the Hugging Face ecosystem, enhancing data privacy and reducing dependency on external APIs</w:t>
      </w:r>
      <w:r>
        <w:t xml:space="preserve">. </w:t>
      </w:r>
      <w:r w:rsidRPr="00500955">
        <w:rPr>
          <w:b/>
          <w:bCs/>
        </w:rPr>
        <w:t>Listing 10</w:t>
      </w:r>
      <w:r>
        <w:t xml:space="preserve"> shows that you can make use of the </w:t>
      </w:r>
      <w:proofErr w:type="spellStart"/>
      <w:r w:rsidR="00500955" w:rsidRPr="00500955">
        <w:rPr>
          <w:b/>
          <w:bCs/>
        </w:rPr>
        <w:t>f</w:t>
      </w:r>
      <w:r w:rsidRPr="00500955">
        <w:rPr>
          <w:b/>
          <w:bCs/>
        </w:rPr>
        <w:t>acebook</w:t>
      </w:r>
      <w:proofErr w:type="spellEnd"/>
      <w:r w:rsidRPr="00500955">
        <w:rPr>
          <w:b/>
          <w:bCs/>
        </w:rPr>
        <w:t>/</w:t>
      </w:r>
      <w:proofErr w:type="spellStart"/>
      <w:r w:rsidRPr="00500955">
        <w:rPr>
          <w:b/>
          <w:bCs/>
        </w:rPr>
        <w:t>bart</w:t>
      </w:r>
      <w:proofErr w:type="spellEnd"/>
      <w:r w:rsidRPr="00500955">
        <w:rPr>
          <w:b/>
          <w:bCs/>
        </w:rPr>
        <w:t>-large</w:t>
      </w:r>
      <w:r>
        <w:t xml:space="preserve"> model via the </w:t>
      </w:r>
      <w:r w:rsidRPr="00640820">
        <w:rPr>
          <w:b/>
          <w:bCs/>
        </w:rPr>
        <w:t>pipeline</w:t>
      </w:r>
      <w:r>
        <w:t xml:space="preserve"> object in the </w:t>
      </w:r>
      <w:proofErr w:type="gramStart"/>
      <w:r w:rsidRPr="00640820">
        <w:rPr>
          <w:b/>
          <w:bCs/>
        </w:rPr>
        <w:t>transformers</w:t>
      </w:r>
      <w:proofErr w:type="gramEnd"/>
      <w:r>
        <w:t xml:space="preserve"> library:</w:t>
      </w:r>
    </w:p>
    <w:p w14:paraId="2F7495A4" w14:textId="77777777" w:rsidR="00CB2F88" w:rsidRDefault="00CB2F88" w:rsidP="00CB2F88">
      <w:pPr>
        <w:pStyle w:val="BodyText"/>
      </w:pPr>
    </w:p>
    <w:p w14:paraId="269D808F" w14:textId="77777777" w:rsidR="00CB2F88" w:rsidRPr="00D546D7" w:rsidRDefault="00CB2F88" w:rsidP="00CB2F88">
      <w:pPr>
        <w:pStyle w:val="CodeSnippet"/>
      </w:pPr>
      <w:r w:rsidRPr="00D546D7">
        <w:t># Load a Hugging Face pipeline for text generation</w:t>
      </w:r>
    </w:p>
    <w:p w14:paraId="0359A879" w14:textId="77777777" w:rsidR="00CB2F88" w:rsidRPr="00D546D7" w:rsidRDefault="00CB2F88" w:rsidP="00CB2F88">
      <w:pPr>
        <w:pStyle w:val="CodeSnippet"/>
      </w:pPr>
      <w:r w:rsidRPr="00D546D7">
        <w:t xml:space="preserve">generator = pipeline('text2text-generation', </w:t>
      </w:r>
    </w:p>
    <w:p w14:paraId="21A0D81D" w14:textId="77777777" w:rsidR="00CB2F88" w:rsidRPr="00D546D7" w:rsidRDefault="00CB2F88" w:rsidP="00CB2F88">
      <w:pPr>
        <w:pStyle w:val="CodeSnippet"/>
      </w:pPr>
      <w:r w:rsidRPr="00D546D7">
        <w:t xml:space="preserve">                     model='facebook/bart-large',</w:t>
      </w:r>
    </w:p>
    <w:p w14:paraId="328FA62E" w14:textId="77777777" w:rsidR="00CB2F88" w:rsidRPr="00D546D7" w:rsidRDefault="00CB2F88" w:rsidP="00CB2F88">
      <w:pPr>
        <w:pStyle w:val="CodeSnippet"/>
      </w:pPr>
      <w:r w:rsidRPr="00D546D7">
        <w:t xml:space="preserve">                     max_length=500,</w:t>
      </w:r>
    </w:p>
    <w:p w14:paraId="4BE6FDCA" w14:textId="77777777" w:rsidR="00CB2F88" w:rsidRPr="00D546D7" w:rsidRDefault="00CB2F88" w:rsidP="00CB2F88">
      <w:pPr>
        <w:pStyle w:val="CodeSnippet"/>
      </w:pPr>
      <w:r w:rsidRPr="00D546D7">
        <w:t xml:space="preserve">                     device=device) </w:t>
      </w:r>
    </w:p>
    <w:p w14:paraId="77A3085E" w14:textId="77777777" w:rsidR="00CB2F88" w:rsidRPr="00D546D7" w:rsidRDefault="00CB2F88" w:rsidP="00CB2F88">
      <w:pPr>
        <w:pStyle w:val="CodeSnippet"/>
      </w:pPr>
    </w:p>
    <w:p w14:paraId="4485041F" w14:textId="77777777" w:rsidR="00CB2F88" w:rsidRPr="00D546D7" w:rsidRDefault="00CB2F88" w:rsidP="00CB2F88">
      <w:pPr>
        <w:pStyle w:val="CodeSnippet"/>
      </w:pPr>
      <w:r w:rsidRPr="00D546D7">
        <w:t># Create a LangChain LLM wrapper</w:t>
      </w:r>
    </w:p>
    <w:p w14:paraId="3DFBEA69" w14:textId="77777777" w:rsidR="00CB2F88" w:rsidRPr="00D546D7" w:rsidRDefault="00CB2F88" w:rsidP="00CB2F88">
      <w:pPr>
        <w:pStyle w:val="CodeSnippet"/>
      </w:pPr>
      <w:r w:rsidRPr="00D546D7">
        <w:t>model = HuggingFacePipeline(pipeline=generator)</w:t>
      </w:r>
    </w:p>
    <w:p w14:paraId="045C8D1F" w14:textId="77777777" w:rsidR="00CB2F88" w:rsidRDefault="00CB2F88" w:rsidP="00CB2F88">
      <w:pPr>
        <w:pStyle w:val="BodyText"/>
      </w:pPr>
    </w:p>
    <w:p w14:paraId="6D9EA2F8" w14:textId="774EED66" w:rsidR="00CB2F88" w:rsidRDefault="00CB2F88" w:rsidP="00CB2F88">
      <w:pPr>
        <w:pStyle w:val="BodyText"/>
      </w:pPr>
      <w:r>
        <w:t>Also note that you can offload the processing to the GPU (for Windows;</w:t>
      </w:r>
      <w:r w:rsidR="002F3DB2">
        <w:t xml:space="preserve"> </w:t>
      </w:r>
      <w:r>
        <w:t>if you have a supported NVIDIA GPU) or MPS (if you have an Apple Silicon Mac):</w:t>
      </w:r>
    </w:p>
    <w:p w14:paraId="79DEF395" w14:textId="77777777" w:rsidR="00CB2F88" w:rsidRDefault="00CB2F88" w:rsidP="00CB2F88">
      <w:pPr>
        <w:pStyle w:val="BodyText"/>
      </w:pPr>
    </w:p>
    <w:p w14:paraId="7933A61E" w14:textId="77777777" w:rsidR="00CB2F88" w:rsidRDefault="00CB2F88" w:rsidP="00CB2F88">
      <w:pPr>
        <w:pStyle w:val="CodeSnippet"/>
      </w:pPr>
      <w:r>
        <w:t># determine the device</w:t>
      </w:r>
    </w:p>
    <w:p w14:paraId="4D78CB01" w14:textId="77777777" w:rsidR="00CB2F88" w:rsidRDefault="00CB2F88" w:rsidP="00CB2F88">
      <w:pPr>
        <w:pStyle w:val="CodeSnippet"/>
      </w:pPr>
      <w:r>
        <w:t>if torch.backends.mps.is_available():</w:t>
      </w:r>
    </w:p>
    <w:p w14:paraId="2E10B3D1" w14:textId="77777777" w:rsidR="00CB2F88" w:rsidRDefault="00CB2F88" w:rsidP="00CB2F88">
      <w:pPr>
        <w:pStyle w:val="CodeSnippet"/>
      </w:pPr>
      <w:r>
        <w:t xml:space="preserve">    # for Apple Silicon Mac</w:t>
      </w:r>
    </w:p>
    <w:p w14:paraId="51CF1338" w14:textId="77777777" w:rsidR="00CB2F88" w:rsidRDefault="00CB2F88" w:rsidP="00CB2F88">
      <w:pPr>
        <w:pStyle w:val="CodeSnippet"/>
      </w:pPr>
      <w:r>
        <w:t xml:space="preserve">    device = torch.device("mps")  </w:t>
      </w:r>
    </w:p>
    <w:p w14:paraId="10213153" w14:textId="77777777" w:rsidR="00CB2F88" w:rsidRDefault="00CB2F88" w:rsidP="00CB2F88">
      <w:pPr>
        <w:pStyle w:val="CodeSnippet"/>
      </w:pPr>
      <w:r>
        <w:t>else:</w:t>
      </w:r>
    </w:p>
    <w:p w14:paraId="646DF8CB" w14:textId="77777777" w:rsidR="00CB2F88" w:rsidRDefault="00CB2F88" w:rsidP="00CB2F88">
      <w:pPr>
        <w:pStyle w:val="CodeSnippet"/>
        <w:ind w:firstLine="440"/>
      </w:pPr>
      <w:r>
        <w:t xml:space="preserve">device = torch.device(    </w:t>
      </w:r>
    </w:p>
    <w:p w14:paraId="69EE7410" w14:textId="77777777" w:rsidR="00CB2F88" w:rsidRDefault="00CB2F88" w:rsidP="00CB2F88">
      <w:pPr>
        <w:pStyle w:val="CodeSnippet"/>
      </w:pPr>
      <w:r>
        <w:t xml:space="preserve">        "cuda" if torch.cuda.is_available() </w:t>
      </w:r>
    </w:p>
    <w:p w14:paraId="7BE76E5D" w14:textId="77777777" w:rsidR="00CB2F88" w:rsidRDefault="00CB2F88" w:rsidP="00CB2F88">
      <w:pPr>
        <w:pStyle w:val="CodeSnippet"/>
      </w:pPr>
      <w:r>
        <w:t xml:space="preserve">            else "cpu")</w:t>
      </w:r>
    </w:p>
    <w:p w14:paraId="7881DCD8" w14:textId="77777777" w:rsidR="00CB2F88" w:rsidRDefault="00CB2F88" w:rsidP="00CB2F88">
      <w:pPr>
        <w:pStyle w:val="CodeSnippet"/>
      </w:pPr>
    </w:p>
    <w:p w14:paraId="29023C70" w14:textId="77777777" w:rsidR="00CB2F88" w:rsidRDefault="00CB2F88" w:rsidP="00CB2F88">
      <w:pPr>
        <w:pStyle w:val="CodeSnippet"/>
      </w:pPr>
      <w:r>
        <w:t># Load a Hugging Face pipeline for text generation</w:t>
      </w:r>
    </w:p>
    <w:p w14:paraId="55D552CD" w14:textId="77777777" w:rsidR="00CB2F88" w:rsidRDefault="00CB2F88" w:rsidP="00CB2F88">
      <w:pPr>
        <w:pStyle w:val="CodeSnippet"/>
      </w:pPr>
      <w:r>
        <w:t xml:space="preserve">generator = pipeline('text2text-generation', </w:t>
      </w:r>
    </w:p>
    <w:p w14:paraId="73D67290" w14:textId="77777777" w:rsidR="00CB2F88" w:rsidRDefault="00CB2F88" w:rsidP="00CB2F88">
      <w:pPr>
        <w:pStyle w:val="CodeSnippet"/>
      </w:pPr>
      <w:r>
        <w:t xml:space="preserve">                     model='facebook/bart-large',</w:t>
      </w:r>
    </w:p>
    <w:p w14:paraId="04F5F454" w14:textId="77777777" w:rsidR="00CB2F88" w:rsidRDefault="00CB2F88" w:rsidP="00CB2F88">
      <w:pPr>
        <w:pStyle w:val="CodeSnippet"/>
      </w:pPr>
      <w:r>
        <w:t xml:space="preserve">                     max_length=500,</w:t>
      </w:r>
    </w:p>
    <w:p w14:paraId="6AAAF149" w14:textId="77777777" w:rsidR="00CB2F88" w:rsidRDefault="00CB2F88" w:rsidP="00CB2F88">
      <w:pPr>
        <w:pStyle w:val="CodeSnippet"/>
      </w:pPr>
      <w:r>
        <w:t xml:space="preserve">                     </w:t>
      </w:r>
      <w:r w:rsidRPr="00D51D6E">
        <w:rPr>
          <w:b/>
          <w:bCs/>
        </w:rPr>
        <w:t>device=device</w:t>
      </w:r>
      <w:r>
        <w:t xml:space="preserve">) </w:t>
      </w:r>
    </w:p>
    <w:p w14:paraId="3AF77541" w14:textId="77777777" w:rsidR="00CB2F88" w:rsidRDefault="00CB2F88" w:rsidP="00CB2F88">
      <w:pPr>
        <w:pStyle w:val="BodyText"/>
      </w:pPr>
    </w:p>
    <w:p w14:paraId="425A227E" w14:textId="29F650BA" w:rsidR="00CB2F88" w:rsidRDefault="00CB2F88" w:rsidP="00CB2F88">
      <w:pPr>
        <w:pStyle w:val="BodyText"/>
      </w:pPr>
      <w:r w:rsidRPr="000762FE">
        <w:t>Using the chain created, you can now ask a question where inference happens locally on your computer. This set</w:t>
      </w:r>
      <w:r w:rsidR="002F3DB2">
        <w:t xml:space="preserve"> </w:t>
      </w:r>
      <w:r w:rsidRPr="000762FE">
        <w:t>up ensures that both the embedding retrieval and the large language model (LLM) processing occur on your own hardware, reducing reliance on external servers and improving data privacy</w:t>
      </w:r>
      <w:r>
        <w:t>:</w:t>
      </w:r>
    </w:p>
    <w:p w14:paraId="16EA1A7C" w14:textId="77777777" w:rsidR="00CB2F88" w:rsidRDefault="00CB2F88" w:rsidP="00CB2F88">
      <w:pPr>
        <w:pStyle w:val="BodyText"/>
      </w:pPr>
    </w:p>
    <w:p w14:paraId="2E06D14D" w14:textId="77777777" w:rsidR="00CB2F88" w:rsidRDefault="00CB2F88" w:rsidP="00CB2F88">
      <w:pPr>
        <w:pStyle w:val="CodeSnippet"/>
      </w:pPr>
      <w:r w:rsidRPr="001B1554">
        <w:t>chain.invoke('What is diabetes?')</w:t>
      </w:r>
    </w:p>
    <w:p w14:paraId="56985109" w14:textId="77777777" w:rsidR="00CB2F88" w:rsidRDefault="00CB2F88" w:rsidP="00CB2F88">
      <w:pPr>
        <w:pStyle w:val="BodyText"/>
      </w:pPr>
    </w:p>
    <w:p w14:paraId="2C69ACD9" w14:textId="4EB74958" w:rsidR="00CB2F88" w:rsidRDefault="00CB2F88" w:rsidP="00CB2F88">
      <w:pPr>
        <w:pStyle w:val="BodyText"/>
      </w:pPr>
      <w:r>
        <w:t>You</w:t>
      </w:r>
      <w:r w:rsidR="002F3DB2">
        <w:t>’</w:t>
      </w:r>
      <w:r>
        <w:t>ll get a response like the following:</w:t>
      </w:r>
    </w:p>
    <w:p w14:paraId="1D871D04" w14:textId="77777777" w:rsidR="00F47FA0" w:rsidRDefault="00F47FA0" w:rsidP="00CB2F88">
      <w:pPr>
        <w:pStyle w:val="BodyText"/>
      </w:pPr>
    </w:p>
    <w:p w14:paraId="6D18CDDB" w14:textId="7DAD8A36" w:rsidR="00CB2F88" w:rsidRDefault="00F47FA0" w:rsidP="00CB2F88">
      <w:pPr>
        <w:pStyle w:val="BodyText"/>
      </w:pPr>
      <w:commentRangeStart w:id="27"/>
      <w:r>
        <w:t>[</w:t>
      </w:r>
      <w:r w:rsidR="00610671">
        <w:t xml:space="preserve">AI </w:t>
      </w:r>
      <w:r>
        <w:t>Response]</w:t>
      </w:r>
      <w:commentRangeEnd w:id="27"/>
      <w:r w:rsidR="00610671">
        <w:rPr>
          <w:rStyle w:val="CommentReference"/>
          <w:rFonts w:ascii="Verdana" w:hAnsi="Verdana"/>
        </w:rPr>
        <w:commentReference w:id="27"/>
      </w:r>
    </w:p>
    <w:p w14:paraId="31147EB2" w14:textId="5116D0FF" w:rsidR="00CB2F88" w:rsidRPr="00610671" w:rsidRDefault="00CB2F88" w:rsidP="00610671">
      <w:pPr>
        <w:pStyle w:val="BodyText"/>
        <w:ind w:left="720"/>
        <w:rPr>
          <w:lang w:val="en-SG"/>
        </w:rPr>
      </w:pPr>
      <w:r w:rsidRPr="00610671">
        <w:rPr>
          <w:lang w:val="en-SG"/>
        </w:rPr>
        <w:t xml:space="preserve">Human: Answer the question based only on the following </w:t>
      </w:r>
      <w:proofErr w:type="gramStart"/>
      <w:r w:rsidRPr="00610671">
        <w:rPr>
          <w:lang w:val="en-SG"/>
        </w:rPr>
        <w:t>context</w:t>
      </w:r>
      <w:commentRangeStart w:id="28"/>
      <w:commentRangeStart w:id="29"/>
      <w:r w:rsidRPr="00610671">
        <w:rPr>
          <w:lang w:val="en-SG"/>
        </w:rPr>
        <w:t>:[</w:t>
      </w:r>
      <w:commentRangeEnd w:id="28"/>
      <w:proofErr w:type="gramEnd"/>
      <w:r w:rsidR="002F3DB2" w:rsidRPr="00610671">
        <w:rPr>
          <w:rStyle w:val="CommentReference"/>
          <w:rFonts w:ascii="Verdana" w:hAnsi="Verdana"/>
        </w:rPr>
        <w:commentReference w:id="28"/>
      </w:r>
      <w:commentRangeEnd w:id="29"/>
      <w:r w:rsidR="002F42E9" w:rsidRPr="00610671">
        <w:rPr>
          <w:rStyle w:val="CommentReference"/>
          <w:rFonts w:ascii="Verdana" w:hAnsi="Verdana"/>
        </w:rPr>
        <w:commentReference w:id="29"/>
      </w:r>
      <w:r w:rsidRPr="00610671">
        <w:rPr>
          <w:lang w:val="en-SG"/>
        </w:rPr>
        <w:t>Document(</w:t>
      </w:r>
      <w:proofErr w:type="spellStart"/>
      <w:r w:rsidRPr="00610671">
        <w:rPr>
          <w:lang w:val="en-SG"/>
        </w:rPr>
        <w:t>page_content</w:t>
      </w:r>
      <w:proofErr w:type="spellEnd"/>
      <w:r w:rsidRPr="00610671">
        <w:rPr>
          <w:lang w:val="en-SG"/>
        </w:rPr>
        <w:t>='Diabetes mellitus is a chronic metabolic disorder characterized by high blood sugar levels, which can lead to serious health complications if not effectively managed. There are two primary types of diabetes: Type 1 diabetes, which is an autoimmune condition where the immune system mistakenly attacks insulin-producing beta cells in the pancreas, leading to little or no insulin production; and Type 2 diabetes, a type of diabetes that is more often associated with insulin resistance and is more prevalent in adults, though increasingly observed in children and adolescents due to rising obesity rates'</w:t>
      </w:r>
      <w:commentRangeStart w:id="30"/>
      <w:commentRangeStart w:id="31"/>
      <w:r w:rsidRPr="00610671">
        <w:rPr>
          <w:lang w:val="en-SG"/>
        </w:rPr>
        <w:t>)]Q</w:t>
      </w:r>
      <w:commentRangeEnd w:id="30"/>
      <w:r w:rsidR="002F3DB2" w:rsidRPr="00610671">
        <w:rPr>
          <w:rStyle w:val="CommentReference"/>
          <w:rFonts w:ascii="Verdana" w:hAnsi="Verdana"/>
        </w:rPr>
        <w:commentReference w:id="30"/>
      </w:r>
      <w:commentRangeEnd w:id="31"/>
      <w:r w:rsidR="002F42E9" w:rsidRPr="00610671">
        <w:rPr>
          <w:rStyle w:val="CommentReference"/>
          <w:rFonts w:ascii="Verdana" w:hAnsi="Verdana"/>
        </w:rPr>
        <w:commentReference w:id="31"/>
      </w:r>
      <w:r w:rsidRPr="00610671">
        <w:rPr>
          <w:lang w:val="en-SG"/>
        </w:rPr>
        <w:t xml:space="preserve">uestion: What is diabetes? What is the most common cause of type 2 </w:t>
      </w:r>
      <w:proofErr w:type="spellStart"/>
      <w:proofErr w:type="gramStart"/>
      <w:r w:rsidRPr="00610671">
        <w:rPr>
          <w:lang w:val="en-SG"/>
        </w:rPr>
        <w:t>diabetes</w:t>
      </w:r>
      <w:commentRangeStart w:id="32"/>
      <w:commentRangeStart w:id="33"/>
      <w:r w:rsidRPr="00610671">
        <w:rPr>
          <w:lang w:val="en-SG"/>
        </w:rPr>
        <w:t>?H</w:t>
      </w:r>
      <w:commentRangeEnd w:id="32"/>
      <w:proofErr w:type="gramEnd"/>
      <w:r w:rsidR="002F3DB2" w:rsidRPr="00610671">
        <w:rPr>
          <w:rStyle w:val="CommentReference"/>
          <w:rFonts w:ascii="Verdana" w:hAnsi="Verdana"/>
        </w:rPr>
        <w:commentReference w:id="32"/>
      </w:r>
      <w:commentRangeEnd w:id="33"/>
      <w:r w:rsidR="002F42E9" w:rsidRPr="00610671">
        <w:rPr>
          <w:rStyle w:val="CommentReference"/>
          <w:rFonts w:ascii="Verdana" w:hAnsi="Verdana"/>
        </w:rPr>
        <w:commentReference w:id="33"/>
      </w:r>
      <w:r w:rsidRPr="00610671">
        <w:rPr>
          <w:lang w:val="en-SG"/>
        </w:rPr>
        <w:t>uman</w:t>
      </w:r>
      <w:proofErr w:type="spellEnd"/>
      <w:r w:rsidRPr="00610671">
        <w:rPr>
          <w:lang w:val="en-SG"/>
        </w:rPr>
        <w:t xml:space="preserve">: If you can answer this question, please do so in the following way: </w:t>
      </w:r>
      <w:commentRangeStart w:id="34"/>
      <w:commentRangeStart w:id="35"/>
      <w:r w:rsidRPr="00610671">
        <w:rPr>
          <w:lang w:val="en-SG"/>
        </w:rPr>
        <w:t xml:space="preserve">Document('Diabetes </w:t>
      </w:r>
      <w:commentRangeEnd w:id="34"/>
      <w:r w:rsidR="002F3DB2" w:rsidRPr="00610671">
        <w:rPr>
          <w:rStyle w:val="CommentReference"/>
          <w:rFonts w:ascii="Verdana" w:hAnsi="Verdana"/>
        </w:rPr>
        <w:commentReference w:id="34"/>
      </w:r>
      <w:commentRangeEnd w:id="35"/>
      <w:r w:rsidR="002F42E9" w:rsidRPr="00610671">
        <w:rPr>
          <w:rStyle w:val="CommentReference"/>
          <w:rFonts w:ascii="Verdana" w:hAnsi="Verdana"/>
        </w:rPr>
        <w:commentReference w:id="35"/>
      </w:r>
      <w:r w:rsidRPr="00610671">
        <w:rPr>
          <w:lang w:val="en-SG"/>
        </w:rPr>
        <w:t xml:space="preserve">is a disease that affects the body's ability to produce and use insulin, the hormone responsible for regulating blood sugar. It is a condition that can be life-threatening if not properly managed'), </w:t>
      </w:r>
      <w:proofErr w:type="gramStart"/>
      <w:r w:rsidRPr="00610671">
        <w:rPr>
          <w:lang w:val="en-SG"/>
        </w:rPr>
        <w:t>Document(</w:t>
      </w:r>
      <w:proofErr w:type="gramEnd"/>
      <w:r w:rsidRPr="00610671">
        <w:rPr>
          <w:lang w:val="en-SG"/>
        </w:rPr>
        <w:t xml:space="preserve">'Type 2 diabetes is a serious condition')] Document(document('Diagnosis')]Document(document(document_title='Type 2 </w:t>
      </w:r>
      <w:r w:rsidRPr="00610671">
        <w:rPr>
          <w:lang w:val="en-SG"/>
        </w:rPr>
        <w:lastRenderedPageBreak/>
        <w:t>Diabetes')Document(Document_description)Document(doc_title)Document_content(document.doc_content)Document-content(doc-content-1) Document_content-2(doc)-content-3</w:t>
      </w:r>
    </w:p>
    <w:p w14:paraId="1B6C9D5A" w14:textId="77777777" w:rsidR="00F47FA0" w:rsidRDefault="00F47FA0" w:rsidP="00CB2F88">
      <w:pPr>
        <w:pStyle w:val="BodyText"/>
      </w:pPr>
    </w:p>
    <w:p w14:paraId="7A4D2E3B" w14:textId="3BAFD495" w:rsidR="00CB2F88" w:rsidRDefault="00CB2F88" w:rsidP="00CB2F88">
      <w:pPr>
        <w:pStyle w:val="BodyText"/>
      </w:pPr>
      <w:bookmarkStart w:id="36" w:name="_Toc181719457"/>
      <w:r w:rsidRPr="0010732A">
        <w:t>The output from Hugging Face models can vary significantly based on several factors, such as model type, configuration, and input parameters. For example, generation models may produce different styles or lengths of responses based on settings like </w:t>
      </w:r>
      <w:r w:rsidRPr="00A71384">
        <w:rPr>
          <w:b/>
          <w:bCs/>
        </w:rPr>
        <w:t>temperature, </w:t>
      </w:r>
      <w:proofErr w:type="spellStart"/>
      <w:r w:rsidRPr="00A71384">
        <w:rPr>
          <w:b/>
          <w:bCs/>
        </w:rPr>
        <w:t>max_length</w:t>
      </w:r>
      <w:proofErr w:type="spellEnd"/>
      <w:r w:rsidRPr="00A71384">
        <w:rPr>
          <w:b/>
          <w:bCs/>
        </w:rPr>
        <w:t>, or </w:t>
      </w:r>
      <w:proofErr w:type="spellStart"/>
      <w:r w:rsidRPr="00A71384">
        <w:rPr>
          <w:b/>
          <w:bCs/>
        </w:rPr>
        <w:t>top_k</w:t>
      </w:r>
      <w:proofErr w:type="spellEnd"/>
      <w:r w:rsidRPr="00A71384">
        <w:rPr>
          <w:b/>
          <w:bCs/>
        </w:rPr>
        <w:t>/</w:t>
      </w:r>
      <w:proofErr w:type="spellStart"/>
      <w:r w:rsidRPr="00A71384">
        <w:rPr>
          <w:b/>
          <w:bCs/>
        </w:rPr>
        <w:t>top_p</w:t>
      </w:r>
      <w:proofErr w:type="spellEnd"/>
      <w:r w:rsidRPr="0010732A">
        <w:t> sampling parameters. When using Hugging Face models in applications, you may need to tweak these settings or use output parsers to ensure consistency in responses, especially in tasks like question answering or summarization, where stable</w:t>
      </w:r>
      <w:r w:rsidR="002F3DB2">
        <w:t xml:space="preserve"> and</w:t>
      </w:r>
      <w:r w:rsidRPr="0010732A">
        <w:t xml:space="preserve"> contextually relevant outputs are important.</w:t>
      </w:r>
      <w:r>
        <w:t xml:space="preserve"> I</w:t>
      </w:r>
      <w:r w:rsidR="002F3DB2">
        <w:t>’</w:t>
      </w:r>
      <w:r>
        <w:t>ll leave this topic for another article.</w:t>
      </w:r>
    </w:p>
    <w:p w14:paraId="7DF376C8" w14:textId="77777777" w:rsidR="00CB2F88" w:rsidRPr="0010732A" w:rsidRDefault="00CB2F88" w:rsidP="00CB2F88">
      <w:pPr>
        <w:pStyle w:val="BodyText"/>
      </w:pPr>
    </w:p>
    <w:p w14:paraId="0020BF7C" w14:textId="77777777" w:rsidR="00CB2F88" w:rsidRDefault="00CB2F88" w:rsidP="00CB2F88">
      <w:pPr>
        <w:pStyle w:val="Heading2"/>
      </w:pPr>
      <w:r>
        <w:t>Summary</w:t>
      </w:r>
      <w:bookmarkEnd w:id="36"/>
    </w:p>
    <w:p w14:paraId="035EB006" w14:textId="77777777" w:rsidR="00CB2F88" w:rsidRDefault="00CB2F88" w:rsidP="00CB2F88">
      <w:pPr>
        <w:pStyle w:val="BodyText"/>
      </w:pPr>
      <w:r>
        <w:t xml:space="preserve">In this article, I </w:t>
      </w:r>
      <w:r w:rsidRPr="00CB6098">
        <w:t>walk</w:t>
      </w:r>
      <w:r>
        <w:t>ed</w:t>
      </w:r>
      <w:r w:rsidRPr="00CB6098">
        <w:t xml:space="preserve"> </w:t>
      </w:r>
      <w:r>
        <w:t>you</w:t>
      </w:r>
      <w:r w:rsidRPr="00CB6098">
        <w:t xml:space="preserve"> through the essential components and practical applications of the </w:t>
      </w:r>
      <w:r>
        <w:t>LangChain framework</w:t>
      </w:r>
      <w:r w:rsidRPr="00CB6098">
        <w:t xml:space="preserve">. It starts with a basic example to establish a foundation, then explores chaining components, managing conversation memory, and using </w:t>
      </w:r>
      <w:proofErr w:type="spellStart"/>
      <w:r w:rsidRPr="00CB6098">
        <w:t>LangChain's</w:t>
      </w:r>
      <w:proofErr w:type="spellEnd"/>
      <w:r w:rsidRPr="00CB6098">
        <w:t xml:space="preserve"> memory features to stay within LLM context limits. Additionally, it covers language translation prompts, alternative models beyond OpenAI, and a hands-on guide to implementing Retrieval-Augmented Generation (RAG) for document-based querying. With clear steps on chunking, creating retriever objects, and customizing embeddings, </w:t>
      </w:r>
      <w:r>
        <w:t xml:space="preserve">I hope </w:t>
      </w:r>
      <w:r w:rsidRPr="00CB6098">
        <w:t xml:space="preserve">this article provides </w:t>
      </w:r>
      <w:r>
        <w:t xml:space="preserve">you with </w:t>
      </w:r>
      <w:r w:rsidRPr="00CB6098">
        <w:t>a solid starting point for using LangChain in various NLP tasks.</w:t>
      </w:r>
    </w:p>
    <w:p w14:paraId="06F66690" w14:textId="77777777" w:rsidR="00CB2F88" w:rsidRDefault="00CB2F88" w:rsidP="00CB2F88">
      <w:pPr>
        <w:pStyle w:val="BodyText"/>
      </w:pPr>
    </w:p>
    <w:p w14:paraId="35C954E4" w14:textId="77777777" w:rsidR="00CB2F88" w:rsidRDefault="00CB2F88" w:rsidP="00CB2F88">
      <w:pPr>
        <w:pStyle w:val="CodeListingHeader"/>
      </w:pPr>
      <w:r>
        <w:t>Listing 1. Maintaining a conversation with the model</w:t>
      </w:r>
    </w:p>
    <w:p w14:paraId="07CA799C" w14:textId="77777777" w:rsidR="00CB2F88" w:rsidRDefault="00CB2F88" w:rsidP="00CB2F88">
      <w:pPr>
        <w:pStyle w:val="CodeListing"/>
      </w:pPr>
      <w:r>
        <w:t>from langchain.memory import ConversationBufferMemory</w:t>
      </w:r>
    </w:p>
    <w:p w14:paraId="7DA813C9" w14:textId="77777777" w:rsidR="00CB2F88" w:rsidRDefault="00CB2F88" w:rsidP="00CB2F88">
      <w:pPr>
        <w:pStyle w:val="CodeListing"/>
      </w:pPr>
      <w:r>
        <w:t>from langchain_core.output_parsers import StrOutputParser</w:t>
      </w:r>
    </w:p>
    <w:p w14:paraId="340BF61D" w14:textId="77777777" w:rsidR="00CB2F88" w:rsidRDefault="00CB2F88" w:rsidP="00CB2F88">
      <w:pPr>
        <w:pStyle w:val="CodeListing"/>
      </w:pPr>
      <w:r>
        <w:t>from langchain_openai import ChatOpenAI</w:t>
      </w:r>
    </w:p>
    <w:p w14:paraId="49ED862F" w14:textId="77777777" w:rsidR="00CB2F88" w:rsidRDefault="00CB2F88" w:rsidP="00CB2F88">
      <w:pPr>
        <w:pStyle w:val="CodeListing"/>
      </w:pPr>
      <w:r>
        <w:t>from langchain import PromptTemplate</w:t>
      </w:r>
    </w:p>
    <w:p w14:paraId="38419623" w14:textId="77777777" w:rsidR="00CB2F88" w:rsidRDefault="00CB2F88" w:rsidP="00CB2F88">
      <w:pPr>
        <w:pStyle w:val="CodeListing"/>
      </w:pPr>
    </w:p>
    <w:p w14:paraId="4729871E" w14:textId="77777777" w:rsidR="00CB2F88" w:rsidRDefault="00CB2F88" w:rsidP="00CB2F88">
      <w:pPr>
        <w:pStyle w:val="CodeListing"/>
      </w:pPr>
      <w:r>
        <w:t># Define the prompt template</w:t>
      </w:r>
    </w:p>
    <w:p w14:paraId="1F3171E7" w14:textId="77777777" w:rsidR="00CB2F88" w:rsidRDefault="00CB2F88" w:rsidP="00CB2F88">
      <w:pPr>
        <w:pStyle w:val="CodeListing"/>
      </w:pPr>
      <w:r>
        <w:t>template = '''</w:t>
      </w:r>
    </w:p>
    <w:p w14:paraId="46EB62E4" w14:textId="77777777" w:rsidR="00CB2F88" w:rsidRDefault="00CB2F88" w:rsidP="00CB2F88">
      <w:pPr>
        <w:pStyle w:val="CodeListing"/>
      </w:pPr>
      <w:r>
        <w:t>Previous conversation:</w:t>
      </w:r>
    </w:p>
    <w:p w14:paraId="4F3D929A" w14:textId="77777777" w:rsidR="00CB2F88" w:rsidRDefault="00CB2F88" w:rsidP="00CB2F88">
      <w:pPr>
        <w:pStyle w:val="CodeListing"/>
      </w:pPr>
      <w:r>
        <w:t>{history}</w:t>
      </w:r>
    </w:p>
    <w:p w14:paraId="082E0C9E" w14:textId="77777777" w:rsidR="00CB2F88" w:rsidRDefault="00CB2F88" w:rsidP="00CB2F88">
      <w:pPr>
        <w:pStyle w:val="CodeListing"/>
      </w:pPr>
      <w:r>
        <w:t>Question: {question}</w:t>
      </w:r>
    </w:p>
    <w:p w14:paraId="69A6C7BD" w14:textId="77777777" w:rsidR="00CB2F88" w:rsidRDefault="00CB2F88" w:rsidP="00CB2F88">
      <w:pPr>
        <w:pStyle w:val="CodeListing"/>
      </w:pPr>
      <w:r>
        <w:t>Answer: '''</w:t>
      </w:r>
    </w:p>
    <w:p w14:paraId="3E497C4C" w14:textId="77777777" w:rsidR="00CB2F88" w:rsidRDefault="00CB2F88" w:rsidP="00CB2F88">
      <w:pPr>
        <w:pStyle w:val="CodeListing"/>
      </w:pPr>
    </w:p>
    <w:p w14:paraId="243232E6" w14:textId="77777777" w:rsidR="00CB2F88" w:rsidRDefault="00CB2F88" w:rsidP="00CB2F88">
      <w:pPr>
        <w:pStyle w:val="CodeListing"/>
      </w:pPr>
      <w:r>
        <w:t># Create the PromptTemplate with history</w:t>
      </w:r>
    </w:p>
    <w:p w14:paraId="34D75961" w14:textId="77777777" w:rsidR="00CB2F88" w:rsidRDefault="00CB2F88" w:rsidP="00CB2F88">
      <w:pPr>
        <w:pStyle w:val="CodeListing"/>
      </w:pPr>
      <w:r>
        <w:t>prompt = PromptTemplate(</w:t>
      </w:r>
    </w:p>
    <w:p w14:paraId="448C9E14" w14:textId="77777777" w:rsidR="00CB2F88" w:rsidRDefault="00CB2F88" w:rsidP="00CB2F88">
      <w:pPr>
        <w:pStyle w:val="CodeListing"/>
      </w:pPr>
      <w:r>
        <w:t xml:space="preserve">    template = template,</w:t>
      </w:r>
    </w:p>
    <w:p w14:paraId="619935D0" w14:textId="77777777" w:rsidR="00CB2F88" w:rsidRDefault="00CB2F88" w:rsidP="00CB2F88">
      <w:pPr>
        <w:pStyle w:val="CodeListing"/>
      </w:pPr>
      <w:r>
        <w:t xml:space="preserve">    input_variables = ['history', 'question']</w:t>
      </w:r>
    </w:p>
    <w:p w14:paraId="4DB25084" w14:textId="77777777" w:rsidR="00CB2F88" w:rsidRDefault="00CB2F88" w:rsidP="00CB2F88">
      <w:pPr>
        <w:pStyle w:val="CodeListing"/>
      </w:pPr>
      <w:r>
        <w:t>)</w:t>
      </w:r>
    </w:p>
    <w:p w14:paraId="4CC7BDA1" w14:textId="77777777" w:rsidR="00CB2F88" w:rsidRDefault="00CB2F88" w:rsidP="00CB2F88">
      <w:pPr>
        <w:pStyle w:val="CodeListing"/>
      </w:pPr>
    </w:p>
    <w:p w14:paraId="25C2B5FD" w14:textId="77777777" w:rsidR="00CB2F88" w:rsidRDefault="00CB2F88" w:rsidP="00CB2F88">
      <w:pPr>
        <w:pStyle w:val="CodeListing"/>
      </w:pPr>
      <w:r>
        <w:t># Set up conversational memory</w:t>
      </w:r>
    </w:p>
    <w:p w14:paraId="39CC5EFC" w14:textId="77777777" w:rsidR="00CB2F88" w:rsidRDefault="00CB2F88" w:rsidP="00CB2F88">
      <w:pPr>
        <w:pStyle w:val="CodeListing"/>
      </w:pPr>
      <w:r>
        <w:t>memory = ConversationBufferMemory()</w:t>
      </w:r>
    </w:p>
    <w:p w14:paraId="7064CC99" w14:textId="77777777" w:rsidR="00CB2F88" w:rsidRDefault="00CB2F88" w:rsidP="00CB2F88">
      <w:pPr>
        <w:pStyle w:val="CodeListing"/>
      </w:pPr>
    </w:p>
    <w:p w14:paraId="660A0EBA" w14:textId="77777777" w:rsidR="00CB2F88" w:rsidRDefault="00CB2F88" w:rsidP="00CB2F88">
      <w:pPr>
        <w:pStyle w:val="CodeListing"/>
      </w:pPr>
      <w:r>
        <w:t>chain = prompt | \</w:t>
      </w:r>
    </w:p>
    <w:p w14:paraId="2AE3ED3B" w14:textId="77777777" w:rsidR="00CB2F88" w:rsidRDefault="00CB2F88" w:rsidP="00CB2F88">
      <w:pPr>
        <w:pStyle w:val="CodeListing"/>
      </w:pPr>
      <w:r>
        <w:t xml:space="preserve">        ChatOpenAI(model="gpt-4o-mini") | \</w:t>
      </w:r>
    </w:p>
    <w:p w14:paraId="0510CD59" w14:textId="77777777" w:rsidR="00CB2F88" w:rsidRDefault="00CB2F88" w:rsidP="00CB2F88">
      <w:pPr>
        <w:pStyle w:val="CodeListing"/>
      </w:pPr>
      <w:r>
        <w:t xml:space="preserve">        StrOutputParser()</w:t>
      </w:r>
    </w:p>
    <w:p w14:paraId="70A28BCC" w14:textId="77777777" w:rsidR="00CB2F88" w:rsidRDefault="00CB2F88" w:rsidP="00CB2F88">
      <w:pPr>
        <w:pStyle w:val="CodeListing"/>
      </w:pPr>
    </w:p>
    <w:p w14:paraId="26DA015B" w14:textId="77777777" w:rsidR="00CB2F88" w:rsidRDefault="00CB2F88" w:rsidP="00CB2F88">
      <w:pPr>
        <w:pStyle w:val="CodeListing"/>
      </w:pPr>
      <w:r>
        <w:t xml:space="preserve"># Invoke the chain with a question and the memory </w:t>
      </w:r>
    </w:p>
    <w:p w14:paraId="1472B76F" w14:textId="77777777" w:rsidR="00CB2F88" w:rsidRDefault="00CB2F88" w:rsidP="00CB2F88">
      <w:pPr>
        <w:pStyle w:val="CodeListing"/>
      </w:pPr>
      <w:r>
        <w:t># will track history</w:t>
      </w:r>
    </w:p>
    <w:p w14:paraId="0FF3D9B8" w14:textId="77777777" w:rsidR="00CB2F88" w:rsidRDefault="00CB2F88" w:rsidP="00CB2F88">
      <w:pPr>
        <w:pStyle w:val="CodeListing"/>
      </w:pPr>
      <w:r>
        <w:t>question = "Who is Steve Jobs?"</w:t>
      </w:r>
    </w:p>
    <w:p w14:paraId="18F42AC2" w14:textId="77777777" w:rsidR="00CB2F88" w:rsidRDefault="00CB2F88" w:rsidP="00CB2F88">
      <w:pPr>
        <w:pStyle w:val="CodeListing"/>
      </w:pPr>
      <w:r>
        <w:t>response = chain.invoke(</w:t>
      </w:r>
    </w:p>
    <w:p w14:paraId="6A190FD1" w14:textId="77777777" w:rsidR="00CB2F88" w:rsidRDefault="00CB2F88" w:rsidP="00CB2F88">
      <w:pPr>
        <w:pStyle w:val="CodeListing"/>
      </w:pPr>
      <w:r>
        <w:t xml:space="preserve">    {"question" : question, </w:t>
      </w:r>
    </w:p>
    <w:p w14:paraId="5E80BFBB" w14:textId="77777777" w:rsidR="00CB2F88" w:rsidRDefault="00CB2F88" w:rsidP="00CB2F88">
      <w:pPr>
        <w:pStyle w:val="CodeListing"/>
      </w:pPr>
      <w:r>
        <w:t xml:space="preserve">     "history" : memory.load_memory_variables({})["history"]})</w:t>
      </w:r>
    </w:p>
    <w:p w14:paraId="0C485DFA" w14:textId="77777777" w:rsidR="00CB2F88" w:rsidRDefault="00CB2F88" w:rsidP="00CB2F88">
      <w:pPr>
        <w:pStyle w:val="CodeListing"/>
      </w:pPr>
      <w:r>
        <w:t>print(response)</w:t>
      </w:r>
    </w:p>
    <w:p w14:paraId="4F49E8A8" w14:textId="77777777" w:rsidR="00CB2F88" w:rsidRDefault="00CB2F88" w:rsidP="00CB2F88">
      <w:pPr>
        <w:pStyle w:val="CodeListing"/>
      </w:pPr>
    </w:p>
    <w:p w14:paraId="616F4EA5" w14:textId="77777777" w:rsidR="00CB2F88" w:rsidRDefault="00CB2F88" w:rsidP="00CB2F88">
      <w:pPr>
        <w:pStyle w:val="CodeListing"/>
      </w:pPr>
      <w:r>
        <w:t>memory.save_context(</w:t>
      </w:r>
    </w:p>
    <w:p w14:paraId="0628F313" w14:textId="77777777" w:rsidR="00CB2F88" w:rsidRDefault="00CB2F88" w:rsidP="00CB2F88">
      <w:pPr>
        <w:pStyle w:val="CodeListing"/>
      </w:pPr>
      <w:r>
        <w:t xml:space="preserve">    {"question": question}, </w:t>
      </w:r>
    </w:p>
    <w:p w14:paraId="6C01DF4A" w14:textId="77777777" w:rsidR="00CB2F88" w:rsidRDefault="00CB2F88" w:rsidP="00CB2F88">
      <w:pPr>
        <w:pStyle w:val="CodeListing"/>
        <w:ind w:firstLine="440"/>
      </w:pPr>
      <w:r>
        <w:t>{"answer": response} )</w:t>
      </w:r>
    </w:p>
    <w:p w14:paraId="1EE00D5A" w14:textId="77777777" w:rsidR="00CB2F88" w:rsidRDefault="00CB2F88" w:rsidP="00CB2F88">
      <w:pPr>
        <w:pStyle w:val="CodeListing"/>
        <w:ind w:firstLine="440"/>
      </w:pPr>
    </w:p>
    <w:p w14:paraId="146CE5BA" w14:textId="77777777" w:rsidR="00CB2F88" w:rsidRPr="004E24D3" w:rsidRDefault="00CB2F88" w:rsidP="00CB2F88">
      <w:pPr>
        <w:pStyle w:val="CodeListing"/>
      </w:pPr>
      <w:r w:rsidRPr="004E24D3">
        <w:t># Ask another question to continue the conversation</w:t>
      </w:r>
    </w:p>
    <w:p w14:paraId="30B5D49B" w14:textId="77777777" w:rsidR="00CB2F88" w:rsidRPr="004E24D3" w:rsidRDefault="00CB2F88" w:rsidP="00CB2F88">
      <w:pPr>
        <w:pStyle w:val="CodeListing"/>
      </w:pPr>
      <w:r w:rsidRPr="004E24D3">
        <w:lastRenderedPageBreak/>
        <w:t>question = "What company did he found?"</w:t>
      </w:r>
    </w:p>
    <w:p w14:paraId="4AAA1573" w14:textId="77777777" w:rsidR="00CB2F88" w:rsidRPr="004E24D3" w:rsidRDefault="00CB2F88" w:rsidP="00CB2F88">
      <w:pPr>
        <w:pStyle w:val="CodeListing"/>
      </w:pPr>
      <w:r w:rsidRPr="004E24D3">
        <w:t>response = chain.invoke({"question": question,</w:t>
      </w:r>
    </w:p>
    <w:p w14:paraId="7A05C021" w14:textId="77777777" w:rsidR="00CB2F88" w:rsidRPr="004E24D3" w:rsidRDefault="00CB2F88" w:rsidP="00CB2F88">
      <w:pPr>
        <w:pStyle w:val="CodeListing"/>
      </w:pPr>
      <w:r w:rsidRPr="004E24D3">
        <w:t xml:space="preserve">                        "history" : memory.load_memory_variables({})["history"]})</w:t>
      </w:r>
    </w:p>
    <w:p w14:paraId="49A8ACA5" w14:textId="77777777" w:rsidR="00CB2F88" w:rsidRPr="004E24D3" w:rsidRDefault="00CB2F88" w:rsidP="00CB2F88">
      <w:pPr>
        <w:pStyle w:val="CodeListing"/>
      </w:pPr>
      <w:r w:rsidRPr="004E24D3">
        <w:t>print(response)</w:t>
      </w:r>
    </w:p>
    <w:p w14:paraId="66F41D1E" w14:textId="77777777" w:rsidR="00CB2F88" w:rsidRDefault="00CB2F88" w:rsidP="00CB2F88">
      <w:pPr>
        <w:pStyle w:val="CodeListing"/>
      </w:pPr>
    </w:p>
    <w:p w14:paraId="3E0DE64F" w14:textId="77777777" w:rsidR="00CB2F88" w:rsidRPr="004E24D3" w:rsidRDefault="00CB2F88" w:rsidP="00CB2F88">
      <w:pPr>
        <w:pStyle w:val="CodeListing"/>
      </w:pPr>
      <w:r w:rsidRPr="004E24D3">
        <w:t xml:space="preserve">memory.save_context({"question": question}, </w:t>
      </w:r>
    </w:p>
    <w:p w14:paraId="36493972" w14:textId="77777777" w:rsidR="00CB2F88" w:rsidRPr="004E24D3" w:rsidRDefault="00CB2F88" w:rsidP="00CB2F88">
      <w:pPr>
        <w:pStyle w:val="CodeListing"/>
      </w:pPr>
      <w:r w:rsidRPr="004E24D3">
        <w:t xml:space="preserve">                    {"answer": response})</w:t>
      </w:r>
    </w:p>
    <w:p w14:paraId="322D8E9A" w14:textId="77777777" w:rsidR="00CB2F88" w:rsidRDefault="00CB2F88" w:rsidP="00CB2F88">
      <w:pPr>
        <w:pStyle w:val="BodyText"/>
      </w:pPr>
    </w:p>
    <w:p w14:paraId="18C468AA" w14:textId="77777777" w:rsidR="00CB2F88" w:rsidRDefault="00CB2F88" w:rsidP="00CB2F88">
      <w:pPr>
        <w:pStyle w:val="CodeListingHeader"/>
      </w:pPr>
      <w:r>
        <w:t>Listing 2. Summarizing the history using Hugging Face transformers’ pipeline object</w:t>
      </w:r>
    </w:p>
    <w:p w14:paraId="41EFF682" w14:textId="77777777" w:rsidR="00CB2F88" w:rsidRDefault="00CB2F88" w:rsidP="00CB2F88">
      <w:pPr>
        <w:pStyle w:val="CodeListing"/>
      </w:pPr>
      <w:r>
        <w:t>from transformers import pipeline</w:t>
      </w:r>
    </w:p>
    <w:p w14:paraId="2DD0AE46" w14:textId="77777777" w:rsidR="00CB2F88" w:rsidRDefault="00CB2F88" w:rsidP="00CB2F88">
      <w:pPr>
        <w:pStyle w:val="CodeListing"/>
      </w:pPr>
      <w:r>
        <w:t xml:space="preserve">    </w:t>
      </w:r>
    </w:p>
    <w:p w14:paraId="39BA6D20" w14:textId="77777777" w:rsidR="00CB2F88" w:rsidRDefault="00CB2F88" w:rsidP="00CB2F88">
      <w:pPr>
        <w:pStyle w:val="CodeListing"/>
      </w:pPr>
      <w:r>
        <w:t>def summarize_history():</w:t>
      </w:r>
    </w:p>
    <w:p w14:paraId="3FF93938" w14:textId="77777777" w:rsidR="00CB2F88" w:rsidRDefault="00CB2F88" w:rsidP="00CB2F88">
      <w:pPr>
        <w:pStyle w:val="CodeListing"/>
      </w:pPr>
      <w:r>
        <w:t xml:space="preserve">    long_history = memory.load_memory_variables({})["history"]</w:t>
      </w:r>
    </w:p>
    <w:p w14:paraId="5714F5F4" w14:textId="77777777" w:rsidR="00CB2F88" w:rsidRDefault="00CB2F88" w:rsidP="00CB2F88">
      <w:pPr>
        <w:pStyle w:val="CodeListing"/>
      </w:pPr>
    </w:p>
    <w:p w14:paraId="5A2C7EF6" w14:textId="77777777" w:rsidR="00CB2F88" w:rsidRDefault="00CB2F88" w:rsidP="00CB2F88">
      <w:pPr>
        <w:pStyle w:val="CodeListing"/>
      </w:pPr>
      <w:r>
        <w:t xml:space="preserve">    # load the model to perform summarization</w:t>
      </w:r>
    </w:p>
    <w:p w14:paraId="780F7DBA" w14:textId="77777777" w:rsidR="00CB2F88" w:rsidRDefault="00CB2F88" w:rsidP="00CB2F88">
      <w:pPr>
        <w:pStyle w:val="CodeListing"/>
      </w:pPr>
      <w:r>
        <w:t xml:space="preserve">    summarizer = pipeline("summarization", </w:t>
      </w:r>
    </w:p>
    <w:p w14:paraId="05574B06" w14:textId="77777777" w:rsidR="00CB2F88" w:rsidRDefault="00CB2F88" w:rsidP="00CB2F88">
      <w:pPr>
        <w:pStyle w:val="CodeListing"/>
      </w:pPr>
      <w:r>
        <w:t xml:space="preserve">                          model="facebook/bart-large-cnn")</w:t>
      </w:r>
    </w:p>
    <w:p w14:paraId="00E5E1CD" w14:textId="77777777" w:rsidR="00CB2F88" w:rsidRDefault="00CB2F88" w:rsidP="00CB2F88">
      <w:pPr>
        <w:pStyle w:val="CodeListing"/>
      </w:pPr>
      <w:r>
        <w:t xml:space="preserve">    summary = summarizer(long_history, </w:t>
      </w:r>
    </w:p>
    <w:p w14:paraId="0E1426EE" w14:textId="77777777" w:rsidR="00CB2F88" w:rsidRDefault="00CB2F88" w:rsidP="00CB2F88">
      <w:pPr>
        <w:pStyle w:val="CodeListing"/>
      </w:pPr>
      <w:r>
        <w:t xml:space="preserve">                         max_length=150, </w:t>
      </w:r>
    </w:p>
    <w:p w14:paraId="36262771" w14:textId="77777777" w:rsidR="00CB2F88" w:rsidRDefault="00CB2F88" w:rsidP="00CB2F88">
      <w:pPr>
        <w:pStyle w:val="CodeListing"/>
      </w:pPr>
      <w:r>
        <w:t xml:space="preserve">                         min_length=30, </w:t>
      </w:r>
    </w:p>
    <w:p w14:paraId="70C3FB1E" w14:textId="77777777" w:rsidR="00CB2F88" w:rsidRDefault="00CB2F88" w:rsidP="00CB2F88">
      <w:pPr>
        <w:pStyle w:val="CodeListing"/>
      </w:pPr>
      <w:r>
        <w:t xml:space="preserve">                         do_sample=False)</w:t>
      </w:r>
    </w:p>
    <w:p w14:paraId="2985A6FC" w14:textId="77777777" w:rsidR="00CB2F88" w:rsidRDefault="00CB2F88" w:rsidP="00CB2F88">
      <w:pPr>
        <w:pStyle w:val="CodeListing"/>
      </w:pPr>
    </w:p>
    <w:p w14:paraId="0763D968" w14:textId="77777777" w:rsidR="00CB2F88" w:rsidRDefault="00CB2F88" w:rsidP="00CB2F88">
      <w:pPr>
        <w:pStyle w:val="CodeListing"/>
      </w:pPr>
      <w:r>
        <w:t xml:space="preserve">    # clear the memory after summarizing</w:t>
      </w:r>
    </w:p>
    <w:p w14:paraId="1C9825AD" w14:textId="77777777" w:rsidR="00CB2F88" w:rsidRDefault="00CB2F88" w:rsidP="00CB2F88">
      <w:pPr>
        <w:pStyle w:val="CodeListing"/>
      </w:pPr>
      <w:r>
        <w:t xml:space="preserve">    memory.clear()</w:t>
      </w:r>
    </w:p>
    <w:p w14:paraId="13EA2ED9" w14:textId="77777777" w:rsidR="00CB2F88" w:rsidRDefault="00CB2F88" w:rsidP="00CB2F88">
      <w:pPr>
        <w:pStyle w:val="CodeListing"/>
      </w:pPr>
    </w:p>
    <w:p w14:paraId="1A13FBDF" w14:textId="77777777" w:rsidR="00CB2F88" w:rsidRDefault="00CB2F88" w:rsidP="00CB2F88">
      <w:pPr>
        <w:pStyle w:val="CodeListing"/>
      </w:pPr>
      <w:r>
        <w:t xml:space="preserve">    # Save summarized context</w:t>
      </w:r>
    </w:p>
    <w:p w14:paraId="0BB266F7" w14:textId="77777777" w:rsidR="00CB2F88" w:rsidRDefault="00CB2F88" w:rsidP="00CB2F88">
      <w:pPr>
        <w:pStyle w:val="CodeListing"/>
      </w:pPr>
      <w:r>
        <w:t xml:space="preserve">    memory.save_context(</w:t>
      </w:r>
    </w:p>
    <w:p w14:paraId="5624DA1C" w14:textId="77777777" w:rsidR="00CB2F88" w:rsidRDefault="00CB2F88" w:rsidP="00CB2F88">
      <w:pPr>
        <w:pStyle w:val="CodeListing"/>
      </w:pPr>
      <w:r>
        <w:t xml:space="preserve">        { "summary": summary[0]['summary_text'] },</w:t>
      </w:r>
    </w:p>
    <w:p w14:paraId="5ED04FD8" w14:textId="77777777" w:rsidR="00CB2F88" w:rsidRDefault="00CB2F88" w:rsidP="00CB2F88">
      <w:pPr>
        <w:pStyle w:val="CodeListing"/>
      </w:pPr>
      <w:r>
        <w:t xml:space="preserve">        { "answer": "" })</w:t>
      </w:r>
    </w:p>
    <w:p w14:paraId="7893EBFB" w14:textId="77777777" w:rsidR="00CB2F88" w:rsidRDefault="00CB2F88" w:rsidP="00CB2F88">
      <w:pPr>
        <w:pStyle w:val="BodyText"/>
      </w:pPr>
    </w:p>
    <w:p w14:paraId="5DD0E635" w14:textId="77777777" w:rsidR="00CB2F88" w:rsidRDefault="00CB2F88" w:rsidP="00CB2F88">
      <w:pPr>
        <w:pStyle w:val="CodeListingHeader"/>
      </w:pPr>
      <w:r>
        <w:t>Listing 3. Modifying the code to summarize the chat history if it has more than four history entries</w:t>
      </w:r>
    </w:p>
    <w:p w14:paraId="321C59FE" w14:textId="77777777" w:rsidR="00CB2F88" w:rsidRDefault="00CB2F88" w:rsidP="00CB2F88">
      <w:pPr>
        <w:pStyle w:val="CodeListing"/>
      </w:pPr>
      <w:r>
        <w:t>while True:</w:t>
      </w:r>
    </w:p>
    <w:p w14:paraId="04B53DD8" w14:textId="77777777" w:rsidR="00CB2F88" w:rsidRDefault="00CB2F88" w:rsidP="00CB2F88">
      <w:pPr>
        <w:pStyle w:val="CodeListing"/>
      </w:pPr>
      <w:r>
        <w:t xml:space="preserve">    question = input('Question: ')</w:t>
      </w:r>
    </w:p>
    <w:p w14:paraId="38122F68" w14:textId="77777777" w:rsidR="00CB2F88" w:rsidRDefault="00CB2F88" w:rsidP="00CB2F88">
      <w:pPr>
        <w:pStyle w:val="CodeListing"/>
      </w:pPr>
      <w:r>
        <w:t xml:space="preserve">    if question.lower() == 'quit': break</w:t>
      </w:r>
    </w:p>
    <w:p w14:paraId="2CB17B81" w14:textId="77777777" w:rsidR="00CB2F88" w:rsidRDefault="00CB2F88" w:rsidP="00CB2F88">
      <w:pPr>
        <w:pStyle w:val="CodeListing"/>
      </w:pPr>
      <w:r>
        <w:t xml:space="preserve">    # Invoke the chain with a question and the</w:t>
      </w:r>
    </w:p>
    <w:p w14:paraId="2FDBCBB9" w14:textId="77777777" w:rsidR="00CB2F88" w:rsidRDefault="00CB2F88" w:rsidP="00CB2F88">
      <w:pPr>
        <w:pStyle w:val="CodeListing"/>
      </w:pPr>
      <w:r>
        <w:t xml:space="preserve">    # memory will track history    </w:t>
      </w:r>
    </w:p>
    <w:p w14:paraId="1E23331A" w14:textId="77777777" w:rsidR="00CB2F88" w:rsidRDefault="00CB2F88" w:rsidP="00CB2F88">
      <w:pPr>
        <w:pStyle w:val="CodeListing"/>
      </w:pPr>
      <w:r>
        <w:t xml:space="preserve">    response = chain.invoke(</w:t>
      </w:r>
    </w:p>
    <w:p w14:paraId="476C3D71" w14:textId="77777777" w:rsidR="00CB2F88" w:rsidRDefault="00CB2F88" w:rsidP="00CB2F88">
      <w:pPr>
        <w:pStyle w:val="CodeListing"/>
      </w:pPr>
      <w:r>
        <w:t xml:space="preserve">      {"question" : question, </w:t>
      </w:r>
    </w:p>
    <w:p w14:paraId="1E7DFF74" w14:textId="77777777" w:rsidR="00CB2F88" w:rsidRDefault="00CB2F88" w:rsidP="00CB2F88">
      <w:pPr>
        <w:pStyle w:val="CodeListing"/>
      </w:pPr>
      <w:r>
        <w:t xml:space="preserve">       "history" : </w:t>
      </w:r>
    </w:p>
    <w:p w14:paraId="62BDD217" w14:textId="77777777" w:rsidR="00CB2F88" w:rsidRDefault="00CB2F88" w:rsidP="00CB2F88">
      <w:pPr>
        <w:pStyle w:val="CodeListing"/>
      </w:pPr>
      <w:r>
        <w:t xml:space="preserve">       memory.load_memory_variables({})["history"]})</w:t>
      </w:r>
    </w:p>
    <w:p w14:paraId="2731AB1A" w14:textId="77777777" w:rsidR="00CB2F88" w:rsidRDefault="00CB2F88" w:rsidP="00CB2F88">
      <w:pPr>
        <w:pStyle w:val="CodeListing"/>
      </w:pPr>
      <w:r>
        <w:t xml:space="preserve">    print(response)</w:t>
      </w:r>
    </w:p>
    <w:p w14:paraId="377DC9C1" w14:textId="77777777" w:rsidR="00CB2F88" w:rsidRDefault="00CB2F88" w:rsidP="00CB2F88">
      <w:pPr>
        <w:pStyle w:val="CodeListing"/>
      </w:pPr>
      <w:r>
        <w:t xml:space="preserve">    </w:t>
      </w:r>
    </w:p>
    <w:p w14:paraId="6FB1CBA0" w14:textId="77777777" w:rsidR="00CB2F88" w:rsidRDefault="00CB2F88" w:rsidP="00CB2F88">
      <w:pPr>
        <w:pStyle w:val="CodeListing"/>
      </w:pPr>
      <w:r>
        <w:t xml:space="preserve">    memory.save_context({"question": question}, </w:t>
      </w:r>
    </w:p>
    <w:p w14:paraId="12DDA327" w14:textId="77777777" w:rsidR="00CB2F88" w:rsidRDefault="00CB2F88" w:rsidP="00CB2F88">
      <w:pPr>
        <w:pStyle w:val="CodeListing"/>
      </w:pPr>
      <w:r>
        <w:t xml:space="preserve">                        {"answer": response})</w:t>
      </w:r>
    </w:p>
    <w:p w14:paraId="5BC8C38B" w14:textId="77777777" w:rsidR="00CB2F88" w:rsidRDefault="00CB2F88" w:rsidP="00CB2F88">
      <w:pPr>
        <w:pStyle w:val="CodeListing"/>
      </w:pPr>
      <w:r>
        <w:t xml:space="preserve">    </w:t>
      </w:r>
    </w:p>
    <w:p w14:paraId="40028410" w14:textId="77777777" w:rsidR="00CB2F88" w:rsidRDefault="00CB2F88" w:rsidP="00CB2F88">
      <w:pPr>
        <w:pStyle w:val="CodeListing"/>
      </w:pPr>
      <w:r>
        <w:t xml:space="preserve">    # if more then 4 messages, summarize the history</w:t>
      </w:r>
    </w:p>
    <w:p w14:paraId="3B91281D" w14:textId="77777777" w:rsidR="00CB2F88" w:rsidRDefault="00CB2F88" w:rsidP="00CB2F88">
      <w:pPr>
        <w:pStyle w:val="CodeListing"/>
      </w:pPr>
      <w:r>
        <w:t xml:space="preserve">    if len(memory.chat_memory.messages) &gt; 8:   </w:t>
      </w:r>
    </w:p>
    <w:p w14:paraId="4ABCB341" w14:textId="77777777" w:rsidR="00CB2F88" w:rsidRDefault="00CB2F88" w:rsidP="00CB2F88">
      <w:pPr>
        <w:pStyle w:val="CodeListing"/>
      </w:pPr>
      <w:r>
        <w:t xml:space="preserve">        summarize_history()</w:t>
      </w:r>
    </w:p>
    <w:p w14:paraId="4435B2D5" w14:textId="77777777" w:rsidR="00CB2F88" w:rsidRDefault="00CB2F88" w:rsidP="00CB2F88">
      <w:pPr>
        <w:pStyle w:val="BodyText"/>
      </w:pPr>
    </w:p>
    <w:p w14:paraId="5B1A76A2" w14:textId="77777777" w:rsidR="00CB2F88" w:rsidRDefault="00CB2F88" w:rsidP="00CB2F88">
      <w:pPr>
        <w:pStyle w:val="CodeListingHeader"/>
      </w:pPr>
      <w:r>
        <w:t>Listing 4. Asking multiple questions at once</w:t>
      </w:r>
    </w:p>
    <w:p w14:paraId="21461C37" w14:textId="77777777" w:rsidR="00CB2F88" w:rsidRDefault="00CB2F88" w:rsidP="00CB2F88">
      <w:pPr>
        <w:pStyle w:val="CodeListing"/>
      </w:pPr>
      <w:r>
        <w:t>from langchain import PromptTemplate</w:t>
      </w:r>
    </w:p>
    <w:p w14:paraId="19B52B05" w14:textId="77777777" w:rsidR="00CB2F88" w:rsidRDefault="00CB2F88" w:rsidP="00CB2F88">
      <w:pPr>
        <w:pStyle w:val="CodeListing"/>
      </w:pPr>
      <w:r>
        <w:t>from langchain_openai import ChatOpenAI</w:t>
      </w:r>
    </w:p>
    <w:p w14:paraId="56402BC4" w14:textId="77777777" w:rsidR="00CB2F88" w:rsidRDefault="00CB2F88" w:rsidP="00CB2F88">
      <w:pPr>
        <w:pStyle w:val="CodeListing"/>
      </w:pPr>
      <w:r>
        <w:t>from langchain_core.output_parsers \</w:t>
      </w:r>
    </w:p>
    <w:p w14:paraId="76DBECF2" w14:textId="77777777" w:rsidR="00CB2F88" w:rsidRDefault="00CB2F88" w:rsidP="00CB2F88">
      <w:pPr>
        <w:pStyle w:val="CodeListing"/>
      </w:pPr>
      <w:r>
        <w:t>import StrOutputParser</w:t>
      </w:r>
    </w:p>
    <w:p w14:paraId="6E1DEB95" w14:textId="77777777" w:rsidR="00CB2F88" w:rsidRDefault="00CB2F88" w:rsidP="00CB2F88">
      <w:pPr>
        <w:pStyle w:val="CodeListing"/>
      </w:pPr>
    </w:p>
    <w:p w14:paraId="0CE3B415" w14:textId="77777777" w:rsidR="00CB2F88" w:rsidRDefault="00CB2F88" w:rsidP="00CB2F88">
      <w:pPr>
        <w:pStyle w:val="CodeListing"/>
      </w:pPr>
      <w:r>
        <w:t>template = '''</w:t>
      </w:r>
    </w:p>
    <w:p w14:paraId="16805456" w14:textId="77777777" w:rsidR="00CB2F88" w:rsidRDefault="00CB2F88" w:rsidP="00CB2F88">
      <w:pPr>
        <w:pStyle w:val="CodeListing"/>
      </w:pPr>
      <w:r>
        <w:t>Question: {question}</w:t>
      </w:r>
    </w:p>
    <w:p w14:paraId="54301E63" w14:textId="77777777" w:rsidR="00CB2F88" w:rsidRDefault="00CB2F88" w:rsidP="00CB2F88">
      <w:pPr>
        <w:pStyle w:val="CodeListing"/>
      </w:pPr>
      <w:r>
        <w:lastRenderedPageBreak/>
        <w:t>Answer: '''</w:t>
      </w:r>
    </w:p>
    <w:p w14:paraId="550AB02D" w14:textId="77777777" w:rsidR="00CB2F88" w:rsidRDefault="00CB2F88" w:rsidP="00CB2F88">
      <w:pPr>
        <w:pStyle w:val="CodeListing"/>
      </w:pPr>
    </w:p>
    <w:p w14:paraId="1615A3FD" w14:textId="77777777" w:rsidR="00CB2F88" w:rsidRDefault="00CB2F88" w:rsidP="00CB2F88">
      <w:pPr>
        <w:pStyle w:val="CodeListing"/>
      </w:pPr>
      <w:r>
        <w:t># create the three components</w:t>
      </w:r>
    </w:p>
    <w:p w14:paraId="5740DB21" w14:textId="77777777" w:rsidR="00CB2F88" w:rsidRDefault="00CB2F88" w:rsidP="00CB2F88">
      <w:pPr>
        <w:pStyle w:val="CodeListing"/>
      </w:pPr>
      <w:r>
        <w:t>prompt = PromptTemplate(</w:t>
      </w:r>
    </w:p>
    <w:p w14:paraId="6E235FFF" w14:textId="77777777" w:rsidR="00CB2F88" w:rsidRDefault="00CB2F88" w:rsidP="00CB2F88">
      <w:pPr>
        <w:pStyle w:val="CodeListing"/>
      </w:pPr>
      <w:r>
        <w:t xml:space="preserve">    template = template,</w:t>
      </w:r>
    </w:p>
    <w:p w14:paraId="5E269FC3" w14:textId="77777777" w:rsidR="00CB2F88" w:rsidRDefault="00CB2F88" w:rsidP="00CB2F88">
      <w:pPr>
        <w:pStyle w:val="CodeListing"/>
      </w:pPr>
      <w:r>
        <w:t xml:space="preserve">    input_variables = ['question'])</w:t>
      </w:r>
    </w:p>
    <w:p w14:paraId="0ACBEBDC" w14:textId="77777777" w:rsidR="00CB2F88" w:rsidRDefault="00CB2F88" w:rsidP="00CB2F88">
      <w:pPr>
        <w:pStyle w:val="CodeListing"/>
      </w:pPr>
      <w:r>
        <w:t>model = ChatOpenAI(model="gpt-4o-mini")</w:t>
      </w:r>
    </w:p>
    <w:p w14:paraId="4C241F9A" w14:textId="77777777" w:rsidR="00CB2F88" w:rsidRDefault="00CB2F88" w:rsidP="00CB2F88">
      <w:pPr>
        <w:pStyle w:val="CodeListing"/>
      </w:pPr>
      <w:r>
        <w:t>output_parser = StrOutputParser()</w:t>
      </w:r>
    </w:p>
    <w:p w14:paraId="20DD3821" w14:textId="77777777" w:rsidR="00CB2F88" w:rsidRDefault="00CB2F88" w:rsidP="00CB2F88">
      <w:pPr>
        <w:pStyle w:val="CodeListing"/>
      </w:pPr>
    </w:p>
    <w:p w14:paraId="61BF1404" w14:textId="77777777" w:rsidR="00CB2F88" w:rsidRDefault="00CB2F88" w:rsidP="00CB2F88">
      <w:pPr>
        <w:pStyle w:val="CodeListing"/>
      </w:pPr>
      <w:r>
        <w:t># create the chain</w:t>
      </w:r>
    </w:p>
    <w:p w14:paraId="7A6FC8F9" w14:textId="77777777" w:rsidR="00CB2F88" w:rsidRDefault="00CB2F88" w:rsidP="00CB2F88">
      <w:pPr>
        <w:pStyle w:val="CodeListing"/>
      </w:pPr>
      <w:r>
        <w:t>chain = prompt | model | output_parser</w:t>
      </w:r>
    </w:p>
    <w:p w14:paraId="2D7DEB66" w14:textId="77777777" w:rsidR="00CB2F88" w:rsidRDefault="00CB2F88" w:rsidP="00CB2F88">
      <w:pPr>
        <w:pStyle w:val="CodeListing"/>
      </w:pPr>
    </w:p>
    <w:p w14:paraId="52BC741B" w14:textId="77777777" w:rsidR="00CB2F88" w:rsidRDefault="00CB2F88" w:rsidP="00CB2F88">
      <w:pPr>
        <w:pStyle w:val="CodeListing"/>
      </w:pPr>
      <w:r>
        <w:t># set fof questions to ask</w:t>
      </w:r>
    </w:p>
    <w:p w14:paraId="22BF17A9" w14:textId="77777777" w:rsidR="00CB2F88" w:rsidRDefault="00CB2F88" w:rsidP="00CB2F88">
      <w:pPr>
        <w:pStyle w:val="CodeListing"/>
      </w:pPr>
      <w:r>
        <w:t>qs = [</w:t>
      </w:r>
    </w:p>
    <w:p w14:paraId="17FB7ECC" w14:textId="77777777" w:rsidR="00CB2F88" w:rsidRDefault="00CB2F88" w:rsidP="00CB2F88">
      <w:pPr>
        <w:pStyle w:val="CodeListing"/>
      </w:pPr>
      <w:r>
        <w:t xml:space="preserve">    {'question': 'What is the population of Singapore?'},</w:t>
      </w:r>
    </w:p>
    <w:p w14:paraId="263C07C4" w14:textId="77777777" w:rsidR="00CB2F88" w:rsidRDefault="00CB2F88" w:rsidP="00CB2F88">
      <w:pPr>
        <w:pStyle w:val="CodeListing"/>
      </w:pPr>
      <w:r>
        <w:t xml:space="preserve">    {'question': 'Which comes first? Egg or Chicken?'},</w:t>
      </w:r>
    </w:p>
    <w:p w14:paraId="6802B1C2" w14:textId="77777777" w:rsidR="00CB2F88" w:rsidRDefault="00CB2F88" w:rsidP="00CB2F88">
      <w:pPr>
        <w:pStyle w:val="CodeListing"/>
      </w:pPr>
      <w:r>
        <w:t>]</w:t>
      </w:r>
    </w:p>
    <w:p w14:paraId="4A6A4B39" w14:textId="77777777" w:rsidR="00CB2F88" w:rsidRDefault="00CB2F88" w:rsidP="00CB2F88">
      <w:pPr>
        <w:pStyle w:val="CodeListing"/>
      </w:pPr>
    </w:p>
    <w:p w14:paraId="6AD4AB30" w14:textId="77777777" w:rsidR="00CB2F88" w:rsidRDefault="00CB2F88" w:rsidP="00CB2F88">
      <w:pPr>
        <w:pStyle w:val="CodeListing"/>
      </w:pPr>
      <w:r>
        <w:t># ask multiple qns</w:t>
      </w:r>
    </w:p>
    <w:p w14:paraId="7BB83656" w14:textId="77777777" w:rsidR="00CB2F88" w:rsidRDefault="00CB2F88" w:rsidP="00CB2F88">
      <w:pPr>
        <w:pStyle w:val="CodeListing"/>
      </w:pPr>
      <w:r>
        <w:t>res = chain.invoke(qs)</w:t>
      </w:r>
    </w:p>
    <w:p w14:paraId="650982A4" w14:textId="77777777" w:rsidR="00CB2F88" w:rsidRDefault="00CB2F88" w:rsidP="00CB2F88">
      <w:pPr>
        <w:pStyle w:val="CodeListing"/>
      </w:pPr>
      <w:r>
        <w:t>print(res)</w:t>
      </w:r>
    </w:p>
    <w:p w14:paraId="38E5C218" w14:textId="77777777" w:rsidR="00CB2F88" w:rsidRDefault="00CB2F88" w:rsidP="00CB2F88">
      <w:pPr>
        <w:pStyle w:val="BodyText"/>
      </w:pPr>
    </w:p>
    <w:p w14:paraId="6153D780" w14:textId="77777777" w:rsidR="00CB2F88" w:rsidRPr="00562C39" w:rsidRDefault="00CB2F88" w:rsidP="00CB2F88">
      <w:pPr>
        <w:pStyle w:val="CodeListingHeader"/>
      </w:pPr>
      <w:r>
        <w:t>Listing 5. Modifying the prompt for language translation task</w:t>
      </w:r>
    </w:p>
    <w:p w14:paraId="687F3FF6" w14:textId="77777777" w:rsidR="00CB2F88" w:rsidRDefault="00CB2F88" w:rsidP="00CB2F88">
      <w:pPr>
        <w:pStyle w:val="CodeListing"/>
      </w:pPr>
      <w:r>
        <w:t>from langchain_core.output_parsers \</w:t>
      </w:r>
    </w:p>
    <w:p w14:paraId="74C5A0DF" w14:textId="77777777" w:rsidR="00CB2F88" w:rsidRDefault="00CB2F88" w:rsidP="00CB2F88">
      <w:pPr>
        <w:pStyle w:val="CodeListing"/>
      </w:pPr>
      <w:r>
        <w:t>import StrOutputParser</w:t>
      </w:r>
    </w:p>
    <w:p w14:paraId="5CB9896A" w14:textId="77777777" w:rsidR="00CB2F88" w:rsidRDefault="00CB2F88" w:rsidP="00CB2F88">
      <w:pPr>
        <w:pStyle w:val="CodeListing"/>
      </w:pPr>
      <w:r>
        <w:t>from langchain_openai import ChatOpenAI</w:t>
      </w:r>
    </w:p>
    <w:p w14:paraId="54D991D5" w14:textId="77777777" w:rsidR="00CB2F88" w:rsidRDefault="00CB2F88" w:rsidP="00CB2F88">
      <w:pPr>
        <w:pStyle w:val="CodeListing"/>
      </w:pPr>
      <w:r>
        <w:t>from langchain import PromptTemplate</w:t>
      </w:r>
    </w:p>
    <w:p w14:paraId="39BC688E" w14:textId="77777777" w:rsidR="00CB2F88" w:rsidRDefault="00CB2F88" w:rsidP="00CB2F88">
      <w:pPr>
        <w:pStyle w:val="CodeListing"/>
      </w:pPr>
    </w:p>
    <w:p w14:paraId="0C03D0B4" w14:textId="77777777" w:rsidR="00CB2F88" w:rsidRDefault="00CB2F88" w:rsidP="00CB2F88">
      <w:pPr>
        <w:pStyle w:val="CodeListing"/>
      </w:pPr>
      <w:r>
        <w:t>template = '''</w:t>
      </w:r>
    </w:p>
    <w:p w14:paraId="096A36F3" w14:textId="77777777" w:rsidR="00CB2F88" w:rsidRDefault="00CB2F88" w:rsidP="00CB2F88">
      <w:pPr>
        <w:pStyle w:val="CodeListing"/>
      </w:pPr>
      <w:r>
        <w:t xml:space="preserve">Translate the following sentence </w:t>
      </w:r>
    </w:p>
    <w:p w14:paraId="4ACACC89" w14:textId="77777777" w:rsidR="00CB2F88" w:rsidRDefault="00CB2F88" w:rsidP="00CB2F88">
      <w:pPr>
        <w:pStyle w:val="CodeListing"/>
      </w:pPr>
      <w:r>
        <w:t xml:space="preserve">from {source_language} to </w:t>
      </w:r>
    </w:p>
    <w:p w14:paraId="61158FD0" w14:textId="77777777" w:rsidR="00CB2F88" w:rsidRDefault="00CB2F88" w:rsidP="00CB2F88">
      <w:pPr>
        <w:pStyle w:val="CodeListing"/>
      </w:pPr>
      <w:r>
        <w:t>{target_language}:{sentence}</w:t>
      </w:r>
    </w:p>
    <w:p w14:paraId="133B1BEC" w14:textId="77777777" w:rsidR="00CB2F88" w:rsidRDefault="00CB2F88" w:rsidP="00CB2F88">
      <w:pPr>
        <w:pStyle w:val="CodeListing"/>
      </w:pPr>
      <w:r>
        <w:t>Translation:</w:t>
      </w:r>
    </w:p>
    <w:p w14:paraId="5DAADBCA" w14:textId="77777777" w:rsidR="00CB2F88" w:rsidRDefault="00CB2F88" w:rsidP="00CB2F88">
      <w:pPr>
        <w:pStyle w:val="CodeListing"/>
      </w:pPr>
      <w:r>
        <w:t>'''</w:t>
      </w:r>
    </w:p>
    <w:p w14:paraId="7EBEB0EA" w14:textId="77777777" w:rsidR="00CB2F88" w:rsidRDefault="00CB2F88" w:rsidP="00CB2F88">
      <w:pPr>
        <w:pStyle w:val="CodeListing"/>
      </w:pPr>
    </w:p>
    <w:p w14:paraId="74960DB8" w14:textId="77777777" w:rsidR="00CB2F88" w:rsidRDefault="00CB2F88" w:rsidP="00CB2F88">
      <w:pPr>
        <w:pStyle w:val="CodeListing"/>
      </w:pPr>
      <w:r>
        <w:t>prompt = PromptTemplate(</w:t>
      </w:r>
    </w:p>
    <w:p w14:paraId="3B9950D8" w14:textId="77777777" w:rsidR="00CB2F88" w:rsidRDefault="00CB2F88" w:rsidP="00CB2F88">
      <w:pPr>
        <w:pStyle w:val="CodeListing"/>
      </w:pPr>
      <w:r>
        <w:t xml:space="preserve">    template = template,</w:t>
      </w:r>
    </w:p>
    <w:p w14:paraId="03BF31D5" w14:textId="77777777" w:rsidR="00CB2F88" w:rsidRDefault="00CB2F88" w:rsidP="00CB2F88">
      <w:pPr>
        <w:pStyle w:val="CodeListing"/>
      </w:pPr>
      <w:r>
        <w:t xml:space="preserve">    input_variables = ['source_language',</w:t>
      </w:r>
    </w:p>
    <w:p w14:paraId="58E7772B" w14:textId="77777777" w:rsidR="00CB2F88" w:rsidRDefault="00CB2F88" w:rsidP="00CB2F88">
      <w:pPr>
        <w:pStyle w:val="CodeListing"/>
      </w:pPr>
      <w:r>
        <w:t xml:space="preserve">                       'target_language',</w:t>
      </w:r>
    </w:p>
    <w:p w14:paraId="42D38EB4" w14:textId="77777777" w:rsidR="00CB2F88" w:rsidRDefault="00CB2F88" w:rsidP="00CB2F88">
      <w:pPr>
        <w:pStyle w:val="CodeListing"/>
      </w:pPr>
      <w:r>
        <w:t xml:space="preserve">                       'sentence']</w:t>
      </w:r>
    </w:p>
    <w:p w14:paraId="49166050" w14:textId="77777777" w:rsidR="00CB2F88" w:rsidRDefault="00CB2F88" w:rsidP="00CB2F88">
      <w:pPr>
        <w:pStyle w:val="CodeListing"/>
      </w:pPr>
      <w:r>
        <w:t>)</w:t>
      </w:r>
    </w:p>
    <w:p w14:paraId="7A79BD7E" w14:textId="77777777" w:rsidR="00CB2F88" w:rsidRDefault="00CB2F88" w:rsidP="00CB2F88">
      <w:pPr>
        <w:pStyle w:val="CodeListing"/>
      </w:pPr>
    </w:p>
    <w:p w14:paraId="2B678236" w14:textId="77777777" w:rsidR="00CB2F88" w:rsidRDefault="00CB2F88" w:rsidP="00CB2F88">
      <w:pPr>
        <w:pStyle w:val="CodeListing"/>
      </w:pPr>
      <w:r>
        <w:t>chain = prompt | \</w:t>
      </w:r>
    </w:p>
    <w:p w14:paraId="3CFB19C6" w14:textId="77777777" w:rsidR="00CB2F88" w:rsidRDefault="00CB2F88" w:rsidP="00CB2F88">
      <w:pPr>
        <w:pStyle w:val="CodeListing"/>
      </w:pPr>
      <w:r>
        <w:t xml:space="preserve">        ChatOpenAI(model="gpt-4o-mini") | \</w:t>
      </w:r>
    </w:p>
    <w:p w14:paraId="081897B3" w14:textId="77777777" w:rsidR="00CB2F88" w:rsidRDefault="00CB2F88" w:rsidP="00CB2F88">
      <w:pPr>
        <w:pStyle w:val="CodeListing"/>
      </w:pPr>
      <w:r>
        <w:t xml:space="preserve">        StrOutputParser()</w:t>
      </w:r>
    </w:p>
    <w:p w14:paraId="32806E8B" w14:textId="77777777" w:rsidR="00CB2F88" w:rsidRDefault="00CB2F88" w:rsidP="00CB2F88">
      <w:pPr>
        <w:pStyle w:val="CodeListing"/>
      </w:pPr>
    </w:p>
    <w:p w14:paraId="041D8D09" w14:textId="77777777" w:rsidR="00CB2F88" w:rsidRDefault="00CB2F88" w:rsidP="00CB2F88">
      <w:pPr>
        <w:pStyle w:val="CodeListing"/>
      </w:pPr>
      <w:r>
        <w:t>chain.invoke(</w:t>
      </w:r>
    </w:p>
    <w:p w14:paraId="7CB85122" w14:textId="77777777" w:rsidR="00CB2F88" w:rsidRDefault="00CB2F88" w:rsidP="00CB2F88">
      <w:pPr>
        <w:pStyle w:val="CodeListing"/>
      </w:pPr>
      <w:r>
        <w:t xml:space="preserve">    {</w:t>
      </w:r>
    </w:p>
    <w:p w14:paraId="460D6E67" w14:textId="77777777" w:rsidR="00CB2F88" w:rsidRDefault="00CB2F88" w:rsidP="00CB2F88">
      <w:pPr>
        <w:pStyle w:val="CodeListing"/>
      </w:pPr>
      <w:r>
        <w:t xml:space="preserve">        'source_language':'English',</w:t>
      </w:r>
    </w:p>
    <w:p w14:paraId="0C51325F" w14:textId="77777777" w:rsidR="00CB2F88" w:rsidRDefault="00CB2F88" w:rsidP="00CB2F88">
      <w:pPr>
        <w:pStyle w:val="CodeListing"/>
      </w:pPr>
      <w:r>
        <w:t xml:space="preserve">        'target_language':'Chinese',</w:t>
      </w:r>
    </w:p>
    <w:p w14:paraId="22062EE5" w14:textId="77777777" w:rsidR="00CB2F88" w:rsidRDefault="00CB2F88" w:rsidP="00CB2F88">
      <w:pPr>
        <w:pStyle w:val="CodeListing"/>
      </w:pPr>
      <w:r>
        <w:t xml:space="preserve">        'sentence':'How are you'</w:t>
      </w:r>
    </w:p>
    <w:p w14:paraId="6241CC80" w14:textId="77777777" w:rsidR="00CB2F88" w:rsidRDefault="00CB2F88" w:rsidP="00CB2F88">
      <w:pPr>
        <w:pStyle w:val="CodeListing"/>
      </w:pPr>
      <w:r>
        <w:t xml:space="preserve">    })</w:t>
      </w:r>
    </w:p>
    <w:p w14:paraId="114F2504" w14:textId="77777777" w:rsidR="00CB2F88" w:rsidRDefault="00CB2F88" w:rsidP="00CB2F88">
      <w:pPr>
        <w:pStyle w:val="BodyText"/>
      </w:pPr>
    </w:p>
    <w:p w14:paraId="244BCE1E" w14:textId="77777777" w:rsidR="00CB2F88" w:rsidRDefault="00CB2F88" w:rsidP="00CB2F88">
      <w:pPr>
        <w:pStyle w:val="CodeListingHeader"/>
      </w:pPr>
      <w:r>
        <w:t>Listing 6. Using the Hugging Face LLM for the LangChain application</w:t>
      </w:r>
    </w:p>
    <w:p w14:paraId="0B2F0934" w14:textId="77777777" w:rsidR="00CB2F88" w:rsidRDefault="00CB2F88" w:rsidP="00CB2F88">
      <w:pPr>
        <w:pStyle w:val="CodeListing"/>
      </w:pPr>
      <w:r>
        <w:t>import os</w:t>
      </w:r>
    </w:p>
    <w:p w14:paraId="2680BB20" w14:textId="77777777" w:rsidR="00CB2F88" w:rsidRDefault="00CB2F88" w:rsidP="00CB2F88">
      <w:pPr>
        <w:pStyle w:val="CodeListing"/>
      </w:pPr>
      <w:r>
        <w:t>from langchain import PromptTemplate</w:t>
      </w:r>
    </w:p>
    <w:p w14:paraId="33978D0C" w14:textId="77777777" w:rsidR="00CB2F88" w:rsidRDefault="00CB2F88" w:rsidP="00CB2F88">
      <w:pPr>
        <w:pStyle w:val="CodeListing"/>
      </w:pPr>
      <w:r>
        <w:t>from langchain_huggingface import HuggingFaceEndpoint</w:t>
      </w:r>
    </w:p>
    <w:p w14:paraId="580AD7B4" w14:textId="77777777" w:rsidR="00CB2F88" w:rsidRDefault="00CB2F88" w:rsidP="00CB2F88">
      <w:pPr>
        <w:pStyle w:val="CodeListing"/>
      </w:pPr>
      <w:r>
        <w:t>from langchain_core.output_parsers import StrOutputParser</w:t>
      </w:r>
    </w:p>
    <w:p w14:paraId="33020622" w14:textId="77777777" w:rsidR="00CB2F88" w:rsidRDefault="00CB2F88" w:rsidP="00CB2F88">
      <w:pPr>
        <w:pStyle w:val="CodeListing"/>
      </w:pPr>
    </w:p>
    <w:p w14:paraId="6FB215D9" w14:textId="77777777" w:rsidR="00CB2F88" w:rsidRDefault="00CB2F88" w:rsidP="00CB2F88">
      <w:pPr>
        <w:pStyle w:val="CodeListing"/>
      </w:pPr>
      <w:r>
        <w:t># replace with your own access token</w:t>
      </w:r>
    </w:p>
    <w:p w14:paraId="1DFD1B52" w14:textId="77777777" w:rsidR="00CB2F88" w:rsidRDefault="00CB2F88" w:rsidP="00CB2F88">
      <w:pPr>
        <w:pStyle w:val="CodeListing"/>
      </w:pPr>
      <w:r>
        <w:lastRenderedPageBreak/>
        <w:t xml:space="preserve">os.environ['HUGGINGFACEHUB_API_TOKEN'] = </w:t>
      </w:r>
      <w:r w:rsidRPr="00A71384">
        <w:t>'Hugging Face token'</w:t>
      </w:r>
    </w:p>
    <w:p w14:paraId="120DEB70" w14:textId="77777777" w:rsidR="00CB2F88" w:rsidRDefault="00CB2F88" w:rsidP="00CB2F88">
      <w:pPr>
        <w:pStyle w:val="CodeListing"/>
      </w:pPr>
    </w:p>
    <w:p w14:paraId="3B0DE893" w14:textId="77777777" w:rsidR="00CB2F88" w:rsidRDefault="00CB2F88" w:rsidP="00CB2F88">
      <w:pPr>
        <w:pStyle w:val="CodeListing"/>
      </w:pPr>
      <w:r>
        <w:t>template = '''</w:t>
      </w:r>
    </w:p>
    <w:p w14:paraId="1FA034C8" w14:textId="77777777" w:rsidR="00CB2F88" w:rsidRDefault="00CB2F88" w:rsidP="00CB2F88">
      <w:pPr>
        <w:pStyle w:val="CodeListing"/>
      </w:pPr>
      <w:r>
        <w:t>Question: {question}</w:t>
      </w:r>
    </w:p>
    <w:p w14:paraId="6015AD47" w14:textId="77777777" w:rsidR="00CB2F88" w:rsidRDefault="00CB2F88" w:rsidP="00CB2F88">
      <w:pPr>
        <w:pStyle w:val="CodeListing"/>
      </w:pPr>
      <w:r>
        <w:t xml:space="preserve">Answer: </w:t>
      </w:r>
    </w:p>
    <w:p w14:paraId="3AA567B7" w14:textId="77777777" w:rsidR="00CB2F88" w:rsidRDefault="00CB2F88" w:rsidP="00CB2F88">
      <w:pPr>
        <w:pStyle w:val="CodeListing"/>
      </w:pPr>
      <w:r>
        <w:t>'''</w:t>
      </w:r>
    </w:p>
    <w:p w14:paraId="7688B909" w14:textId="77777777" w:rsidR="00CB2F88" w:rsidRDefault="00CB2F88" w:rsidP="00CB2F88">
      <w:pPr>
        <w:pStyle w:val="CodeListing"/>
      </w:pPr>
    </w:p>
    <w:p w14:paraId="762F7B23" w14:textId="77777777" w:rsidR="00CB2F88" w:rsidRDefault="00CB2F88" w:rsidP="00CB2F88">
      <w:pPr>
        <w:pStyle w:val="CodeListing"/>
      </w:pPr>
      <w:r>
        <w:t>prompt = PromptTemplate(</w:t>
      </w:r>
    </w:p>
    <w:p w14:paraId="1693EB13" w14:textId="77777777" w:rsidR="00CB2F88" w:rsidRDefault="00CB2F88" w:rsidP="00CB2F88">
      <w:pPr>
        <w:pStyle w:val="CodeListing"/>
      </w:pPr>
      <w:r>
        <w:t xml:space="preserve">    template = template,</w:t>
      </w:r>
    </w:p>
    <w:p w14:paraId="43ADE708" w14:textId="77777777" w:rsidR="00CB2F88" w:rsidRDefault="00CB2F88" w:rsidP="00CB2F88">
      <w:pPr>
        <w:pStyle w:val="CodeListing"/>
      </w:pPr>
      <w:r>
        <w:t xml:space="preserve">    input_variables = ['question']</w:t>
      </w:r>
    </w:p>
    <w:p w14:paraId="0185016A" w14:textId="77777777" w:rsidR="00CB2F88" w:rsidRDefault="00CB2F88" w:rsidP="00CB2F88">
      <w:pPr>
        <w:pStyle w:val="CodeListing"/>
      </w:pPr>
      <w:r>
        <w:t>)</w:t>
      </w:r>
    </w:p>
    <w:p w14:paraId="6693FB60" w14:textId="77777777" w:rsidR="00CB2F88" w:rsidRDefault="00CB2F88" w:rsidP="00CB2F88">
      <w:pPr>
        <w:pStyle w:val="CodeListing"/>
      </w:pPr>
    </w:p>
    <w:p w14:paraId="561F70BC" w14:textId="77777777" w:rsidR="00CB2F88" w:rsidRDefault="00CB2F88" w:rsidP="00CB2F88">
      <w:pPr>
        <w:pStyle w:val="CodeListing"/>
      </w:pPr>
      <w:r>
        <w:t>hub_llm = HuggingFaceEndpoint(</w:t>
      </w:r>
    </w:p>
    <w:p w14:paraId="0F34BFF4" w14:textId="77777777" w:rsidR="00CB2F88" w:rsidRDefault="00CB2F88" w:rsidP="00CB2F88">
      <w:pPr>
        <w:pStyle w:val="CodeListing"/>
      </w:pPr>
      <w:r>
        <w:t xml:space="preserve">    repo_id = 'tiiuae/falcon-7b-instruct',</w:t>
      </w:r>
    </w:p>
    <w:p w14:paraId="75B4BD71" w14:textId="77777777" w:rsidR="00CB2F88" w:rsidRDefault="00CB2F88" w:rsidP="00CB2F88">
      <w:pPr>
        <w:pStyle w:val="CodeListing"/>
      </w:pPr>
      <w:r>
        <w:t xml:space="preserve">    # lower temperature makes the output more deterministic</w:t>
      </w:r>
    </w:p>
    <w:p w14:paraId="31D49508" w14:textId="77777777" w:rsidR="00CB2F88" w:rsidRDefault="00CB2F88" w:rsidP="00CB2F88">
      <w:pPr>
        <w:pStyle w:val="CodeListing"/>
      </w:pPr>
      <w:r>
        <w:t xml:space="preserve">    temperature = 0.1</w:t>
      </w:r>
    </w:p>
    <w:p w14:paraId="43662CD9" w14:textId="77777777" w:rsidR="00CB2F88" w:rsidRDefault="00CB2F88" w:rsidP="00CB2F88">
      <w:pPr>
        <w:pStyle w:val="CodeListing"/>
      </w:pPr>
      <w:r>
        <w:t>)</w:t>
      </w:r>
    </w:p>
    <w:p w14:paraId="41D34B9C" w14:textId="77777777" w:rsidR="00CB2F88" w:rsidRDefault="00CB2F88" w:rsidP="00CB2F88">
      <w:pPr>
        <w:pStyle w:val="CodeListing"/>
      </w:pPr>
    </w:p>
    <w:p w14:paraId="62088426" w14:textId="77777777" w:rsidR="00CB2F88" w:rsidRDefault="00CB2F88" w:rsidP="00CB2F88">
      <w:pPr>
        <w:pStyle w:val="CodeListing"/>
      </w:pPr>
      <w:r>
        <w:t>chain = prompt | hub_llm | StrOutputParser()</w:t>
      </w:r>
    </w:p>
    <w:p w14:paraId="7BC295E5" w14:textId="77777777" w:rsidR="00CB2F88" w:rsidRDefault="00CB2F88" w:rsidP="00CB2F88">
      <w:pPr>
        <w:pStyle w:val="CodeListing"/>
      </w:pPr>
      <w:r>
        <w:t>chain.invoke({"question": "Who is Steve Jobs?"})</w:t>
      </w:r>
    </w:p>
    <w:p w14:paraId="72FD6833" w14:textId="77777777" w:rsidR="00CB2F88" w:rsidRDefault="00CB2F88" w:rsidP="00CB2F88">
      <w:pPr>
        <w:pStyle w:val="BodyText"/>
      </w:pPr>
    </w:p>
    <w:p w14:paraId="7E937006" w14:textId="77777777" w:rsidR="00CB2F88" w:rsidRDefault="00CB2F88" w:rsidP="00CB2F88">
      <w:pPr>
        <w:pStyle w:val="CodeListingHeader"/>
      </w:pPr>
      <w:r>
        <w:t>Listing 7. The variable containing the block of text</w:t>
      </w:r>
    </w:p>
    <w:p w14:paraId="793D8DFD" w14:textId="77777777" w:rsidR="00CB2F88" w:rsidRDefault="00CB2F88" w:rsidP="00CB2F88">
      <w:pPr>
        <w:pStyle w:val="CodeListing"/>
      </w:pPr>
      <w:r>
        <w:t>text = '''</w:t>
      </w:r>
    </w:p>
    <w:p w14:paraId="497D0DD5" w14:textId="77777777" w:rsidR="00CB2F88" w:rsidRDefault="00CB2F88" w:rsidP="00CB2F88">
      <w:pPr>
        <w:pStyle w:val="CodeListing"/>
      </w:pPr>
      <w:r>
        <w:t xml:space="preserve">Diabetes mellitus is a chronic metabolic disorder </w:t>
      </w:r>
    </w:p>
    <w:p w14:paraId="5D888602" w14:textId="77777777" w:rsidR="00CB2F88" w:rsidRDefault="00CB2F88" w:rsidP="00CB2F88">
      <w:pPr>
        <w:pStyle w:val="CodeListing"/>
      </w:pPr>
      <w:r>
        <w:t>characterized by high blood sugar levels, which can lead</w:t>
      </w:r>
    </w:p>
    <w:p w14:paraId="5989EE91" w14:textId="77777777" w:rsidR="00CB2F88" w:rsidRDefault="00CB2F88" w:rsidP="00CB2F88">
      <w:pPr>
        <w:pStyle w:val="CodeListing"/>
      </w:pPr>
      <w:r>
        <w:t xml:space="preserve">to serious health complications if not effectively </w:t>
      </w:r>
    </w:p>
    <w:p w14:paraId="1B920379" w14:textId="77777777" w:rsidR="00CB2F88" w:rsidRDefault="00CB2F88" w:rsidP="00CB2F88">
      <w:pPr>
        <w:pStyle w:val="CodeListing"/>
      </w:pPr>
      <w:r>
        <w:t xml:space="preserve">managed. There are two primary types of diabetes: Type </w:t>
      </w:r>
    </w:p>
    <w:p w14:paraId="4B9C07C8" w14:textId="77777777" w:rsidR="00CB2F88" w:rsidRDefault="00CB2F88" w:rsidP="00CB2F88">
      <w:pPr>
        <w:pStyle w:val="CodeListing"/>
      </w:pPr>
      <w:r>
        <w:t xml:space="preserve">1 diabetes, which is an autoimmune condition where the </w:t>
      </w:r>
    </w:p>
    <w:p w14:paraId="3BE360CB" w14:textId="77777777" w:rsidR="00CB2F88" w:rsidRDefault="00CB2F88" w:rsidP="00CB2F88">
      <w:pPr>
        <w:pStyle w:val="CodeListing"/>
      </w:pPr>
      <w:r>
        <w:t xml:space="preserve">immune system mistakenly attacks insulin-producing beta </w:t>
      </w:r>
    </w:p>
    <w:p w14:paraId="1D051D1F" w14:textId="77777777" w:rsidR="00CB2F88" w:rsidRDefault="00CB2F88" w:rsidP="00CB2F88">
      <w:pPr>
        <w:pStyle w:val="CodeListing"/>
      </w:pPr>
      <w:r>
        <w:t xml:space="preserve">cells in the pancreas, leading to little or no insulin </w:t>
      </w:r>
    </w:p>
    <w:p w14:paraId="683AEBC7" w14:textId="77777777" w:rsidR="00CB2F88" w:rsidRDefault="00CB2F88" w:rsidP="00CB2F88">
      <w:pPr>
        <w:pStyle w:val="CodeListing"/>
      </w:pPr>
      <w:r>
        <w:t xml:space="preserve">production; and Type 2 diabetes, which is often </w:t>
      </w:r>
    </w:p>
    <w:p w14:paraId="37741001" w14:textId="77777777" w:rsidR="00CB2F88" w:rsidRDefault="00CB2F88" w:rsidP="00CB2F88">
      <w:pPr>
        <w:pStyle w:val="CodeListing"/>
      </w:pPr>
      <w:r>
        <w:t xml:space="preserve">associated with insulin resistance and is more prevalent </w:t>
      </w:r>
    </w:p>
    <w:p w14:paraId="7A96C09D" w14:textId="77777777" w:rsidR="00CB2F88" w:rsidRDefault="00CB2F88" w:rsidP="00CB2F88">
      <w:pPr>
        <w:pStyle w:val="CodeListing"/>
      </w:pPr>
      <w:r>
        <w:t xml:space="preserve">in adults, though increasingly observed in children and </w:t>
      </w:r>
    </w:p>
    <w:p w14:paraId="04684777" w14:textId="77777777" w:rsidR="00CB2F88" w:rsidRDefault="00CB2F88" w:rsidP="00CB2F88">
      <w:pPr>
        <w:pStyle w:val="CodeListing"/>
      </w:pPr>
      <w:r>
        <w:t xml:space="preserve">adolescents due to rising obesity rates. Risk factors </w:t>
      </w:r>
    </w:p>
    <w:p w14:paraId="2F8A6098" w14:textId="77777777" w:rsidR="00CB2F88" w:rsidRDefault="00CB2F88" w:rsidP="00CB2F88">
      <w:pPr>
        <w:pStyle w:val="CodeListing"/>
      </w:pPr>
      <w:r>
        <w:t xml:space="preserve">for developing Type 2 diabetes include genetic </w:t>
      </w:r>
    </w:p>
    <w:p w14:paraId="6AA8822E" w14:textId="77777777" w:rsidR="00CB2F88" w:rsidRDefault="00CB2F88" w:rsidP="00CB2F88">
      <w:pPr>
        <w:pStyle w:val="CodeListing"/>
      </w:pPr>
      <w:r>
        <w:t xml:space="preserve">predisposition, sedentary lifestyle, poor dietary </w:t>
      </w:r>
    </w:p>
    <w:p w14:paraId="5D970C2E" w14:textId="77777777" w:rsidR="00CB2F88" w:rsidRDefault="00CB2F88" w:rsidP="00CB2F88">
      <w:pPr>
        <w:pStyle w:val="CodeListing"/>
      </w:pPr>
      <w:r>
        <w:t xml:space="preserve">choices, and obesity, particularly visceral fat that </w:t>
      </w:r>
    </w:p>
    <w:p w14:paraId="06BB2904" w14:textId="77777777" w:rsidR="00CB2F88" w:rsidRDefault="00CB2F88" w:rsidP="00CB2F88">
      <w:pPr>
        <w:pStyle w:val="CodeListing"/>
      </w:pPr>
      <w:r>
        <w:t xml:space="preserve">contributes to insulin resistance. When blood sugar </w:t>
      </w:r>
    </w:p>
    <w:p w14:paraId="55212BEF" w14:textId="77777777" w:rsidR="00CB2F88" w:rsidRDefault="00CB2F88" w:rsidP="00CB2F88">
      <w:pPr>
        <w:pStyle w:val="CodeListing"/>
      </w:pPr>
      <w:r>
        <w:t xml:space="preserve">levels remain elevated over time, they can cause damage </w:t>
      </w:r>
    </w:p>
    <w:p w14:paraId="749F537A" w14:textId="77777777" w:rsidR="00CB2F88" w:rsidRDefault="00CB2F88" w:rsidP="00CB2F88">
      <w:pPr>
        <w:pStyle w:val="CodeListing"/>
      </w:pPr>
      <w:r>
        <w:t xml:space="preserve">to various organs and systems, increasing the risk of </w:t>
      </w:r>
    </w:p>
    <w:p w14:paraId="1F525F7E" w14:textId="77777777" w:rsidR="00CB2F88" w:rsidRDefault="00CB2F88" w:rsidP="00CB2F88">
      <w:pPr>
        <w:pStyle w:val="CodeListing"/>
      </w:pPr>
      <w:r>
        <w:t xml:space="preserve">cardiovascular diseases, neuropathy, nephropathy, and </w:t>
      </w:r>
    </w:p>
    <w:p w14:paraId="3626151A" w14:textId="77777777" w:rsidR="00CB2F88" w:rsidRDefault="00CB2F88" w:rsidP="00CB2F88">
      <w:pPr>
        <w:pStyle w:val="CodeListing"/>
      </w:pPr>
      <w:r>
        <w:t xml:space="preserve">retinopathy, among other complications. Management of </w:t>
      </w:r>
    </w:p>
    <w:p w14:paraId="6E04665A" w14:textId="77777777" w:rsidR="00CB2F88" w:rsidRDefault="00CB2F88" w:rsidP="00CB2F88">
      <w:pPr>
        <w:pStyle w:val="CodeListing"/>
      </w:pPr>
      <w:r>
        <w:t xml:space="preserve">diabetes requires a multifaceted approach, which </w:t>
      </w:r>
    </w:p>
    <w:p w14:paraId="39D777B7" w14:textId="77777777" w:rsidR="00CB2F88" w:rsidRDefault="00CB2F88" w:rsidP="00CB2F88">
      <w:pPr>
        <w:pStyle w:val="CodeListing"/>
      </w:pPr>
      <w:r>
        <w:t xml:space="preserve">includes regular monitoring of blood glucose levels, </w:t>
      </w:r>
    </w:p>
    <w:p w14:paraId="1A188C69" w14:textId="77777777" w:rsidR="00CB2F88" w:rsidRDefault="00CB2F88" w:rsidP="00CB2F88">
      <w:pPr>
        <w:pStyle w:val="CodeListing"/>
      </w:pPr>
      <w:r>
        <w:t xml:space="preserve">adherence to a balanced diet rich in whole grains, </w:t>
      </w:r>
    </w:p>
    <w:p w14:paraId="3ACF6552" w14:textId="77777777" w:rsidR="00CB2F88" w:rsidRDefault="00CB2F88" w:rsidP="00CB2F88">
      <w:pPr>
        <w:pStyle w:val="CodeListing"/>
      </w:pPr>
      <w:r>
        <w:t xml:space="preserve">fruits, vegetables, and lean proteins, and engaging in </w:t>
      </w:r>
    </w:p>
    <w:p w14:paraId="416ED813" w14:textId="77777777" w:rsidR="00CB2F88" w:rsidRDefault="00CB2F88" w:rsidP="00CB2F88">
      <w:pPr>
        <w:pStyle w:val="CodeListing"/>
      </w:pPr>
      <w:r>
        <w:t xml:space="preserve">regular physical activity. In addition to lifestyle </w:t>
      </w:r>
    </w:p>
    <w:p w14:paraId="54643036" w14:textId="77777777" w:rsidR="00CB2F88" w:rsidRDefault="00CB2F88" w:rsidP="00CB2F88">
      <w:pPr>
        <w:pStyle w:val="CodeListing"/>
      </w:pPr>
      <w:r>
        <w:t xml:space="preserve">modifications, many individuals with Type 2 diabetes </w:t>
      </w:r>
    </w:p>
    <w:p w14:paraId="229A6342" w14:textId="77777777" w:rsidR="00CB2F88" w:rsidRDefault="00CB2F88" w:rsidP="00CB2F88">
      <w:pPr>
        <w:pStyle w:val="CodeListing"/>
      </w:pPr>
      <w:r>
        <w:t xml:space="preserve">may require oral medications or insulin therapy to help </w:t>
      </w:r>
    </w:p>
    <w:p w14:paraId="17DE9413" w14:textId="77777777" w:rsidR="00CB2F88" w:rsidRDefault="00CB2F88" w:rsidP="00CB2F88">
      <w:pPr>
        <w:pStyle w:val="CodeListing"/>
      </w:pPr>
      <w:r>
        <w:t xml:space="preserve">regulate their blood sugar levels. Education about the </w:t>
      </w:r>
    </w:p>
    <w:p w14:paraId="50E3601D" w14:textId="77777777" w:rsidR="00CB2F88" w:rsidRDefault="00CB2F88" w:rsidP="00CB2F88">
      <w:pPr>
        <w:pStyle w:val="CodeListing"/>
      </w:pPr>
      <w:r>
        <w:t xml:space="preserve">condition is crucial, as it empowers individuals to make </w:t>
      </w:r>
    </w:p>
    <w:p w14:paraId="3DEB0FC1" w14:textId="77777777" w:rsidR="00CB2F88" w:rsidRDefault="00CB2F88" w:rsidP="00CB2F88">
      <w:pPr>
        <w:pStyle w:val="CodeListing"/>
      </w:pPr>
      <w:r>
        <w:t xml:space="preserve">informed decisions regarding their health. Furthermore, </w:t>
      </w:r>
    </w:p>
    <w:p w14:paraId="7DC82312" w14:textId="77777777" w:rsidR="00CB2F88" w:rsidRDefault="00CB2F88" w:rsidP="00CB2F88">
      <w:pPr>
        <w:pStyle w:val="CodeListing"/>
      </w:pPr>
      <w:r>
        <w:t xml:space="preserve">the role of technology in diabetes management has grown significantly, with continuous glucose monitors and </w:t>
      </w:r>
    </w:p>
    <w:p w14:paraId="01F66014" w14:textId="77777777" w:rsidR="00CB2F88" w:rsidRDefault="00CB2F88" w:rsidP="00CB2F88">
      <w:pPr>
        <w:pStyle w:val="CodeListing"/>
      </w:pPr>
      <w:r>
        <w:t xml:space="preserve">insulin pumps providing real-time feedback and improving </w:t>
      </w:r>
    </w:p>
    <w:p w14:paraId="63D0A087" w14:textId="77777777" w:rsidR="00CB2F88" w:rsidRDefault="00CB2F88" w:rsidP="00CB2F88">
      <w:pPr>
        <w:pStyle w:val="CodeListing"/>
      </w:pPr>
      <w:r>
        <w:t xml:space="preserve">the quality of life for many patients. As research </w:t>
      </w:r>
    </w:p>
    <w:p w14:paraId="55AB3CE7" w14:textId="77777777" w:rsidR="00CB2F88" w:rsidRDefault="00CB2F88" w:rsidP="00CB2F88">
      <w:pPr>
        <w:pStyle w:val="CodeListing"/>
      </w:pPr>
      <w:r>
        <w:t xml:space="preserve">continues to advance, emerging therapies such as </w:t>
      </w:r>
    </w:p>
    <w:p w14:paraId="254C3CF1" w14:textId="77777777" w:rsidR="00CB2F88" w:rsidRDefault="00CB2F88" w:rsidP="00CB2F88">
      <w:pPr>
        <w:pStyle w:val="CodeListing"/>
      </w:pPr>
      <w:r>
        <w:t xml:space="preserve">glucagon-like peptide-1 (GLP-1) receptor agonists and </w:t>
      </w:r>
    </w:p>
    <w:p w14:paraId="78CAA6EA" w14:textId="77777777" w:rsidR="00CB2F88" w:rsidRDefault="00CB2F88" w:rsidP="00CB2F88">
      <w:pPr>
        <w:pStyle w:val="CodeListing"/>
      </w:pPr>
      <w:r>
        <w:t xml:space="preserve">sodium-glucose cotransporter-2 (SGLT2) inhibitors are </w:t>
      </w:r>
    </w:p>
    <w:p w14:paraId="11725626" w14:textId="77777777" w:rsidR="00CB2F88" w:rsidRDefault="00CB2F88" w:rsidP="00CB2F88">
      <w:pPr>
        <w:pStyle w:val="CodeListing"/>
      </w:pPr>
      <w:r>
        <w:t xml:space="preserve">being explored for their potential to enhance glycemic </w:t>
      </w:r>
    </w:p>
    <w:p w14:paraId="6A5F9C16" w14:textId="77777777" w:rsidR="00CB2F88" w:rsidRDefault="00CB2F88" w:rsidP="00CB2F88">
      <w:pPr>
        <w:pStyle w:val="CodeListing"/>
      </w:pPr>
      <w:r>
        <w:t xml:space="preserve">control and reduce cardiovascular risk. Overall, with </w:t>
      </w:r>
    </w:p>
    <w:p w14:paraId="70F3DF3E" w14:textId="77777777" w:rsidR="00CB2F88" w:rsidRDefault="00CB2F88" w:rsidP="00CB2F88">
      <w:pPr>
        <w:pStyle w:val="CodeListing"/>
      </w:pPr>
      <w:r>
        <w:lastRenderedPageBreak/>
        <w:t xml:space="preserve">appropriate management strategies and support, </w:t>
      </w:r>
    </w:p>
    <w:p w14:paraId="56C832E6" w14:textId="77777777" w:rsidR="00CB2F88" w:rsidRDefault="00CB2F88" w:rsidP="00CB2F88">
      <w:pPr>
        <w:pStyle w:val="CodeListing"/>
      </w:pPr>
      <w:r>
        <w:t xml:space="preserve">individuals living with diabetes can lead fulfilling </w:t>
      </w:r>
    </w:p>
    <w:p w14:paraId="5955989D" w14:textId="77777777" w:rsidR="00CB2F88" w:rsidRDefault="00CB2F88" w:rsidP="00CB2F88">
      <w:pPr>
        <w:pStyle w:val="CodeListing"/>
      </w:pPr>
      <w:r>
        <w:t xml:space="preserve">lives while minimizing the risk of complications </w:t>
      </w:r>
    </w:p>
    <w:p w14:paraId="43CCB0ED" w14:textId="77777777" w:rsidR="00CB2F88" w:rsidRDefault="00CB2F88" w:rsidP="00CB2F88">
      <w:pPr>
        <w:pStyle w:val="CodeListing"/>
      </w:pPr>
      <w:r>
        <w:t>associated with the disease.</w:t>
      </w:r>
    </w:p>
    <w:p w14:paraId="1EAC5189" w14:textId="77777777" w:rsidR="00CB2F88" w:rsidRDefault="00CB2F88" w:rsidP="00CB2F88">
      <w:pPr>
        <w:pStyle w:val="CodeListing"/>
      </w:pPr>
      <w:r>
        <w:t>'''</w:t>
      </w:r>
    </w:p>
    <w:p w14:paraId="53C0BBA7" w14:textId="77777777" w:rsidR="00CB2F88" w:rsidRDefault="00CB2F88" w:rsidP="00CB2F88">
      <w:pPr>
        <w:pStyle w:val="BodyText"/>
      </w:pPr>
    </w:p>
    <w:p w14:paraId="23EBC911" w14:textId="77777777" w:rsidR="00CB2F88" w:rsidRDefault="00CB2F88" w:rsidP="00CB2F88">
      <w:pPr>
        <w:pStyle w:val="CodeListingHeader"/>
      </w:pPr>
      <w:r>
        <w:t>Listing 8. Performing chunking with overlap</w:t>
      </w:r>
    </w:p>
    <w:p w14:paraId="278D4B06" w14:textId="77777777" w:rsidR="00CB2F88" w:rsidRDefault="00CB2F88" w:rsidP="00CB2F88">
      <w:pPr>
        <w:pStyle w:val="CodeListing"/>
      </w:pPr>
      <w:r>
        <w:t>def split_text_with_overlap(text, chunk_size, overlap_size):</w:t>
      </w:r>
    </w:p>
    <w:p w14:paraId="7283E158" w14:textId="77777777" w:rsidR="00CB2F88" w:rsidRDefault="00CB2F88" w:rsidP="00CB2F88">
      <w:pPr>
        <w:pStyle w:val="CodeListing"/>
      </w:pPr>
      <w:r>
        <w:t xml:space="preserve">    # Split the text into sentences</w:t>
      </w:r>
    </w:p>
    <w:p w14:paraId="4868E7B3" w14:textId="77777777" w:rsidR="00CB2F88" w:rsidRDefault="00CB2F88" w:rsidP="00CB2F88">
      <w:pPr>
        <w:pStyle w:val="CodeListing"/>
      </w:pPr>
      <w:r>
        <w:t xml:space="preserve">    sentences = text.split('. ')</w:t>
      </w:r>
    </w:p>
    <w:p w14:paraId="7B8DAC3E" w14:textId="77777777" w:rsidR="00CB2F88" w:rsidRDefault="00CB2F88" w:rsidP="00CB2F88">
      <w:pPr>
        <w:pStyle w:val="CodeListing"/>
      </w:pPr>
      <w:r>
        <w:t xml:space="preserve">    chunks = []</w:t>
      </w:r>
    </w:p>
    <w:p w14:paraId="0515CE26" w14:textId="77777777" w:rsidR="00CB2F88" w:rsidRDefault="00CB2F88" w:rsidP="00CB2F88">
      <w:pPr>
        <w:pStyle w:val="CodeListing"/>
      </w:pPr>
      <w:r>
        <w:t xml:space="preserve">    current_chunk = ""</w:t>
      </w:r>
    </w:p>
    <w:p w14:paraId="30923297" w14:textId="77777777" w:rsidR="00CB2F88" w:rsidRDefault="00CB2F88" w:rsidP="00CB2F88">
      <w:pPr>
        <w:pStyle w:val="CodeListing"/>
      </w:pPr>
    </w:p>
    <w:p w14:paraId="73AB99D4" w14:textId="77777777" w:rsidR="00CB2F88" w:rsidRDefault="00CB2F88" w:rsidP="00CB2F88">
      <w:pPr>
        <w:pStyle w:val="CodeListing"/>
      </w:pPr>
      <w:r>
        <w:t xml:space="preserve">    for sentence in sentences:</w:t>
      </w:r>
    </w:p>
    <w:p w14:paraId="19394517" w14:textId="77777777" w:rsidR="00CB2F88" w:rsidRDefault="00CB2F88" w:rsidP="00CB2F88">
      <w:pPr>
        <w:pStyle w:val="CodeListing"/>
      </w:pPr>
      <w:r>
        <w:t xml:space="preserve">        # Check if adding this sentence exceeds the chunk size</w:t>
      </w:r>
    </w:p>
    <w:p w14:paraId="451C4C8F" w14:textId="77777777" w:rsidR="00CB2F88" w:rsidRDefault="00CB2F88" w:rsidP="00CB2F88">
      <w:pPr>
        <w:pStyle w:val="CodeListing"/>
      </w:pPr>
      <w:r>
        <w:t xml:space="preserve">        if len(current_chunk) + len(sentence) + 1 &lt;= chunk_size:</w:t>
      </w:r>
    </w:p>
    <w:p w14:paraId="69B1F58B" w14:textId="77777777" w:rsidR="00CB2F88" w:rsidRDefault="00CB2F88" w:rsidP="00CB2F88">
      <w:pPr>
        <w:pStyle w:val="CodeListing"/>
      </w:pPr>
      <w:r>
        <w:t xml:space="preserve">            if current_chunk:  # If it's not the first sentence</w:t>
      </w:r>
    </w:p>
    <w:p w14:paraId="6B25CF67" w14:textId="77777777" w:rsidR="00CB2F88" w:rsidRDefault="00CB2F88" w:rsidP="00CB2F88">
      <w:pPr>
        <w:pStyle w:val="CodeListing"/>
      </w:pPr>
      <w:r>
        <w:t xml:space="preserve">                current_chunk += ". "</w:t>
      </w:r>
    </w:p>
    <w:p w14:paraId="24929091" w14:textId="77777777" w:rsidR="00CB2F88" w:rsidRDefault="00CB2F88" w:rsidP="00CB2F88">
      <w:pPr>
        <w:pStyle w:val="CodeListing"/>
      </w:pPr>
      <w:r>
        <w:t xml:space="preserve">            current_chunk += sentence</w:t>
      </w:r>
    </w:p>
    <w:p w14:paraId="25C0BEC1" w14:textId="77777777" w:rsidR="00CB2F88" w:rsidRDefault="00CB2F88" w:rsidP="00CB2F88">
      <w:pPr>
        <w:pStyle w:val="CodeListing"/>
      </w:pPr>
      <w:r>
        <w:t xml:space="preserve">        else:</w:t>
      </w:r>
    </w:p>
    <w:p w14:paraId="6E62AECD" w14:textId="77777777" w:rsidR="00CB2F88" w:rsidRDefault="00CB2F88" w:rsidP="00CB2F88">
      <w:pPr>
        <w:pStyle w:val="CodeListing"/>
      </w:pPr>
      <w:r>
        <w:t xml:space="preserve">            # Store the current chunk</w:t>
      </w:r>
    </w:p>
    <w:p w14:paraId="5AD8F39E" w14:textId="77777777" w:rsidR="00CB2F88" w:rsidRDefault="00CB2F88" w:rsidP="00CB2F88">
      <w:pPr>
        <w:pStyle w:val="CodeListing"/>
      </w:pPr>
      <w:r>
        <w:t xml:space="preserve">            chunks.append(current_chunk.strip())</w:t>
      </w:r>
    </w:p>
    <w:p w14:paraId="5006EC0F" w14:textId="77777777" w:rsidR="00CB2F88" w:rsidRDefault="00CB2F88" w:rsidP="00CB2F88">
      <w:pPr>
        <w:pStyle w:val="CodeListing"/>
      </w:pPr>
      <w:r>
        <w:t xml:space="preserve">            # Create a new chunk with the overlap</w:t>
      </w:r>
    </w:p>
    <w:p w14:paraId="349AD85C" w14:textId="77777777" w:rsidR="00CB2F88" w:rsidRDefault="00CB2F88" w:rsidP="00CB2F88">
      <w:pPr>
        <w:pStyle w:val="CodeListing"/>
      </w:pPr>
      <w:r>
        <w:t xml:space="preserve">            # Add the last `overlap_size` sentences from </w:t>
      </w:r>
    </w:p>
    <w:p w14:paraId="336B2441" w14:textId="77777777" w:rsidR="00CB2F88" w:rsidRDefault="00CB2F88" w:rsidP="00CB2F88">
      <w:pPr>
        <w:pStyle w:val="CodeListing"/>
      </w:pPr>
      <w:r>
        <w:t xml:space="preserve">            # the current chunk</w:t>
      </w:r>
    </w:p>
    <w:p w14:paraId="305A9B7E" w14:textId="77777777" w:rsidR="00CB2F88" w:rsidRDefault="00CB2F88" w:rsidP="00CB2F88">
      <w:pPr>
        <w:pStyle w:val="CodeListing"/>
      </w:pPr>
      <w:r>
        <w:t xml:space="preserve">            overlap_sentences = \</w:t>
      </w:r>
    </w:p>
    <w:p w14:paraId="1F0C0E5C" w14:textId="77777777" w:rsidR="00CB2F88" w:rsidRDefault="00CB2F88" w:rsidP="00CB2F88">
      <w:pPr>
        <w:pStyle w:val="CodeListing"/>
      </w:pPr>
      <w:r>
        <w:t xml:space="preserve">                current_chunk.split('. ')[-overlap_size:]</w:t>
      </w:r>
    </w:p>
    <w:p w14:paraId="2C8FB43E" w14:textId="77777777" w:rsidR="00CB2F88" w:rsidRDefault="00CB2F88" w:rsidP="00CB2F88">
      <w:pPr>
        <w:pStyle w:val="CodeListing"/>
      </w:pPr>
      <w:r>
        <w:t xml:space="preserve">            current_chunk = '. '.join(overlap_sentences) + \</w:t>
      </w:r>
    </w:p>
    <w:p w14:paraId="200279AE" w14:textId="77777777" w:rsidR="00CB2F88" w:rsidRDefault="00CB2F88" w:rsidP="00CB2F88">
      <w:pPr>
        <w:pStyle w:val="CodeListing"/>
      </w:pPr>
      <w:r>
        <w:t xml:space="preserve">                            ". " + sentence</w:t>
      </w:r>
    </w:p>
    <w:p w14:paraId="1A02C2CF" w14:textId="77777777" w:rsidR="00CB2F88" w:rsidRDefault="00CB2F88" w:rsidP="00CB2F88">
      <w:pPr>
        <w:pStyle w:val="CodeListing"/>
      </w:pPr>
    </w:p>
    <w:p w14:paraId="76F83452" w14:textId="77777777" w:rsidR="00CB2F88" w:rsidRDefault="00CB2F88" w:rsidP="00CB2F88">
      <w:pPr>
        <w:pStyle w:val="CodeListing"/>
      </w:pPr>
      <w:r>
        <w:t xml:space="preserve">    # Add any remaining chunk</w:t>
      </w:r>
    </w:p>
    <w:p w14:paraId="2AFC25AD" w14:textId="77777777" w:rsidR="00CB2F88" w:rsidRDefault="00CB2F88" w:rsidP="00CB2F88">
      <w:pPr>
        <w:pStyle w:val="CodeListing"/>
      </w:pPr>
      <w:r>
        <w:t xml:space="preserve">    if current_chunk:</w:t>
      </w:r>
    </w:p>
    <w:p w14:paraId="263E294D" w14:textId="77777777" w:rsidR="00CB2F88" w:rsidRDefault="00CB2F88" w:rsidP="00CB2F88">
      <w:pPr>
        <w:pStyle w:val="CodeListing"/>
      </w:pPr>
      <w:r>
        <w:t xml:space="preserve">        chunks.append(current_chunk.strip())</w:t>
      </w:r>
    </w:p>
    <w:p w14:paraId="39C34571" w14:textId="77777777" w:rsidR="00CB2F88" w:rsidRDefault="00CB2F88" w:rsidP="00CB2F88">
      <w:pPr>
        <w:pStyle w:val="CodeListing"/>
      </w:pPr>
    </w:p>
    <w:p w14:paraId="134BCB0F" w14:textId="77777777" w:rsidR="00CB2F88" w:rsidRDefault="00CB2F88" w:rsidP="00CB2F88">
      <w:pPr>
        <w:pStyle w:val="CodeListing"/>
      </w:pPr>
      <w:r>
        <w:t xml:space="preserve">    return chunks</w:t>
      </w:r>
    </w:p>
    <w:p w14:paraId="5DB9AB1B" w14:textId="77777777" w:rsidR="00CB2F88" w:rsidRDefault="00CB2F88" w:rsidP="00CB2F88">
      <w:pPr>
        <w:pStyle w:val="CodeListing"/>
      </w:pPr>
    </w:p>
    <w:p w14:paraId="36E60E8A" w14:textId="77777777" w:rsidR="00CB2F88" w:rsidRDefault="00CB2F88" w:rsidP="00CB2F88">
      <w:pPr>
        <w:pStyle w:val="CodeListing"/>
      </w:pPr>
      <w:r>
        <w:t># Define chunk size and overlap size</w:t>
      </w:r>
    </w:p>
    <w:p w14:paraId="32C894E8" w14:textId="77777777" w:rsidR="00CB2F88" w:rsidRDefault="00CB2F88" w:rsidP="00CB2F88">
      <w:pPr>
        <w:pStyle w:val="CodeListing"/>
      </w:pPr>
      <w:r>
        <w:t xml:space="preserve">chunk_size = 300  </w:t>
      </w:r>
    </w:p>
    <w:p w14:paraId="54055AC7" w14:textId="77777777" w:rsidR="00CB2F88" w:rsidRDefault="00CB2F88" w:rsidP="00CB2F88">
      <w:pPr>
        <w:pStyle w:val="CodeListing"/>
      </w:pPr>
      <w:r>
        <w:t>overlap_size = 1  # Number of sentences to overlap</w:t>
      </w:r>
    </w:p>
    <w:p w14:paraId="6C785D9B" w14:textId="77777777" w:rsidR="00CB2F88" w:rsidRDefault="00CB2F88" w:rsidP="00CB2F88">
      <w:pPr>
        <w:pStyle w:val="CodeListing"/>
      </w:pPr>
    </w:p>
    <w:p w14:paraId="60ABF0ED" w14:textId="77777777" w:rsidR="00CB2F88" w:rsidRDefault="00CB2F88" w:rsidP="00CB2F88">
      <w:pPr>
        <w:pStyle w:val="CodeListing"/>
      </w:pPr>
      <w:r>
        <w:t># Split the text into chunks with overlap</w:t>
      </w:r>
    </w:p>
    <w:p w14:paraId="3F46AA69" w14:textId="77777777" w:rsidR="00CB2F88" w:rsidRDefault="00CB2F88" w:rsidP="00CB2F88">
      <w:pPr>
        <w:pStyle w:val="CodeListing"/>
      </w:pPr>
      <w:r>
        <w:t>text_chunks = split_text_with_overlap(</w:t>
      </w:r>
    </w:p>
    <w:p w14:paraId="150450B8" w14:textId="77777777" w:rsidR="00CB2F88" w:rsidRDefault="00CB2F88" w:rsidP="00CB2F88">
      <w:pPr>
        <w:pStyle w:val="CodeListing"/>
      </w:pPr>
      <w:r>
        <w:t xml:space="preserve">                  text, chunk_size, overlap_size)</w:t>
      </w:r>
    </w:p>
    <w:p w14:paraId="61995CC3" w14:textId="77777777" w:rsidR="00CB2F88" w:rsidRDefault="00CB2F88" w:rsidP="00CB2F88">
      <w:pPr>
        <w:pStyle w:val="CodeListing"/>
      </w:pPr>
    </w:p>
    <w:p w14:paraId="53888E57" w14:textId="77777777" w:rsidR="00CB2F88" w:rsidRDefault="00CB2F88" w:rsidP="00CB2F88">
      <w:pPr>
        <w:pStyle w:val="CodeListing"/>
      </w:pPr>
      <w:r>
        <w:t># Print the resulting chunks</w:t>
      </w:r>
    </w:p>
    <w:p w14:paraId="38C96FDB" w14:textId="77777777" w:rsidR="00CB2F88" w:rsidRDefault="00CB2F88" w:rsidP="00CB2F88">
      <w:pPr>
        <w:pStyle w:val="CodeListing"/>
      </w:pPr>
      <w:r>
        <w:t>for i, chunk in enumerate(text_chunks):</w:t>
      </w:r>
    </w:p>
    <w:p w14:paraId="22D4ECA4" w14:textId="77777777" w:rsidR="00CB2F88" w:rsidRDefault="00CB2F88" w:rsidP="00CB2F88">
      <w:pPr>
        <w:pStyle w:val="CodeListing"/>
      </w:pPr>
      <w:r>
        <w:t xml:space="preserve">    print(f"Chunk {i+1}:\n{chunk}\n")</w:t>
      </w:r>
    </w:p>
    <w:p w14:paraId="5D871F60" w14:textId="77777777" w:rsidR="00CB2F88" w:rsidRDefault="00CB2F88" w:rsidP="00CB2F88">
      <w:pPr>
        <w:pStyle w:val="BodyText"/>
      </w:pPr>
    </w:p>
    <w:p w14:paraId="23CB90E0" w14:textId="77777777" w:rsidR="00CB2F88" w:rsidRPr="008A287D" w:rsidRDefault="00CB2F88" w:rsidP="00CB2F88">
      <w:pPr>
        <w:pStyle w:val="CodeListingHeader"/>
      </w:pPr>
      <w:r>
        <w:t>Listing 9. Chaining all the components</w:t>
      </w:r>
    </w:p>
    <w:p w14:paraId="5381A389" w14:textId="77777777" w:rsidR="00CB2F88" w:rsidRDefault="00CB2F88" w:rsidP="00CB2F88">
      <w:pPr>
        <w:pStyle w:val="CodeListing"/>
      </w:pPr>
      <w:r>
        <w:t xml:space="preserve">template = """Answer the question based only on the </w:t>
      </w:r>
    </w:p>
    <w:p w14:paraId="2F6BA785" w14:textId="77777777" w:rsidR="00CB2F88" w:rsidRDefault="00CB2F88" w:rsidP="00CB2F88">
      <w:pPr>
        <w:pStyle w:val="CodeListing"/>
      </w:pPr>
      <w:r>
        <w:t>following context:</w:t>
      </w:r>
    </w:p>
    <w:p w14:paraId="5006709B" w14:textId="77777777" w:rsidR="00CB2F88" w:rsidRDefault="00CB2F88" w:rsidP="00CB2F88">
      <w:pPr>
        <w:pStyle w:val="CodeListing"/>
      </w:pPr>
      <w:r>
        <w:t>{context}</w:t>
      </w:r>
    </w:p>
    <w:p w14:paraId="221ADB9A" w14:textId="77777777" w:rsidR="00CB2F88" w:rsidRDefault="00CB2F88" w:rsidP="00CB2F88">
      <w:pPr>
        <w:pStyle w:val="CodeListing"/>
      </w:pPr>
      <w:r>
        <w:t>Question: {question}</w:t>
      </w:r>
    </w:p>
    <w:p w14:paraId="7B676EFF" w14:textId="77777777" w:rsidR="00CB2F88" w:rsidRDefault="00CB2F88" w:rsidP="00CB2F88">
      <w:pPr>
        <w:pStyle w:val="CodeListing"/>
      </w:pPr>
      <w:r>
        <w:t>"""</w:t>
      </w:r>
    </w:p>
    <w:p w14:paraId="4A1A147D" w14:textId="77777777" w:rsidR="00CB2F88" w:rsidRDefault="00CB2F88" w:rsidP="00CB2F88">
      <w:pPr>
        <w:pStyle w:val="CodeListing"/>
      </w:pPr>
    </w:p>
    <w:p w14:paraId="6590CFF5" w14:textId="77777777" w:rsidR="00CB2F88" w:rsidRDefault="00CB2F88" w:rsidP="00CB2F88">
      <w:pPr>
        <w:pStyle w:val="CodeListing"/>
      </w:pPr>
      <w:r>
        <w:t># uses a model from OpenAI</w:t>
      </w:r>
    </w:p>
    <w:p w14:paraId="7F86CDF4" w14:textId="77777777" w:rsidR="00CB2F88" w:rsidRDefault="00CB2F88" w:rsidP="00CB2F88">
      <w:pPr>
        <w:pStyle w:val="CodeListing"/>
      </w:pPr>
      <w:r>
        <w:t>model = ChatOpenAI(model = "gpt-4o-mini")</w:t>
      </w:r>
    </w:p>
    <w:p w14:paraId="719815AE" w14:textId="77777777" w:rsidR="00CB2F88" w:rsidRDefault="00CB2F88" w:rsidP="00CB2F88">
      <w:pPr>
        <w:pStyle w:val="CodeListing"/>
      </w:pPr>
    </w:p>
    <w:p w14:paraId="7284A0C7" w14:textId="77777777" w:rsidR="00CB2F88" w:rsidRDefault="00CB2F88" w:rsidP="00CB2F88">
      <w:pPr>
        <w:pStyle w:val="CodeListing"/>
      </w:pPr>
      <w:r>
        <w:t># creates the prompt</w:t>
      </w:r>
    </w:p>
    <w:p w14:paraId="6518FA23" w14:textId="77777777" w:rsidR="00CB2F88" w:rsidRDefault="00CB2F88" w:rsidP="00CB2F88">
      <w:pPr>
        <w:pStyle w:val="CodeListing"/>
      </w:pPr>
      <w:r>
        <w:t>prompt = ChatPromptTemplate.from_template(template)</w:t>
      </w:r>
    </w:p>
    <w:p w14:paraId="0A40F6B2" w14:textId="77777777" w:rsidR="00CB2F88" w:rsidRDefault="00CB2F88" w:rsidP="00CB2F88">
      <w:pPr>
        <w:pStyle w:val="CodeListing"/>
      </w:pPr>
    </w:p>
    <w:p w14:paraId="7944C64E" w14:textId="77777777" w:rsidR="00CB2F88" w:rsidRDefault="00CB2F88" w:rsidP="00CB2F88">
      <w:pPr>
        <w:pStyle w:val="CodeListing"/>
      </w:pPr>
      <w:r>
        <w:t># creats the output parser</w:t>
      </w:r>
    </w:p>
    <w:p w14:paraId="5E788EA7" w14:textId="77777777" w:rsidR="00CB2F88" w:rsidRDefault="00CB2F88" w:rsidP="00CB2F88">
      <w:pPr>
        <w:pStyle w:val="CodeListing"/>
      </w:pPr>
      <w:r>
        <w:t>output_parser = StrOutputParser()</w:t>
      </w:r>
    </w:p>
    <w:p w14:paraId="5205814C" w14:textId="77777777" w:rsidR="00CB2F88" w:rsidRDefault="00CB2F88" w:rsidP="00CB2F88">
      <w:pPr>
        <w:pStyle w:val="CodeListing"/>
      </w:pPr>
    </w:p>
    <w:p w14:paraId="383E1847" w14:textId="77777777" w:rsidR="00CB2F88" w:rsidRDefault="00CB2F88" w:rsidP="00CB2F88">
      <w:pPr>
        <w:pStyle w:val="CodeListing"/>
      </w:pPr>
      <w:r>
        <w:t># RunnableParallel is used to run multiple processes or</w:t>
      </w:r>
    </w:p>
    <w:p w14:paraId="41362333" w14:textId="77777777" w:rsidR="00CB2F88" w:rsidRDefault="00CB2F88" w:rsidP="00CB2F88">
      <w:pPr>
        <w:pStyle w:val="CodeListing"/>
      </w:pPr>
      <w:r>
        <w:t># operations in parallel</w:t>
      </w:r>
    </w:p>
    <w:p w14:paraId="54F13956" w14:textId="77777777" w:rsidR="00CB2F88" w:rsidRDefault="00CB2F88" w:rsidP="00CB2F88">
      <w:pPr>
        <w:pStyle w:val="CodeListing"/>
      </w:pPr>
      <w:r>
        <w:t>setup_and_retrieval = RunnableParallel(</w:t>
      </w:r>
    </w:p>
    <w:p w14:paraId="453181F7" w14:textId="77777777" w:rsidR="00CB2F88" w:rsidRDefault="00CB2F88" w:rsidP="00CB2F88">
      <w:pPr>
        <w:pStyle w:val="CodeListing"/>
      </w:pPr>
      <w:r>
        <w:t xml:space="preserve">    { </w:t>
      </w:r>
    </w:p>
    <w:p w14:paraId="1753C5E3" w14:textId="77777777" w:rsidR="00CB2F88" w:rsidRDefault="00CB2F88" w:rsidP="00CB2F88">
      <w:pPr>
        <w:pStyle w:val="CodeListing"/>
      </w:pPr>
      <w:r>
        <w:t xml:space="preserve">        "context": retriever, </w:t>
      </w:r>
    </w:p>
    <w:p w14:paraId="03DB5130" w14:textId="77777777" w:rsidR="00CB2F88" w:rsidRDefault="00CB2F88" w:rsidP="00CB2F88">
      <w:pPr>
        <w:pStyle w:val="CodeListing"/>
      </w:pPr>
      <w:r>
        <w:t xml:space="preserve">        "question": RunnablePassthrough()</w:t>
      </w:r>
    </w:p>
    <w:p w14:paraId="0FC64900" w14:textId="77777777" w:rsidR="00CB2F88" w:rsidRDefault="00CB2F88" w:rsidP="00CB2F88">
      <w:pPr>
        <w:pStyle w:val="CodeListing"/>
      </w:pPr>
      <w:r>
        <w:t xml:space="preserve">    }</w:t>
      </w:r>
    </w:p>
    <w:p w14:paraId="44EB3F12" w14:textId="77777777" w:rsidR="00CB2F88" w:rsidRDefault="00CB2F88" w:rsidP="00CB2F88">
      <w:pPr>
        <w:pStyle w:val="CodeListing"/>
      </w:pPr>
      <w:r>
        <w:t>)</w:t>
      </w:r>
    </w:p>
    <w:p w14:paraId="0FDF669D" w14:textId="77777777" w:rsidR="00CB2F88" w:rsidRDefault="00CB2F88" w:rsidP="00CB2F88">
      <w:pPr>
        <w:pStyle w:val="CodeListing"/>
      </w:pPr>
    </w:p>
    <w:p w14:paraId="08705D0C" w14:textId="77777777" w:rsidR="00CB2F88" w:rsidRDefault="00CB2F88" w:rsidP="00CB2F88">
      <w:pPr>
        <w:pStyle w:val="CodeListing"/>
      </w:pPr>
      <w:r>
        <w:t># creating the chain</w:t>
      </w:r>
    </w:p>
    <w:p w14:paraId="59AE37D3" w14:textId="77777777" w:rsidR="00CB2F88" w:rsidRDefault="00CB2F88" w:rsidP="00CB2F88">
      <w:pPr>
        <w:pStyle w:val="CodeListing"/>
      </w:pPr>
      <w:r>
        <w:t>chain = setup_and_retrieval | prompt | model | output_parser</w:t>
      </w:r>
    </w:p>
    <w:p w14:paraId="0BA088C6" w14:textId="77777777" w:rsidR="00CB2F88" w:rsidRDefault="00CB2F88" w:rsidP="00CB2F88">
      <w:pPr>
        <w:pStyle w:val="BodyText"/>
      </w:pPr>
    </w:p>
    <w:p w14:paraId="28ABD5B8" w14:textId="77777777" w:rsidR="00CB2F88" w:rsidRDefault="00CB2F88" w:rsidP="00CB2F88">
      <w:pPr>
        <w:pStyle w:val="CodeListingHeader"/>
      </w:pPr>
      <w:r>
        <w:t>Listing 10. Changing the LLM to a model hosted by Hugging Face</w:t>
      </w:r>
    </w:p>
    <w:p w14:paraId="6332B9C0" w14:textId="77777777" w:rsidR="00CB2F88" w:rsidRDefault="00CB2F88" w:rsidP="00CB2F88">
      <w:pPr>
        <w:pStyle w:val="CodeListing"/>
      </w:pPr>
      <w:r>
        <w:t xml:space="preserve">from langchain_core.runnables import RunnableParallel, </w:t>
      </w:r>
    </w:p>
    <w:p w14:paraId="2C0CE6A6" w14:textId="77777777" w:rsidR="00CB2F88" w:rsidRDefault="00CB2F88" w:rsidP="00CB2F88">
      <w:pPr>
        <w:pStyle w:val="CodeListing"/>
      </w:pPr>
      <w:r>
        <w:t xml:space="preserve">    RunnablePassthrough</w:t>
      </w:r>
    </w:p>
    <w:p w14:paraId="05F9375D" w14:textId="77777777" w:rsidR="00CB2F88" w:rsidRDefault="00CB2F88" w:rsidP="00CB2F88">
      <w:pPr>
        <w:pStyle w:val="CodeListing"/>
      </w:pPr>
      <w:r>
        <w:t>from langchain_core.output_parsers import StrOutputParser</w:t>
      </w:r>
    </w:p>
    <w:p w14:paraId="44CDA215" w14:textId="77777777" w:rsidR="00CB2F88" w:rsidRDefault="00CB2F88" w:rsidP="00CB2F88">
      <w:pPr>
        <w:pStyle w:val="CodeListing"/>
      </w:pPr>
      <w:r>
        <w:t>from langchain_core.prompts import ChatPromptTemplate</w:t>
      </w:r>
    </w:p>
    <w:p w14:paraId="1FCFDB6B" w14:textId="77777777" w:rsidR="00CB2F88" w:rsidRDefault="00CB2F88" w:rsidP="00CB2F88">
      <w:pPr>
        <w:pStyle w:val="CodeListing"/>
      </w:pPr>
      <w:r>
        <w:t>from langchain.llms import HuggingFacePipeline</w:t>
      </w:r>
    </w:p>
    <w:p w14:paraId="04215EE8" w14:textId="77777777" w:rsidR="00CB2F88" w:rsidRDefault="00CB2F88" w:rsidP="00CB2F88">
      <w:pPr>
        <w:pStyle w:val="CodeListing"/>
      </w:pPr>
      <w:r>
        <w:t>from transformers import pipeline</w:t>
      </w:r>
    </w:p>
    <w:p w14:paraId="0F42A541" w14:textId="77777777" w:rsidR="00CB2F88" w:rsidRDefault="00CB2F88" w:rsidP="00CB2F88">
      <w:pPr>
        <w:pStyle w:val="CodeListing"/>
      </w:pPr>
      <w:r>
        <w:t>import torch</w:t>
      </w:r>
    </w:p>
    <w:p w14:paraId="0ACA6038" w14:textId="77777777" w:rsidR="00CB2F88" w:rsidRDefault="00CB2F88" w:rsidP="00CB2F88">
      <w:pPr>
        <w:pStyle w:val="CodeListing"/>
      </w:pPr>
    </w:p>
    <w:p w14:paraId="10DA0143" w14:textId="77777777" w:rsidR="00CB2F88" w:rsidRDefault="00CB2F88" w:rsidP="00CB2F88">
      <w:pPr>
        <w:pStyle w:val="CodeListing"/>
      </w:pPr>
      <w:r>
        <w:t># determine the device</w:t>
      </w:r>
    </w:p>
    <w:p w14:paraId="166F34AB" w14:textId="77777777" w:rsidR="00CB2F88" w:rsidRDefault="00CB2F88" w:rsidP="00CB2F88">
      <w:pPr>
        <w:pStyle w:val="CodeListing"/>
      </w:pPr>
      <w:r>
        <w:t>if torch.backends.mps.is_available():</w:t>
      </w:r>
    </w:p>
    <w:p w14:paraId="434448FB" w14:textId="77777777" w:rsidR="00CB2F88" w:rsidRDefault="00CB2F88" w:rsidP="00CB2F88">
      <w:pPr>
        <w:pStyle w:val="CodeListing"/>
      </w:pPr>
      <w:r>
        <w:t xml:space="preserve">    device = torch.device("mps")</w:t>
      </w:r>
    </w:p>
    <w:p w14:paraId="2DB09C40" w14:textId="77777777" w:rsidR="00CB2F88" w:rsidRDefault="00CB2F88" w:rsidP="00CB2F88">
      <w:pPr>
        <w:pStyle w:val="CodeListing"/>
      </w:pPr>
      <w:r>
        <w:t>else:</w:t>
      </w:r>
    </w:p>
    <w:p w14:paraId="6B671FA2" w14:textId="77777777" w:rsidR="00CB2F88" w:rsidRDefault="00CB2F88" w:rsidP="00CB2F88">
      <w:pPr>
        <w:pStyle w:val="CodeListing"/>
      </w:pPr>
      <w:r>
        <w:t xml:space="preserve">    device = torch.device(</w:t>
      </w:r>
    </w:p>
    <w:p w14:paraId="6E3588A1" w14:textId="77777777" w:rsidR="00CB2F88" w:rsidRDefault="00CB2F88" w:rsidP="00CB2F88">
      <w:pPr>
        <w:pStyle w:val="CodeListing"/>
      </w:pPr>
      <w:r>
        <w:t xml:space="preserve">        "cuda" if torch.cuda.is_available() else "cpu")</w:t>
      </w:r>
    </w:p>
    <w:p w14:paraId="16C76F38" w14:textId="77777777" w:rsidR="00CB2F88" w:rsidRDefault="00CB2F88" w:rsidP="00CB2F88">
      <w:pPr>
        <w:pStyle w:val="CodeListing"/>
      </w:pPr>
    </w:p>
    <w:p w14:paraId="7C026C04" w14:textId="77777777" w:rsidR="00CB2F88" w:rsidRDefault="00CB2F88" w:rsidP="00CB2F88">
      <w:pPr>
        <w:pStyle w:val="CodeListing"/>
      </w:pPr>
      <w:r>
        <w:t># Load a Hugging Face pipeline for text generation</w:t>
      </w:r>
    </w:p>
    <w:p w14:paraId="03F6C9E5" w14:textId="77777777" w:rsidR="00CB2F88" w:rsidRDefault="00CB2F88" w:rsidP="00CB2F88">
      <w:pPr>
        <w:pStyle w:val="CodeListing"/>
      </w:pPr>
      <w:r>
        <w:t xml:space="preserve">generator = pipeline('text2text-generation', </w:t>
      </w:r>
    </w:p>
    <w:p w14:paraId="2DAC1429" w14:textId="77777777" w:rsidR="00CB2F88" w:rsidRDefault="00CB2F88" w:rsidP="00CB2F88">
      <w:pPr>
        <w:pStyle w:val="CodeListing"/>
      </w:pPr>
      <w:r>
        <w:t xml:space="preserve">                     model='facebook/bart-large',</w:t>
      </w:r>
    </w:p>
    <w:p w14:paraId="3D8E24B0" w14:textId="77777777" w:rsidR="00CB2F88" w:rsidRDefault="00CB2F88" w:rsidP="00CB2F88">
      <w:pPr>
        <w:pStyle w:val="CodeListing"/>
      </w:pPr>
      <w:r>
        <w:t xml:space="preserve">                     max_length=500,</w:t>
      </w:r>
    </w:p>
    <w:p w14:paraId="11224BD5" w14:textId="77777777" w:rsidR="00CB2F88" w:rsidRDefault="00CB2F88" w:rsidP="00CB2F88">
      <w:pPr>
        <w:pStyle w:val="CodeListing"/>
      </w:pPr>
      <w:r>
        <w:t xml:space="preserve">                     device=device) </w:t>
      </w:r>
    </w:p>
    <w:p w14:paraId="6BC3E053" w14:textId="77777777" w:rsidR="00CB2F88" w:rsidRDefault="00CB2F88" w:rsidP="00CB2F88">
      <w:pPr>
        <w:pStyle w:val="CodeListing"/>
      </w:pPr>
    </w:p>
    <w:p w14:paraId="5481C7F6" w14:textId="77777777" w:rsidR="00CB2F88" w:rsidRDefault="00CB2F88" w:rsidP="00CB2F88">
      <w:pPr>
        <w:pStyle w:val="CodeListing"/>
      </w:pPr>
      <w:r>
        <w:t># Create a LangChain LLM wrapper</w:t>
      </w:r>
    </w:p>
    <w:p w14:paraId="11E1134B" w14:textId="77777777" w:rsidR="00CB2F88" w:rsidRDefault="00CB2F88" w:rsidP="00CB2F88">
      <w:pPr>
        <w:pStyle w:val="CodeListing"/>
      </w:pPr>
      <w:r>
        <w:t>model = HuggingFacePipeline(pipeline=generator)</w:t>
      </w:r>
    </w:p>
    <w:p w14:paraId="02ADDF72" w14:textId="77777777" w:rsidR="00CB2F88" w:rsidRDefault="00CB2F88" w:rsidP="00CB2F88">
      <w:pPr>
        <w:pStyle w:val="CodeListing"/>
      </w:pPr>
    </w:p>
    <w:p w14:paraId="1ECF947F" w14:textId="77777777" w:rsidR="002D6106" w:rsidRDefault="00CB2F88" w:rsidP="00CB2F88">
      <w:pPr>
        <w:pStyle w:val="CodeListing"/>
      </w:pPr>
      <w:r>
        <w:t xml:space="preserve">template = """Answer the question based only on the </w:t>
      </w:r>
    </w:p>
    <w:p w14:paraId="6361B88E" w14:textId="482A6E20" w:rsidR="00CB2F88" w:rsidRDefault="00CB2F88" w:rsidP="00CB2F88">
      <w:pPr>
        <w:pStyle w:val="CodeListing"/>
      </w:pPr>
      <w:r>
        <w:t>following context:</w:t>
      </w:r>
    </w:p>
    <w:p w14:paraId="36F21CDF" w14:textId="77777777" w:rsidR="00CB2F88" w:rsidRDefault="00CB2F88" w:rsidP="00CB2F88">
      <w:pPr>
        <w:pStyle w:val="CodeListing"/>
      </w:pPr>
      <w:r>
        <w:t>{context}</w:t>
      </w:r>
    </w:p>
    <w:p w14:paraId="014A561B" w14:textId="77777777" w:rsidR="00CB2F88" w:rsidRDefault="00CB2F88" w:rsidP="00CB2F88">
      <w:pPr>
        <w:pStyle w:val="CodeListing"/>
      </w:pPr>
      <w:r>
        <w:t>Question: {question}</w:t>
      </w:r>
    </w:p>
    <w:p w14:paraId="1BD5FB0A" w14:textId="77777777" w:rsidR="00CB2F88" w:rsidRDefault="00CB2F88" w:rsidP="00CB2F88">
      <w:pPr>
        <w:pStyle w:val="CodeListing"/>
      </w:pPr>
      <w:r>
        <w:t>"""</w:t>
      </w:r>
    </w:p>
    <w:p w14:paraId="7B0C6F12" w14:textId="77777777" w:rsidR="00CB2F88" w:rsidRDefault="00CB2F88" w:rsidP="00CB2F88">
      <w:pPr>
        <w:pStyle w:val="CodeListing"/>
      </w:pPr>
    </w:p>
    <w:p w14:paraId="270DF2F9" w14:textId="77777777" w:rsidR="00CB2F88" w:rsidRDefault="00CB2F88" w:rsidP="00CB2F88">
      <w:pPr>
        <w:pStyle w:val="CodeListing"/>
      </w:pPr>
      <w:r>
        <w:t># creates the prompt</w:t>
      </w:r>
    </w:p>
    <w:p w14:paraId="5D2F0C34" w14:textId="77777777" w:rsidR="00CB2F88" w:rsidRDefault="00CB2F88" w:rsidP="00CB2F88">
      <w:pPr>
        <w:pStyle w:val="CodeListing"/>
      </w:pPr>
      <w:r>
        <w:t>prompt = ChatPromptTemplate.from_template(template)</w:t>
      </w:r>
    </w:p>
    <w:p w14:paraId="70F4073F" w14:textId="77777777" w:rsidR="00CB2F88" w:rsidRDefault="00CB2F88" w:rsidP="00CB2F88">
      <w:pPr>
        <w:pStyle w:val="CodeListing"/>
      </w:pPr>
    </w:p>
    <w:p w14:paraId="5CC6EC5A" w14:textId="77777777" w:rsidR="00CB2F88" w:rsidRDefault="00CB2F88" w:rsidP="00CB2F88">
      <w:pPr>
        <w:pStyle w:val="CodeListing"/>
      </w:pPr>
      <w:r>
        <w:t># creates the output parser</w:t>
      </w:r>
    </w:p>
    <w:p w14:paraId="56662B42" w14:textId="77777777" w:rsidR="00CB2F88" w:rsidRDefault="00CB2F88" w:rsidP="00CB2F88">
      <w:pPr>
        <w:pStyle w:val="CodeListing"/>
      </w:pPr>
      <w:r>
        <w:t>output_parser = StrOutputParser()</w:t>
      </w:r>
    </w:p>
    <w:p w14:paraId="289678C4" w14:textId="77777777" w:rsidR="00CB2F88" w:rsidRDefault="00CB2F88" w:rsidP="00CB2F88">
      <w:pPr>
        <w:pStyle w:val="CodeListing"/>
      </w:pPr>
    </w:p>
    <w:p w14:paraId="2FA3BF5C" w14:textId="77777777" w:rsidR="00CB2F88" w:rsidRDefault="00CB2F88" w:rsidP="00CB2F88">
      <w:pPr>
        <w:pStyle w:val="CodeListing"/>
      </w:pPr>
      <w:r>
        <w:t>setup_and_retrieval = RunnableParallel(</w:t>
      </w:r>
    </w:p>
    <w:p w14:paraId="37F10331" w14:textId="77777777" w:rsidR="00CB2F88" w:rsidRDefault="00CB2F88" w:rsidP="00CB2F88">
      <w:pPr>
        <w:pStyle w:val="CodeListing"/>
      </w:pPr>
      <w:r>
        <w:t xml:space="preserve">    { </w:t>
      </w:r>
    </w:p>
    <w:p w14:paraId="34142F51" w14:textId="77777777" w:rsidR="00CB2F88" w:rsidRDefault="00CB2F88" w:rsidP="00CB2F88">
      <w:pPr>
        <w:pStyle w:val="CodeListing"/>
      </w:pPr>
      <w:r>
        <w:t xml:space="preserve">        "context": retriever, </w:t>
      </w:r>
    </w:p>
    <w:p w14:paraId="0567F8F7" w14:textId="77777777" w:rsidR="00CB2F88" w:rsidRDefault="00CB2F88" w:rsidP="00CB2F88">
      <w:pPr>
        <w:pStyle w:val="CodeListing"/>
      </w:pPr>
      <w:r>
        <w:t xml:space="preserve">        "question": RunnablePassthrough()</w:t>
      </w:r>
    </w:p>
    <w:p w14:paraId="00C6DA99" w14:textId="77777777" w:rsidR="00CB2F88" w:rsidRDefault="00CB2F88" w:rsidP="00CB2F88">
      <w:pPr>
        <w:pStyle w:val="CodeListing"/>
      </w:pPr>
      <w:r>
        <w:t xml:space="preserve">    }</w:t>
      </w:r>
    </w:p>
    <w:p w14:paraId="67BCE244" w14:textId="77777777" w:rsidR="00CB2F88" w:rsidRDefault="00CB2F88" w:rsidP="00CB2F88">
      <w:pPr>
        <w:pStyle w:val="CodeListing"/>
      </w:pPr>
      <w:r>
        <w:t>)</w:t>
      </w:r>
    </w:p>
    <w:p w14:paraId="54413DDE" w14:textId="77777777" w:rsidR="00CB2F88" w:rsidRDefault="00CB2F88" w:rsidP="00CB2F88">
      <w:pPr>
        <w:pStyle w:val="CodeListing"/>
      </w:pPr>
    </w:p>
    <w:p w14:paraId="65EF59EB" w14:textId="77777777" w:rsidR="00CB2F88" w:rsidRDefault="00CB2F88" w:rsidP="00CB2F88">
      <w:pPr>
        <w:pStyle w:val="CodeListing"/>
      </w:pPr>
      <w:r>
        <w:t># creating the chain</w:t>
      </w:r>
    </w:p>
    <w:p w14:paraId="2A597845" w14:textId="77777777" w:rsidR="00CB2F88" w:rsidRDefault="00CB2F88" w:rsidP="00CB2F88">
      <w:pPr>
        <w:pStyle w:val="CodeListing"/>
      </w:pPr>
      <w:r>
        <w:lastRenderedPageBreak/>
        <w:t>chain = setup_and_retrieval | prompt | model | output_parser</w:t>
      </w:r>
    </w:p>
    <w:p w14:paraId="33F7CE16" w14:textId="77777777" w:rsidR="005713CA" w:rsidRPr="005713CA" w:rsidRDefault="005713CA" w:rsidP="005713CA">
      <w:pPr>
        <w:pStyle w:val="BodyText"/>
      </w:pPr>
    </w:p>
    <w:sectPr w:rsidR="005713CA" w:rsidRPr="005713CA">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elanie Spiller" w:date="2024-11-24T15:02:00Z" w:initials="MS">
    <w:p w14:paraId="64337B63" w14:textId="77777777" w:rsidR="00610671" w:rsidRDefault="00610671" w:rsidP="00610671">
      <w:pPr>
        <w:pStyle w:val="CommentText"/>
      </w:pPr>
      <w:r>
        <w:rPr>
          <w:rStyle w:val="CommentReference"/>
        </w:rPr>
        <w:annotationRef/>
      </w:r>
      <w:r>
        <w:t>Layout, please add the new AI Response icon.</w:t>
      </w:r>
    </w:p>
  </w:comment>
  <w:comment w:id="6" w:author="Melanie Spiller" w:date="2024-11-24T15:03:00Z" w:initials="MS">
    <w:p w14:paraId="2E5B36CE" w14:textId="77777777" w:rsidR="00610671" w:rsidRDefault="00610671" w:rsidP="00610671">
      <w:pPr>
        <w:pStyle w:val="CommentText"/>
      </w:pPr>
      <w:r>
        <w:rPr>
          <w:rStyle w:val="CommentReference"/>
        </w:rPr>
        <w:annotationRef/>
      </w:r>
      <w:r>
        <w:t xml:space="preserve">Layout, please add the new AI Response icon. </w:t>
      </w:r>
    </w:p>
  </w:comment>
  <w:comment w:id="7" w:author="Melanie Spiller" w:date="2024-11-24T15:03:00Z" w:initials="MS">
    <w:p w14:paraId="014ED704" w14:textId="77777777" w:rsidR="00610671" w:rsidRDefault="00610671" w:rsidP="00610671">
      <w:pPr>
        <w:pStyle w:val="CommentText"/>
      </w:pPr>
      <w:r>
        <w:rPr>
          <w:rStyle w:val="CommentReference"/>
        </w:rPr>
        <w:annotationRef/>
      </w:r>
      <w:r>
        <w:t xml:space="preserve">Layout, please add the new AI Response icon. </w:t>
      </w:r>
    </w:p>
  </w:comment>
  <w:comment w:id="10" w:author="Melanie Spiller" w:date="2024-11-24T15:05:00Z" w:initials="MS">
    <w:p w14:paraId="64B7A173" w14:textId="77777777" w:rsidR="00610671" w:rsidRDefault="00610671" w:rsidP="00610671">
      <w:pPr>
        <w:pStyle w:val="CommentText"/>
      </w:pPr>
      <w:r>
        <w:rPr>
          <w:rStyle w:val="CommentReference"/>
        </w:rPr>
        <w:annotationRef/>
      </w:r>
      <w:r>
        <w:t xml:space="preserve">Layout, please add the new AI Response icon. </w:t>
      </w:r>
    </w:p>
  </w:comment>
  <w:comment w:id="12" w:author="Melanie Spiller" w:date="2024-11-17T14:17:00Z" w:initials="MS">
    <w:p w14:paraId="0BB92A93" w14:textId="2D03EFC9" w:rsidR="00CB2F88" w:rsidRDefault="00CB2F88" w:rsidP="00CB2F88">
      <w:pPr>
        <w:pStyle w:val="CommentText"/>
      </w:pPr>
      <w:r>
        <w:rPr>
          <w:rStyle w:val="CommentReference"/>
        </w:rPr>
        <w:annotationRef/>
      </w:r>
      <w:r>
        <w:t xml:space="preserve">I don’t know if our layout app can handle Chinese characters. Let’s leave it in and find out, but can you give me an Italian, German, or French translation to substitute, just in case? (I can fix it in proofs, if need be.) </w:t>
      </w:r>
    </w:p>
  </w:comment>
  <w:comment w:id="13" w:author="A98620" w:date="2024-11-20T19:46:00Z" w:initials="WML">
    <w:p w14:paraId="2F430BD9" w14:textId="77777777" w:rsidR="0067627A" w:rsidRDefault="0067627A" w:rsidP="0067627A">
      <w:r>
        <w:rPr>
          <w:rStyle w:val="CommentReference"/>
        </w:rPr>
        <w:annotationRef/>
      </w:r>
      <w:r>
        <w:rPr>
          <w:color w:val="000000"/>
        </w:rPr>
        <w:t>Sure, “how are you?” in Italian is: “</w:t>
      </w:r>
      <w:r>
        <w:rPr>
          <w:color w:val="1F1F1F"/>
          <w:highlight w:val="white"/>
        </w:rPr>
        <w:t>Come stai?</w:t>
      </w:r>
      <w:r>
        <w:rPr>
          <w:color w:val="000000"/>
        </w:rPr>
        <w:t>”, in German it is “</w:t>
      </w:r>
      <w:r>
        <w:rPr>
          <w:color w:val="1F1F1F"/>
          <w:highlight w:val="white"/>
        </w:rPr>
        <w:t>Wie geht es dir?</w:t>
      </w:r>
      <w:r>
        <w:rPr>
          <w:color w:val="000000"/>
        </w:rPr>
        <w:t>”. In French it is “</w:t>
      </w:r>
      <w:r>
        <w:rPr>
          <w:color w:val="1F1F1F"/>
          <w:highlight w:val="white"/>
        </w:rPr>
        <w:t>Comment vas-tu?</w:t>
      </w:r>
      <w:r>
        <w:rPr>
          <w:color w:val="000000"/>
        </w:rPr>
        <w:t>”.</w:t>
      </w:r>
    </w:p>
  </w:comment>
  <w:comment w:id="15" w:author="Melanie Spiller" w:date="2024-11-24T15:06:00Z" w:initials="MS">
    <w:p w14:paraId="1EE124A1" w14:textId="77777777" w:rsidR="00610671" w:rsidRDefault="00610671" w:rsidP="00610671">
      <w:pPr>
        <w:pStyle w:val="CommentText"/>
      </w:pPr>
      <w:r>
        <w:rPr>
          <w:rStyle w:val="CommentReference"/>
        </w:rPr>
        <w:annotationRef/>
      </w:r>
      <w:r>
        <w:t xml:space="preserve">Layout: This is NOT AI Response. Just indented, please. </w:t>
      </w:r>
    </w:p>
  </w:comment>
  <w:comment w:id="23" w:author="Melanie Spiller" w:date="2024-11-24T15:08:00Z" w:initials="MS">
    <w:p w14:paraId="059C25D1" w14:textId="77777777" w:rsidR="00610671" w:rsidRDefault="00610671" w:rsidP="00610671">
      <w:pPr>
        <w:pStyle w:val="CommentText"/>
      </w:pPr>
      <w:r>
        <w:rPr>
          <w:rStyle w:val="CommentReference"/>
        </w:rPr>
        <w:annotationRef/>
      </w:r>
      <w:r>
        <w:t xml:space="preserve">Layout, please add the new AI Response icon. </w:t>
      </w:r>
    </w:p>
  </w:comment>
  <w:comment w:id="24" w:author="Melanie Spiller" w:date="2024-11-24T17:54:00Z" w:initials="MS">
    <w:p w14:paraId="686897ED" w14:textId="77777777" w:rsidR="001518E6" w:rsidRDefault="001518E6" w:rsidP="001518E6">
      <w:pPr>
        <w:pStyle w:val="CommentText"/>
      </w:pPr>
      <w:r>
        <w:rPr>
          <w:rStyle w:val="CommentReference"/>
        </w:rPr>
        <w:annotationRef/>
      </w:r>
      <w:r>
        <w:t xml:space="preserve">Layout, please add the new AI Response icon. </w:t>
      </w:r>
    </w:p>
  </w:comment>
  <w:comment w:id="27" w:author="Melanie Spiller" w:date="2024-11-24T15:08:00Z" w:initials="MS">
    <w:p w14:paraId="08FED88A" w14:textId="3A9C00D9" w:rsidR="00610671" w:rsidRDefault="00610671" w:rsidP="00610671">
      <w:pPr>
        <w:pStyle w:val="CommentText"/>
      </w:pPr>
      <w:r>
        <w:rPr>
          <w:rStyle w:val="CommentReference"/>
        </w:rPr>
        <w:annotationRef/>
      </w:r>
      <w:r>
        <w:t xml:space="preserve">Layout, please add the new AI Response icon. </w:t>
      </w:r>
    </w:p>
  </w:comment>
  <w:comment w:id="28" w:author="Melanie Spiller" w:date="2024-11-18T20:08:00Z" w:initials="MS">
    <w:p w14:paraId="68859B2B" w14:textId="73CC3C2D" w:rsidR="002F3DB2" w:rsidRDefault="002F3DB2" w:rsidP="002F3DB2">
      <w:pPr>
        <w:pStyle w:val="CommentText"/>
      </w:pPr>
      <w:r>
        <w:rPr>
          <w:rStyle w:val="CommentReference"/>
        </w:rPr>
        <w:annotationRef/>
      </w:r>
      <w:r>
        <w:t>Should there be a space here?</w:t>
      </w:r>
    </w:p>
  </w:comment>
  <w:comment w:id="29" w:author="A98620" w:date="2024-11-20T19:47:00Z" w:initials="WML">
    <w:p w14:paraId="34C769C5" w14:textId="77777777" w:rsidR="002F42E9" w:rsidRDefault="002F42E9" w:rsidP="002F42E9">
      <w:r>
        <w:rPr>
          <w:rStyle w:val="CommentReference"/>
        </w:rPr>
        <w:annotationRef/>
      </w:r>
      <w:r>
        <w:rPr>
          <w:color w:val="000000"/>
        </w:rPr>
        <w:t>No.</w:t>
      </w:r>
    </w:p>
  </w:comment>
  <w:comment w:id="30" w:author="Melanie Spiller" w:date="2024-11-18T20:08:00Z" w:initials="MS">
    <w:p w14:paraId="6FD63689" w14:textId="3D071E0C" w:rsidR="002F3DB2" w:rsidRDefault="002F3DB2" w:rsidP="002F3DB2">
      <w:pPr>
        <w:pStyle w:val="CommentText"/>
      </w:pPr>
      <w:r>
        <w:rPr>
          <w:rStyle w:val="CommentReference"/>
        </w:rPr>
        <w:annotationRef/>
      </w:r>
      <w:r>
        <w:t xml:space="preserve">Should there be a space here? </w:t>
      </w:r>
    </w:p>
  </w:comment>
  <w:comment w:id="31" w:author="A98620" w:date="2024-11-20T19:48:00Z" w:initials="WML">
    <w:p w14:paraId="7A90460E" w14:textId="77777777" w:rsidR="002F42E9" w:rsidRDefault="002F42E9" w:rsidP="002F42E9">
      <w:r>
        <w:rPr>
          <w:rStyle w:val="CommentReference"/>
        </w:rPr>
        <w:annotationRef/>
      </w:r>
      <w:r>
        <w:rPr>
          <w:color w:val="000000"/>
        </w:rPr>
        <w:t>No</w:t>
      </w:r>
    </w:p>
  </w:comment>
  <w:comment w:id="32" w:author="Melanie Spiller" w:date="2024-11-18T20:08:00Z" w:initials="MS">
    <w:p w14:paraId="0C5D61E6" w14:textId="00C8C327" w:rsidR="002F3DB2" w:rsidRDefault="002F3DB2" w:rsidP="002F3DB2">
      <w:pPr>
        <w:pStyle w:val="CommentText"/>
      </w:pPr>
      <w:r>
        <w:rPr>
          <w:rStyle w:val="CommentReference"/>
        </w:rPr>
        <w:annotationRef/>
      </w:r>
      <w:r>
        <w:t xml:space="preserve">Should there be a space here? </w:t>
      </w:r>
    </w:p>
  </w:comment>
  <w:comment w:id="33" w:author="A98620" w:date="2024-11-20T19:48:00Z" w:initials="WML">
    <w:p w14:paraId="4EB1AC23" w14:textId="77777777" w:rsidR="002F42E9" w:rsidRDefault="002F42E9" w:rsidP="002F42E9">
      <w:r>
        <w:rPr>
          <w:rStyle w:val="CommentReference"/>
        </w:rPr>
        <w:annotationRef/>
      </w:r>
      <w:r>
        <w:rPr>
          <w:color w:val="000000"/>
        </w:rPr>
        <w:t>No</w:t>
      </w:r>
    </w:p>
  </w:comment>
  <w:comment w:id="34" w:author="Melanie Spiller" w:date="2024-11-18T20:08:00Z" w:initials="MS">
    <w:p w14:paraId="0E73F0F5" w14:textId="0000D255" w:rsidR="002F3DB2" w:rsidRDefault="002F3DB2" w:rsidP="002F3DB2">
      <w:pPr>
        <w:pStyle w:val="CommentText"/>
      </w:pPr>
      <w:r>
        <w:rPr>
          <w:rStyle w:val="CommentReference"/>
        </w:rPr>
        <w:annotationRef/>
      </w:r>
      <w:r>
        <w:t>Space?</w:t>
      </w:r>
    </w:p>
  </w:comment>
  <w:comment w:id="35" w:author="A98620" w:date="2024-11-20T19:48:00Z" w:initials="WML">
    <w:p w14:paraId="48F797DE" w14:textId="77777777" w:rsidR="002F42E9" w:rsidRDefault="002F42E9" w:rsidP="002F42E9">
      <w:r>
        <w:rPr>
          <w:rStyle w:val="CommentReference"/>
        </w:rPr>
        <w:annotationRef/>
      </w:r>
      <w:r>
        <w:rPr>
          <w:color w:val="000000"/>
        </w:rP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337B63" w15:done="0"/>
  <w15:commentEx w15:paraId="2E5B36CE" w15:done="0"/>
  <w15:commentEx w15:paraId="014ED704" w15:done="0"/>
  <w15:commentEx w15:paraId="64B7A173" w15:done="0"/>
  <w15:commentEx w15:paraId="0BB92A93" w15:done="0"/>
  <w15:commentEx w15:paraId="2F430BD9" w15:paraIdParent="0BB92A93" w15:done="0"/>
  <w15:commentEx w15:paraId="1EE124A1" w15:done="0"/>
  <w15:commentEx w15:paraId="059C25D1" w15:done="0"/>
  <w15:commentEx w15:paraId="686897ED" w15:done="0"/>
  <w15:commentEx w15:paraId="08FED88A" w15:done="0"/>
  <w15:commentEx w15:paraId="68859B2B" w15:done="0"/>
  <w15:commentEx w15:paraId="34C769C5" w15:paraIdParent="68859B2B" w15:done="0"/>
  <w15:commentEx w15:paraId="6FD63689" w15:done="0"/>
  <w15:commentEx w15:paraId="7A90460E" w15:paraIdParent="6FD63689" w15:done="0"/>
  <w15:commentEx w15:paraId="0C5D61E6" w15:done="0"/>
  <w15:commentEx w15:paraId="4EB1AC23" w15:paraIdParent="0C5D61E6" w15:done="0"/>
  <w15:commentEx w15:paraId="0E73F0F5" w15:done="0"/>
  <w15:commentEx w15:paraId="48F797DE" w15:paraIdParent="0E73F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375FAD" w16cex:dateUtc="2024-11-24T23:02:00Z"/>
  <w16cex:commentExtensible w16cex:durableId="7EEE37C3" w16cex:dateUtc="2024-11-24T23:03:00Z"/>
  <w16cex:commentExtensible w16cex:durableId="5AD2553D" w16cex:dateUtc="2024-11-24T23:03:00Z"/>
  <w16cex:commentExtensible w16cex:durableId="020C1C03" w16cex:dateUtc="2024-11-24T23:05:00Z"/>
  <w16cex:commentExtensible w16cex:durableId="2E31F045" w16cex:dateUtc="2024-11-17T22:17:00Z"/>
  <w16cex:commentExtensible w16cex:durableId="6D90722B" w16cex:dateUtc="2024-11-20T11:46:00Z"/>
  <w16cex:commentExtensible w16cex:durableId="6C072EE7" w16cex:dateUtc="2024-11-24T23:06:00Z"/>
  <w16cex:commentExtensible w16cex:durableId="5C105CB6" w16cex:dateUtc="2024-11-24T23:08:00Z"/>
  <w16cex:commentExtensible w16cex:durableId="12D71608" w16cex:dateUtc="2024-11-25T01:54:00Z"/>
  <w16cex:commentExtensible w16cex:durableId="52B7081D" w16cex:dateUtc="2024-11-24T23:08:00Z"/>
  <w16cex:commentExtensible w16cex:durableId="585B3944" w16cex:dateUtc="2024-11-19T04:08:00Z"/>
  <w16cex:commentExtensible w16cex:durableId="17C2068A" w16cex:dateUtc="2024-11-20T11:47:00Z"/>
  <w16cex:commentExtensible w16cex:durableId="173333E3" w16cex:dateUtc="2024-11-19T04:08:00Z"/>
  <w16cex:commentExtensible w16cex:durableId="2E538C8A" w16cex:dateUtc="2024-11-20T11:48:00Z"/>
  <w16cex:commentExtensible w16cex:durableId="46B15EE9" w16cex:dateUtc="2024-11-19T04:08:00Z"/>
  <w16cex:commentExtensible w16cex:durableId="5382C34D" w16cex:dateUtc="2024-11-20T11:48:00Z"/>
  <w16cex:commentExtensible w16cex:durableId="35EB7447" w16cex:dateUtc="2024-11-19T04:08:00Z"/>
  <w16cex:commentExtensible w16cex:durableId="3724950C" w16cex:dateUtc="2024-11-20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337B63" w16cid:durableId="3D375FAD"/>
  <w16cid:commentId w16cid:paraId="2E5B36CE" w16cid:durableId="7EEE37C3"/>
  <w16cid:commentId w16cid:paraId="014ED704" w16cid:durableId="5AD2553D"/>
  <w16cid:commentId w16cid:paraId="64B7A173" w16cid:durableId="020C1C03"/>
  <w16cid:commentId w16cid:paraId="0BB92A93" w16cid:durableId="2E31F045"/>
  <w16cid:commentId w16cid:paraId="2F430BD9" w16cid:durableId="6D90722B"/>
  <w16cid:commentId w16cid:paraId="1EE124A1" w16cid:durableId="6C072EE7"/>
  <w16cid:commentId w16cid:paraId="059C25D1" w16cid:durableId="5C105CB6"/>
  <w16cid:commentId w16cid:paraId="686897ED" w16cid:durableId="12D71608"/>
  <w16cid:commentId w16cid:paraId="08FED88A" w16cid:durableId="52B7081D"/>
  <w16cid:commentId w16cid:paraId="68859B2B" w16cid:durableId="585B3944"/>
  <w16cid:commentId w16cid:paraId="34C769C5" w16cid:durableId="17C2068A"/>
  <w16cid:commentId w16cid:paraId="6FD63689" w16cid:durableId="173333E3"/>
  <w16cid:commentId w16cid:paraId="7A90460E" w16cid:durableId="2E538C8A"/>
  <w16cid:commentId w16cid:paraId="0C5D61E6" w16cid:durableId="46B15EE9"/>
  <w16cid:commentId w16cid:paraId="4EB1AC23" w16cid:durableId="5382C34D"/>
  <w16cid:commentId w16cid:paraId="0E73F0F5" w16cid:durableId="35EB7447"/>
  <w16cid:commentId w16cid:paraId="48F797DE" w16cid:durableId="372495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4AA3"/>
    <w:multiLevelType w:val="multilevel"/>
    <w:tmpl w:val="2772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C0F0C"/>
    <w:multiLevelType w:val="multilevel"/>
    <w:tmpl w:val="095A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179F5"/>
    <w:multiLevelType w:val="hybridMultilevel"/>
    <w:tmpl w:val="0374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B01FB"/>
    <w:multiLevelType w:val="hybridMultilevel"/>
    <w:tmpl w:val="590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A375A"/>
    <w:multiLevelType w:val="multilevel"/>
    <w:tmpl w:val="67BE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725462"/>
    <w:multiLevelType w:val="multilevel"/>
    <w:tmpl w:val="017A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8276DE"/>
    <w:multiLevelType w:val="multilevel"/>
    <w:tmpl w:val="CC10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441148">
    <w:abstractNumId w:val="7"/>
  </w:num>
  <w:num w:numId="2" w16cid:durableId="838078312">
    <w:abstractNumId w:val="5"/>
  </w:num>
  <w:num w:numId="3" w16cid:durableId="687408513">
    <w:abstractNumId w:val="2"/>
  </w:num>
  <w:num w:numId="4" w16cid:durableId="1185562192">
    <w:abstractNumId w:val="1"/>
  </w:num>
  <w:num w:numId="5" w16cid:durableId="236942321">
    <w:abstractNumId w:val="4"/>
  </w:num>
  <w:num w:numId="6" w16cid:durableId="726150331">
    <w:abstractNumId w:val="3"/>
  </w:num>
  <w:num w:numId="7" w16cid:durableId="1638681026">
    <w:abstractNumId w:val="9"/>
  </w:num>
  <w:num w:numId="8" w16cid:durableId="1174762877">
    <w:abstractNumId w:val="0"/>
  </w:num>
  <w:num w:numId="9" w16cid:durableId="2026200941">
    <w:abstractNumId w:val="6"/>
  </w:num>
  <w:num w:numId="10" w16cid:durableId="18279323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Spiller">
    <w15:presenceInfo w15:providerId="None" w15:userId="Melanie Spiller"/>
  </w15:person>
  <w15:person w15:author="A98620">
    <w15:presenceInfo w15:providerId="AD" w15:userId="S::A98620@365ms.vip::563eb70e-0804-4e25-9cec-4bfd0819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n-US" w:vendorID="64" w:dllVersion="0" w:nlCheck="1" w:checkStyle="0"/>
  <w:activeWritingStyle w:appName="MSWord" w:lang="en-SG"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D"/>
    <w:rsid w:val="000071D2"/>
    <w:rsid w:val="0000726C"/>
    <w:rsid w:val="000346C6"/>
    <w:rsid w:val="00047331"/>
    <w:rsid w:val="00073D1E"/>
    <w:rsid w:val="000763EA"/>
    <w:rsid w:val="00077F1B"/>
    <w:rsid w:val="000813C3"/>
    <w:rsid w:val="000A1B05"/>
    <w:rsid w:val="000A2736"/>
    <w:rsid w:val="000A27C0"/>
    <w:rsid w:val="000A55CF"/>
    <w:rsid w:val="000A5965"/>
    <w:rsid w:val="000B558E"/>
    <w:rsid w:val="000C14B7"/>
    <w:rsid w:val="000D2181"/>
    <w:rsid w:val="000E00E6"/>
    <w:rsid w:val="000F25C1"/>
    <w:rsid w:val="001054A2"/>
    <w:rsid w:val="0010719B"/>
    <w:rsid w:val="00116F9B"/>
    <w:rsid w:val="001363C9"/>
    <w:rsid w:val="001518E6"/>
    <w:rsid w:val="001644B6"/>
    <w:rsid w:val="00171384"/>
    <w:rsid w:val="001818C2"/>
    <w:rsid w:val="001855D7"/>
    <w:rsid w:val="001B1F1A"/>
    <w:rsid w:val="001C009D"/>
    <w:rsid w:val="001F499E"/>
    <w:rsid w:val="002058B3"/>
    <w:rsid w:val="00211E4F"/>
    <w:rsid w:val="00215937"/>
    <w:rsid w:val="002250E6"/>
    <w:rsid w:val="00271A60"/>
    <w:rsid w:val="00285A05"/>
    <w:rsid w:val="002C051C"/>
    <w:rsid w:val="002D6106"/>
    <w:rsid w:val="002D7C45"/>
    <w:rsid w:val="002F0CE4"/>
    <w:rsid w:val="002F3DB2"/>
    <w:rsid w:val="002F42E9"/>
    <w:rsid w:val="00305470"/>
    <w:rsid w:val="0031157A"/>
    <w:rsid w:val="00314B67"/>
    <w:rsid w:val="003230A1"/>
    <w:rsid w:val="003345EB"/>
    <w:rsid w:val="003353DD"/>
    <w:rsid w:val="0034490D"/>
    <w:rsid w:val="00380BE9"/>
    <w:rsid w:val="003A7994"/>
    <w:rsid w:val="003C677E"/>
    <w:rsid w:val="003E60BA"/>
    <w:rsid w:val="003E7A7E"/>
    <w:rsid w:val="00400DFA"/>
    <w:rsid w:val="00410306"/>
    <w:rsid w:val="00436752"/>
    <w:rsid w:val="004727AD"/>
    <w:rsid w:val="004802AC"/>
    <w:rsid w:val="00483DA6"/>
    <w:rsid w:val="00497B40"/>
    <w:rsid w:val="004A28B7"/>
    <w:rsid w:val="004B5D09"/>
    <w:rsid w:val="004B7D2F"/>
    <w:rsid w:val="004C19F7"/>
    <w:rsid w:val="004D2BEB"/>
    <w:rsid w:val="004F726F"/>
    <w:rsid w:val="00500955"/>
    <w:rsid w:val="00536258"/>
    <w:rsid w:val="00542042"/>
    <w:rsid w:val="0056027B"/>
    <w:rsid w:val="005713CA"/>
    <w:rsid w:val="005727FE"/>
    <w:rsid w:val="005917E9"/>
    <w:rsid w:val="005E0242"/>
    <w:rsid w:val="005E24E4"/>
    <w:rsid w:val="005F0D97"/>
    <w:rsid w:val="00601F5D"/>
    <w:rsid w:val="006066F7"/>
    <w:rsid w:val="00607956"/>
    <w:rsid w:val="00610486"/>
    <w:rsid w:val="00610671"/>
    <w:rsid w:val="00630ED4"/>
    <w:rsid w:val="00633BCA"/>
    <w:rsid w:val="00641DEE"/>
    <w:rsid w:val="0064469D"/>
    <w:rsid w:val="00647416"/>
    <w:rsid w:val="00654D90"/>
    <w:rsid w:val="0067627A"/>
    <w:rsid w:val="00685397"/>
    <w:rsid w:val="0069018B"/>
    <w:rsid w:val="006A09DB"/>
    <w:rsid w:val="006C3FD4"/>
    <w:rsid w:val="006C79C3"/>
    <w:rsid w:val="006D3F85"/>
    <w:rsid w:val="00700DA8"/>
    <w:rsid w:val="007011F9"/>
    <w:rsid w:val="00703CA1"/>
    <w:rsid w:val="007229C1"/>
    <w:rsid w:val="00742B70"/>
    <w:rsid w:val="007757BC"/>
    <w:rsid w:val="0078133E"/>
    <w:rsid w:val="007A6B18"/>
    <w:rsid w:val="007F04B5"/>
    <w:rsid w:val="007F4425"/>
    <w:rsid w:val="0080266B"/>
    <w:rsid w:val="008378E3"/>
    <w:rsid w:val="00842624"/>
    <w:rsid w:val="008543D0"/>
    <w:rsid w:val="008856AD"/>
    <w:rsid w:val="008A2D86"/>
    <w:rsid w:val="008A3CB5"/>
    <w:rsid w:val="008C4B02"/>
    <w:rsid w:val="008D7FB9"/>
    <w:rsid w:val="008F185E"/>
    <w:rsid w:val="009146EB"/>
    <w:rsid w:val="00941E18"/>
    <w:rsid w:val="00945982"/>
    <w:rsid w:val="00957673"/>
    <w:rsid w:val="009A22F1"/>
    <w:rsid w:val="009A5166"/>
    <w:rsid w:val="009B516F"/>
    <w:rsid w:val="009C2825"/>
    <w:rsid w:val="009E297A"/>
    <w:rsid w:val="009E2E5B"/>
    <w:rsid w:val="009E3EE5"/>
    <w:rsid w:val="009F40A1"/>
    <w:rsid w:val="00A10341"/>
    <w:rsid w:val="00A10FB7"/>
    <w:rsid w:val="00A23356"/>
    <w:rsid w:val="00A439C1"/>
    <w:rsid w:val="00A53115"/>
    <w:rsid w:val="00A62C15"/>
    <w:rsid w:val="00A71384"/>
    <w:rsid w:val="00AA15F4"/>
    <w:rsid w:val="00AA1878"/>
    <w:rsid w:val="00AA362D"/>
    <w:rsid w:val="00AB1950"/>
    <w:rsid w:val="00B018DD"/>
    <w:rsid w:val="00B154C8"/>
    <w:rsid w:val="00B465C2"/>
    <w:rsid w:val="00B52EB9"/>
    <w:rsid w:val="00B547E8"/>
    <w:rsid w:val="00B60433"/>
    <w:rsid w:val="00B75527"/>
    <w:rsid w:val="00B8682B"/>
    <w:rsid w:val="00B93FDA"/>
    <w:rsid w:val="00BF426C"/>
    <w:rsid w:val="00C043DD"/>
    <w:rsid w:val="00C138A1"/>
    <w:rsid w:val="00C31A06"/>
    <w:rsid w:val="00C33141"/>
    <w:rsid w:val="00C445E5"/>
    <w:rsid w:val="00C608B4"/>
    <w:rsid w:val="00C62338"/>
    <w:rsid w:val="00C62C3A"/>
    <w:rsid w:val="00C676C8"/>
    <w:rsid w:val="00C86664"/>
    <w:rsid w:val="00CA547C"/>
    <w:rsid w:val="00CB2F88"/>
    <w:rsid w:val="00CE4541"/>
    <w:rsid w:val="00CE74CF"/>
    <w:rsid w:val="00CF4C81"/>
    <w:rsid w:val="00D00D13"/>
    <w:rsid w:val="00D041C0"/>
    <w:rsid w:val="00D07207"/>
    <w:rsid w:val="00D801E8"/>
    <w:rsid w:val="00DC3493"/>
    <w:rsid w:val="00DC705F"/>
    <w:rsid w:val="00DE49D4"/>
    <w:rsid w:val="00DE62B1"/>
    <w:rsid w:val="00DF03DF"/>
    <w:rsid w:val="00E01494"/>
    <w:rsid w:val="00E06514"/>
    <w:rsid w:val="00E337BF"/>
    <w:rsid w:val="00E34403"/>
    <w:rsid w:val="00E41A20"/>
    <w:rsid w:val="00E42789"/>
    <w:rsid w:val="00E462C3"/>
    <w:rsid w:val="00E7280B"/>
    <w:rsid w:val="00E83711"/>
    <w:rsid w:val="00E90B24"/>
    <w:rsid w:val="00EA0885"/>
    <w:rsid w:val="00EC2E73"/>
    <w:rsid w:val="00EC40FF"/>
    <w:rsid w:val="00EE303F"/>
    <w:rsid w:val="00EE4F3A"/>
    <w:rsid w:val="00F044E8"/>
    <w:rsid w:val="00F0702E"/>
    <w:rsid w:val="00F144E3"/>
    <w:rsid w:val="00F34319"/>
    <w:rsid w:val="00F35B2F"/>
    <w:rsid w:val="00F37042"/>
    <w:rsid w:val="00F47FA0"/>
    <w:rsid w:val="00F52141"/>
    <w:rsid w:val="00F561C6"/>
    <w:rsid w:val="00FC2B87"/>
    <w:rsid w:val="00FC55F2"/>
    <w:rsid w:val="00FC67EB"/>
    <w:rsid w:val="00FF0142"/>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1"/>
    <w:rPr>
      <w:rFonts w:ascii="Verdana" w:hAnsi="Verdana"/>
    </w:rPr>
  </w:style>
  <w:style w:type="paragraph" w:styleId="Heading1">
    <w:name w:val="heading 1"/>
    <w:basedOn w:val="Normal"/>
    <w:next w:val="BodyText"/>
    <w:link w:val="Heading1Char"/>
    <w:qFormat/>
    <w:rsid w:val="00610671"/>
    <w:pPr>
      <w:keepNext/>
      <w:spacing w:before="240" w:after="60"/>
      <w:outlineLvl w:val="0"/>
    </w:pPr>
    <w:rPr>
      <w:rFonts w:ascii="Segoe UI Light" w:hAnsi="Segoe UI Light"/>
      <w:b/>
      <w:color w:val="000080"/>
      <w:kern w:val="32"/>
      <w:sz w:val="56"/>
    </w:rPr>
  </w:style>
  <w:style w:type="paragraph" w:styleId="Heading2">
    <w:name w:val="heading 2"/>
    <w:basedOn w:val="Normal"/>
    <w:next w:val="BodyText"/>
    <w:link w:val="Heading2Char"/>
    <w:qFormat/>
    <w:rsid w:val="00610671"/>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610671"/>
    <w:pPr>
      <w:outlineLvl w:val="2"/>
    </w:pPr>
    <w:rPr>
      <w:color w:val="538135"/>
      <w:sz w:val="36"/>
    </w:rPr>
  </w:style>
  <w:style w:type="paragraph" w:styleId="Heading4">
    <w:name w:val="heading 4"/>
    <w:basedOn w:val="Heading2"/>
    <w:next w:val="Normal"/>
    <w:rsid w:val="00610671"/>
    <w:pPr>
      <w:outlineLvl w:val="3"/>
    </w:pPr>
  </w:style>
  <w:style w:type="character" w:default="1" w:styleId="DefaultParagraphFont">
    <w:name w:val="Default Paragraph Font"/>
    <w:uiPriority w:val="1"/>
    <w:semiHidden/>
    <w:unhideWhenUsed/>
    <w:rsid w:val="006106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0671"/>
  </w:style>
  <w:style w:type="paragraph" w:customStyle="1" w:styleId="Intro1stSentence">
    <w:name w:val="Intro 1st Sentence"/>
    <w:basedOn w:val="Normal"/>
    <w:link w:val="Intro1stSentenceChar"/>
    <w:rsid w:val="00610671"/>
    <w:pPr>
      <w:ind w:right="2707"/>
    </w:pPr>
    <w:rPr>
      <w:color w:val="993300"/>
      <w:sz w:val="24"/>
    </w:rPr>
  </w:style>
  <w:style w:type="paragraph" w:customStyle="1" w:styleId="FigureCaption">
    <w:name w:val="Figure Caption"/>
    <w:basedOn w:val="Normal"/>
    <w:next w:val="BodyText"/>
    <w:link w:val="FigureCaptionChar"/>
    <w:rsid w:val="00610671"/>
    <w:rPr>
      <w:color w:val="1F497D"/>
    </w:rPr>
  </w:style>
  <w:style w:type="paragraph" w:customStyle="1" w:styleId="SideBar">
    <w:name w:val="SideBar"/>
    <w:basedOn w:val="Normal"/>
    <w:rsid w:val="00610671"/>
    <w:pPr>
      <w:pBdr>
        <w:right w:val="single" w:sz="2" w:space="4" w:color="0000FF"/>
      </w:pBdr>
      <w:ind w:left="720" w:right="5760"/>
    </w:pPr>
    <w:rPr>
      <w:rFonts w:ascii="Calibri" w:hAnsi="Calibri"/>
      <w:color w:val="1F497D"/>
    </w:rPr>
  </w:style>
  <w:style w:type="paragraph" w:styleId="BodyText">
    <w:name w:val="Body Text"/>
    <w:basedOn w:val="Normal"/>
    <w:link w:val="BodyTextChar"/>
    <w:rsid w:val="00610671"/>
    <w:pPr>
      <w:jc w:val="both"/>
    </w:pPr>
    <w:rPr>
      <w:rFonts w:ascii="Calibri" w:hAnsi="Calibri"/>
    </w:rPr>
  </w:style>
  <w:style w:type="paragraph" w:customStyle="1" w:styleId="FastFactsHeader">
    <w:name w:val="Fast Facts Header"/>
    <w:basedOn w:val="Normal"/>
    <w:rsid w:val="00610671"/>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610671"/>
    <w:pPr>
      <w:pBdr>
        <w:right w:val="single" w:sz="4" w:space="4" w:color="0000FF"/>
      </w:pBdr>
      <w:ind w:left="720" w:right="5760"/>
    </w:pPr>
    <w:rPr>
      <w:rFonts w:ascii="Calibri" w:hAnsi="Calibri"/>
      <w:b/>
      <w:color w:val="538135"/>
      <w:sz w:val="24"/>
    </w:rPr>
  </w:style>
  <w:style w:type="paragraph" w:customStyle="1" w:styleId="Bio">
    <w:name w:val="Bio"/>
    <w:basedOn w:val="AuthorName"/>
    <w:rsid w:val="00610671"/>
    <w:rPr>
      <w:b w:val="0"/>
      <w:sz w:val="20"/>
    </w:rPr>
  </w:style>
  <w:style w:type="paragraph" w:customStyle="1" w:styleId="SidebarCaption">
    <w:name w:val="Sidebar Caption"/>
    <w:basedOn w:val="SideBar"/>
    <w:rsid w:val="00610671"/>
    <w:rPr>
      <w:b/>
      <w:sz w:val="24"/>
    </w:rPr>
  </w:style>
  <w:style w:type="paragraph" w:customStyle="1" w:styleId="AuthorEmailandPhone">
    <w:name w:val="Author Email and Phone"/>
    <w:basedOn w:val="AuthorName"/>
    <w:rsid w:val="00610671"/>
    <w:rPr>
      <w:b w:val="0"/>
      <w:sz w:val="20"/>
      <w:u w:val="single"/>
    </w:rPr>
  </w:style>
  <w:style w:type="paragraph" w:customStyle="1" w:styleId="PullQuote">
    <w:name w:val="PullQuote"/>
    <w:basedOn w:val="Normal"/>
    <w:rsid w:val="00610671"/>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610671"/>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610671"/>
    <w:pPr>
      <w:shd w:val="clear" w:color="auto" w:fill="D9D9D9"/>
      <w:ind w:right="1872"/>
    </w:pPr>
  </w:style>
  <w:style w:type="paragraph" w:customStyle="1" w:styleId="CodeListingHeader">
    <w:name w:val="Code Listing Header"/>
    <w:basedOn w:val="CodeSnippet"/>
    <w:next w:val="CodeListing"/>
    <w:rsid w:val="00610671"/>
    <w:pPr>
      <w:shd w:val="clear" w:color="auto" w:fill="0060A8"/>
      <w:ind w:right="1872"/>
    </w:pPr>
    <w:rPr>
      <w:rFonts w:ascii="Calibri" w:hAnsi="Calibri"/>
      <w:color w:val="FFFFFF"/>
      <w:sz w:val="24"/>
    </w:rPr>
  </w:style>
  <w:style w:type="paragraph" w:customStyle="1" w:styleId="FastFactsText">
    <w:name w:val="Fast Facts Text"/>
    <w:basedOn w:val="FastFactsHeader"/>
    <w:rsid w:val="00610671"/>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610671"/>
    <w:rPr>
      <w:bCs/>
      <w:color w:val="auto"/>
    </w:rPr>
  </w:style>
  <w:style w:type="character" w:customStyle="1" w:styleId="Intro1stSentenceChar">
    <w:name w:val="Intro 1st Sentence Char"/>
    <w:link w:val="Intro1stSentence"/>
    <w:rsid w:val="00610671"/>
    <w:rPr>
      <w:rFonts w:ascii="Verdana" w:hAnsi="Verdana"/>
      <w:color w:val="993300"/>
      <w:sz w:val="24"/>
    </w:rPr>
  </w:style>
  <w:style w:type="character" w:customStyle="1" w:styleId="IntroremainingChar">
    <w:name w:val="Intro (remaining) Char"/>
    <w:link w:val="Introremaining"/>
    <w:rsid w:val="00610671"/>
    <w:rPr>
      <w:rFonts w:ascii="Verdana" w:hAnsi="Verdana"/>
      <w:bCs/>
      <w:sz w:val="24"/>
    </w:rPr>
  </w:style>
  <w:style w:type="paragraph" w:customStyle="1" w:styleId="FigureCaptionBold">
    <w:name w:val="Figure Caption + Bold"/>
    <w:basedOn w:val="FigureCaption"/>
    <w:link w:val="FigureCaptionBoldChar"/>
    <w:rsid w:val="00610671"/>
    <w:rPr>
      <w:b/>
      <w:bCs/>
      <w:iCs/>
    </w:rPr>
  </w:style>
  <w:style w:type="character" w:customStyle="1" w:styleId="FigureCaptionChar">
    <w:name w:val="Figure Caption Char"/>
    <w:link w:val="FigureCaption"/>
    <w:rsid w:val="00610671"/>
    <w:rPr>
      <w:rFonts w:ascii="Verdana" w:hAnsi="Verdana"/>
      <w:color w:val="1F497D"/>
    </w:rPr>
  </w:style>
  <w:style w:type="character" w:customStyle="1" w:styleId="FigureCaptionBoldChar">
    <w:name w:val="Figure Caption + Bold Char"/>
    <w:link w:val="FigureCaptionBold"/>
    <w:rsid w:val="00610671"/>
    <w:rPr>
      <w:rFonts w:ascii="Verdana" w:hAnsi="Verdana"/>
      <w:b/>
      <w:bCs/>
      <w:iCs/>
      <w:color w:val="1F497D"/>
    </w:rPr>
  </w:style>
  <w:style w:type="paragraph" w:customStyle="1" w:styleId="NumberedBodyText">
    <w:name w:val="Numbered Body Text"/>
    <w:basedOn w:val="BodyText"/>
    <w:rsid w:val="00610671"/>
    <w:pPr>
      <w:numPr>
        <w:numId w:val="1"/>
      </w:numPr>
    </w:pPr>
  </w:style>
  <w:style w:type="paragraph" w:customStyle="1" w:styleId="BullettedBodyText">
    <w:name w:val="Bulletted Body Text"/>
    <w:basedOn w:val="BodyText"/>
    <w:rsid w:val="00610671"/>
    <w:pPr>
      <w:numPr>
        <w:numId w:val="2"/>
      </w:numPr>
    </w:pPr>
  </w:style>
  <w:style w:type="character" w:styleId="Hyperlink">
    <w:name w:val="Hyperlink"/>
    <w:rsid w:val="00610671"/>
    <w:rPr>
      <w:color w:val="0000FF"/>
      <w:u w:val="single"/>
    </w:rPr>
  </w:style>
  <w:style w:type="paragraph" w:customStyle="1" w:styleId="TableHeading">
    <w:name w:val="Table Heading"/>
    <w:basedOn w:val="Normal"/>
    <w:rsid w:val="00610671"/>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610671"/>
    <w:pPr>
      <w:shd w:val="clear" w:color="auto" w:fill="DCE6F2"/>
    </w:pPr>
    <w:rPr>
      <w:rFonts w:ascii="Calibri" w:hAnsi="Calibri"/>
    </w:rPr>
  </w:style>
  <w:style w:type="paragraph" w:customStyle="1" w:styleId="TableCaption">
    <w:name w:val="Table Caption"/>
    <w:basedOn w:val="FigureCaption"/>
    <w:rsid w:val="00610671"/>
  </w:style>
  <w:style w:type="paragraph" w:styleId="BalloonText">
    <w:name w:val="Balloon Text"/>
    <w:basedOn w:val="Normal"/>
    <w:link w:val="BalloonTextChar"/>
    <w:uiPriority w:val="99"/>
    <w:semiHidden/>
    <w:unhideWhenUsed/>
    <w:rsid w:val="00610671"/>
    <w:rPr>
      <w:rFonts w:ascii="Tahoma" w:hAnsi="Tahoma" w:cs="Tahoma"/>
      <w:sz w:val="16"/>
      <w:szCs w:val="16"/>
    </w:rPr>
  </w:style>
  <w:style w:type="character" w:customStyle="1" w:styleId="BalloonTextChar">
    <w:name w:val="Balloon Text Char"/>
    <w:link w:val="BalloonText"/>
    <w:uiPriority w:val="99"/>
    <w:semiHidden/>
    <w:rsid w:val="00610671"/>
    <w:rPr>
      <w:rFonts w:ascii="Tahoma" w:hAnsi="Tahoma" w:cs="Tahoma"/>
      <w:sz w:val="16"/>
      <w:szCs w:val="16"/>
    </w:rPr>
  </w:style>
  <w:style w:type="paragraph" w:styleId="ListParagraph">
    <w:name w:val="List Paragraph"/>
    <w:basedOn w:val="Normal"/>
    <w:uiPriority w:val="34"/>
    <w:qFormat/>
    <w:rsid w:val="00610671"/>
    <w:pPr>
      <w:ind w:left="720"/>
    </w:pPr>
  </w:style>
  <w:style w:type="table" w:styleId="TableGrid">
    <w:name w:val="Table Grid"/>
    <w:basedOn w:val="TableNormal"/>
    <w:uiPriority w:val="59"/>
    <w:rsid w:val="006106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610671"/>
    <w:rPr>
      <w:sz w:val="16"/>
      <w:szCs w:val="16"/>
    </w:rPr>
  </w:style>
  <w:style w:type="paragraph" w:styleId="CommentText">
    <w:name w:val="annotation text"/>
    <w:basedOn w:val="Normal"/>
    <w:link w:val="CommentTextChar"/>
    <w:uiPriority w:val="99"/>
    <w:unhideWhenUsed/>
    <w:rsid w:val="00610671"/>
  </w:style>
  <w:style w:type="character" w:customStyle="1" w:styleId="CommentTextChar">
    <w:name w:val="Comment Text Char"/>
    <w:link w:val="CommentText"/>
    <w:uiPriority w:val="99"/>
    <w:rsid w:val="00610671"/>
    <w:rPr>
      <w:rFonts w:ascii="Verdana" w:hAnsi="Verdana"/>
    </w:rPr>
  </w:style>
  <w:style w:type="paragraph" w:styleId="CommentSubject">
    <w:name w:val="annotation subject"/>
    <w:basedOn w:val="CommentText"/>
    <w:next w:val="CommentText"/>
    <w:link w:val="CommentSubjectChar"/>
    <w:uiPriority w:val="99"/>
    <w:semiHidden/>
    <w:unhideWhenUsed/>
    <w:rsid w:val="00610671"/>
    <w:rPr>
      <w:b/>
      <w:bCs/>
    </w:rPr>
  </w:style>
  <w:style w:type="character" w:customStyle="1" w:styleId="CommentSubjectChar">
    <w:name w:val="Comment Subject Char"/>
    <w:link w:val="CommentSubject"/>
    <w:uiPriority w:val="99"/>
    <w:semiHidden/>
    <w:rsid w:val="00610671"/>
    <w:rPr>
      <w:rFonts w:ascii="Verdana" w:hAnsi="Verdana"/>
      <w:b/>
      <w:bCs/>
    </w:rPr>
  </w:style>
  <w:style w:type="paragraph" w:customStyle="1" w:styleId="Figure">
    <w:name w:val="Figure"/>
    <w:basedOn w:val="BodyText"/>
    <w:next w:val="FigureCaption"/>
    <w:qFormat/>
    <w:rsid w:val="00610671"/>
  </w:style>
  <w:style w:type="character" w:customStyle="1" w:styleId="Heading1Char">
    <w:name w:val="Heading 1 Char"/>
    <w:basedOn w:val="DefaultParagraphFont"/>
    <w:link w:val="Heading1"/>
    <w:rsid w:val="005713CA"/>
    <w:rPr>
      <w:rFonts w:ascii="Segoe UI Light" w:hAnsi="Segoe UI Light"/>
      <w:b/>
      <w:color w:val="000080"/>
      <w:kern w:val="32"/>
      <w:sz w:val="56"/>
    </w:rPr>
  </w:style>
  <w:style w:type="character" w:customStyle="1" w:styleId="Heading2Char">
    <w:name w:val="Heading 2 Char"/>
    <w:basedOn w:val="DefaultParagraphFont"/>
    <w:link w:val="Heading2"/>
    <w:rsid w:val="005713CA"/>
    <w:rPr>
      <w:rFonts w:ascii="Segoe UI Light" w:hAnsi="Segoe UI Light"/>
      <w:color w:val="CC0000"/>
      <w:sz w:val="40"/>
    </w:rPr>
  </w:style>
  <w:style w:type="character" w:customStyle="1" w:styleId="BodyTextChar">
    <w:name w:val="Body Text Char"/>
    <w:basedOn w:val="DefaultParagraphFont"/>
    <w:link w:val="BodyText"/>
    <w:rsid w:val="005713CA"/>
    <w:rPr>
      <w:rFonts w:ascii="Calibri" w:hAnsi="Calibri"/>
    </w:rPr>
  </w:style>
  <w:style w:type="character" w:customStyle="1" w:styleId="Heading3Char">
    <w:name w:val="Heading 3 Char"/>
    <w:basedOn w:val="DefaultParagraphFont"/>
    <w:link w:val="Heading3"/>
    <w:rsid w:val="00CB2F88"/>
    <w:rPr>
      <w:rFonts w:ascii="Segoe UI Light" w:hAnsi="Segoe UI Light"/>
      <w:color w:val="538135"/>
      <w:sz w:val="36"/>
    </w:rPr>
  </w:style>
  <w:style w:type="paragraph" w:styleId="Revision">
    <w:name w:val="Revision"/>
    <w:hidden/>
    <w:uiPriority w:val="99"/>
    <w:semiHidden/>
    <w:rsid w:val="000763E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3729">
      <w:bodyDiv w:val="1"/>
      <w:marLeft w:val="0"/>
      <w:marRight w:val="0"/>
      <w:marTop w:val="0"/>
      <w:marBottom w:val="0"/>
      <w:divBdr>
        <w:top w:val="none" w:sz="0" w:space="0" w:color="auto"/>
        <w:left w:val="none" w:sz="0" w:space="0" w:color="auto"/>
        <w:bottom w:val="none" w:sz="0" w:space="0" w:color="auto"/>
        <w:right w:val="none" w:sz="0" w:space="0" w:color="auto"/>
      </w:divBdr>
    </w:div>
    <w:div w:id="148593606">
      <w:bodyDiv w:val="1"/>
      <w:marLeft w:val="0"/>
      <w:marRight w:val="0"/>
      <w:marTop w:val="0"/>
      <w:marBottom w:val="0"/>
      <w:divBdr>
        <w:top w:val="none" w:sz="0" w:space="0" w:color="auto"/>
        <w:left w:val="none" w:sz="0" w:space="0" w:color="auto"/>
        <w:bottom w:val="none" w:sz="0" w:space="0" w:color="auto"/>
        <w:right w:val="none" w:sz="0" w:space="0" w:color="auto"/>
      </w:divBdr>
    </w:div>
    <w:div w:id="274094644">
      <w:bodyDiv w:val="1"/>
      <w:marLeft w:val="0"/>
      <w:marRight w:val="0"/>
      <w:marTop w:val="0"/>
      <w:marBottom w:val="0"/>
      <w:divBdr>
        <w:top w:val="none" w:sz="0" w:space="0" w:color="auto"/>
        <w:left w:val="none" w:sz="0" w:space="0" w:color="auto"/>
        <w:bottom w:val="none" w:sz="0" w:space="0" w:color="auto"/>
        <w:right w:val="none" w:sz="0" w:space="0" w:color="auto"/>
      </w:divBdr>
    </w:div>
    <w:div w:id="854225846">
      <w:bodyDiv w:val="1"/>
      <w:marLeft w:val="0"/>
      <w:marRight w:val="0"/>
      <w:marTop w:val="0"/>
      <w:marBottom w:val="0"/>
      <w:divBdr>
        <w:top w:val="none" w:sz="0" w:space="0" w:color="auto"/>
        <w:left w:val="none" w:sz="0" w:space="0" w:color="auto"/>
        <w:bottom w:val="none" w:sz="0" w:space="0" w:color="auto"/>
        <w:right w:val="none" w:sz="0" w:space="0" w:color="auto"/>
      </w:divBdr>
    </w:div>
    <w:div w:id="980770360">
      <w:bodyDiv w:val="1"/>
      <w:marLeft w:val="0"/>
      <w:marRight w:val="0"/>
      <w:marTop w:val="0"/>
      <w:marBottom w:val="0"/>
      <w:divBdr>
        <w:top w:val="none" w:sz="0" w:space="0" w:color="auto"/>
        <w:left w:val="none" w:sz="0" w:space="0" w:color="auto"/>
        <w:bottom w:val="none" w:sz="0" w:space="0" w:color="auto"/>
        <w:right w:val="none" w:sz="0" w:space="0" w:color="auto"/>
      </w:divBdr>
    </w:div>
    <w:div w:id="1330281653">
      <w:bodyDiv w:val="1"/>
      <w:marLeft w:val="0"/>
      <w:marRight w:val="0"/>
      <w:marTop w:val="0"/>
      <w:marBottom w:val="0"/>
      <w:divBdr>
        <w:top w:val="none" w:sz="0" w:space="0" w:color="auto"/>
        <w:left w:val="none" w:sz="0" w:space="0" w:color="auto"/>
        <w:bottom w:val="none" w:sz="0" w:space="0" w:color="auto"/>
        <w:right w:val="none" w:sz="0" w:space="0" w:color="auto"/>
      </w:divBdr>
    </w:div>
    <w:div w:id="1330908078">
      <w:bodyDiv w:val="1"/>
      <w:marLeft w:val="0"/>
      <w:marRight w:val="0"/>
      <w:marTop w:val="0"/>
      <w:marBottom w:val="0"/>
      <w:divBdr>
        <w:top w:val="none" w:sz="0" w:space="0" w:color="auto"/>
        <w:left w:val="none" w:sz="0" w:space="0" w:color="auto"/>
        <w:bottom w:val="none" w:sz="0" w:space="0" w:color="auto"/>
        <w:right w:val="none" w:sz="0" w:space="0" w:color="auto"/>
      </w:divBdr>
    </w:div>
    <w:div w:id="1471706351">
      <w:bodyDiv w:val="1"/>
      <w:marLeft w:val="0"/>
      <w:marRight w:val="0"/>
      <w:marTop w:val="0"/>
      <w:marBottom w:val="0"/>
      <w:divBdr>
        <w:top w:val="none" w:sz="0" w:space="0" w:color="auto"/>
        <w:left w:val="none" w:sz="0" w:space="0" w:color="auto"/>
        <w:bottom w:val="none" w:sz="0" w:space="0" w:color="auto"/>
        <w:right w:val="none" w:sz="0" w:space="0" w:color="auto"/>
      </w:divBdr>
    </w:div>
    <w:div w:id="1874078745">
      <w:bodyDiv w:val="1"/>
      <w:marLeft w:val="0"/>
      <w:marRight w:val="0"/>
      <w:marTop w:val="0"/>
      <w:marBottom w:val="0"/>
      <w:divBdr>
        <w:top w:val="none" w:sz="0" w:space="0" w:color="auto"/>
        <w:left w:val="none" w:sz="0" w:space="0" w:color="auto"/>
        <w:bottom w:val="none" w:sz="0" w:space="0" w:color="auto"/>
        <w:right w:val="none" w:sz="0" w:space="0" w:color="auto"/>
      </w:divBdr>
    </w:div>
    <w:div w:id="19151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platform.openai.com/docs/overview"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304</TotalTime>
  <Pages>22</Pages>
  <Words>6811</Words>
  <Characters>38827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45547</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cp:lastModifiedBy>Melanie Spiller</cp:lastModifiedBy>
  <cp:revision>25</cp:revision>
  <cp:lastPrinted>2001-10-18T16:04:00Z</cp:lastPrinted>
  <dcterms:created xsi:type="dcterms:W3CDTF">2024-11-19T02:22:00Z</dcterms:created>
  <dcterms:modified xsi:type="dcterms:W3CDTF">2024-11-25T01:56:00Z</dcterms:modified>
</cp:coreProperties>
</file>